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E03E" w14:textId="77777777" w:rsidR="003F0D68" w:rsidRPr="0052597C" w:rsidRDefault="007E3781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52597C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42FF5D91" wp14:editId="7F6E60EC">
            <wp:simplePos x="0" y="0"/>
            <wp:positionH relativeFrom="page">
              <wp:posOffset>31898</wp:posOffset>
            </wp:positionH>
            <wp:positionV relativeFrom="page">
              <wp:posOffset>-10633</wp:posOffset>
            </wp:positionV>
            <wp:extent cx="1073889" cy="10738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70" cy="107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14:paraId="672A6659" w14:textId="77777777" w:rsidR="003F0D68" w:rsidRPr="0052597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0A37501D" w14:textId="77777777" w:rsidR="003F0D68" w:rsidRPr="0052597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5DAB6C7B" w14:textId="77777777" w:rsidR="00C232CB" w:rsidRPr="0052597C" w:rsidRDefault="00C232CB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9639" w:type="dxa"/>
        <w:tblInd w:w="108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142"/>
        <w:gridCol w:w="567"/>
        <w:gridCol w:w="425"/>
        <w:gridCol w:w="426"/>
        <w:gridCol w:w="567"/>
        <w:gridCol w:w="708"/>
        <w:gridCol w:w="219"/>
        <w:gridCol w:w="1624"/>
        <w:gridCol w:w="567"/>
        <w:gridCol w:w="141"/>
        <w:gridCol w:w="710"/>
        <w:gridCol w:w="1842"/>
      </w:tblGrid>
      <w:tr w:rsidR="00EC1DF9" w:rsidRPr="0052597C" w14:paraId="21EB9D80" w14:textId="77777777" w:rsidTr="1DABEBBA">
        <w:trPr>
          <w:trHeight w:val="328"/>
        </w:trPr>
        <w:tc>
          <w:tcPr>
            <w:tcW w:w="9639" w:type="dxa"/>
            <w:gridSpan w:val="14"/>
            <w:shd w:val="clear" w:color="auto" w:fill="D9D9D9" w:themeFill="background1" w:themeFillShade="D9"/>
          </w:tcPr>
          <w:p w14:paraId="3733096E" w14:textId="77777777" w:rsidR="00EC1DF9" w:rsidRPr="0052597C" w:rsidRDefault="007861DF" w:rsidP="00EF1ABF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5259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03002" w:rsidRPr="0052597C" w14:paraId="1809CC89" w14:textId="77777777" w:rsidTr="1DABEBBA">
        <w:tc>
          <w:tcPr>
            <w:tcW w:w="9639" w:type="dxa"/>
            <w:gridSpan w:val="14"/>
          </w:tcPr>
          <w:p w14:paraId="79B537C1" w14:textId="317CEF51" w:rsidR="02271DDE" w:rsidRPr="0052597C" w:rsidRDefault="22F2186E" w:rsidP="6462990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C4899DD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Unit Name:</w:t>
            </w:r>
            <w:r w:rsidRPr="4C4899D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A359E2">
              <w:rPr>
                <w:rFonts w:ascii="Arial" w:eastAsia="Arial" w:hAnsi="Arial" w:cs="Arial"/>
                <w:sz w:val="20"/>
                <w:szCs w:val="20"/>
                <w:lang w:val="en-US"/>
              </w:rPr>
              <w:t>Physical Health in Mental Health Care</w:t>
            </w:r>
          </w:p>
        </w:tc>
      </w:tr>
      <w:tr w:rsidR="004543D2" w:rsidRPr="0052597C" w14:paraId="7F064B80" w14:textId="77777777" w:rsidTr="1DABEBBA">
        <w:trPr>
          <w:trHeight w:val="288"/>
        </w:trPr>
        <w:tc>
          <w:tcPr>
            <w:tcW w:w="1134" w:type="dxa"/>
          </w:tcPr>
          <w:p w14:paraId="0CFFFD6B" w14:textId="77777777" w:rsidR="00405863" w:rsidRPr="0052597C" w:rsidRDefault="004543D2" w:rsidP="02271D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>Level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84B1CFD8D8D24D7DBAAC9E42940246F2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Content>
            <w:tc>
              <w:tcPr>
                <w:tcW w:w="2694" w:type="dxa"/>
                <w:gridSpan w:val="6"/>
              </w:tcPr>
              <w:p w14:paraId="7431B92C" w14:textId="77777777" w:rsidR="004543D2" w:rsidRPr="0052597C" w:rsidRDefault="007D14EF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Level 7</w:t>
                </w:r>
              </w:p>
            </w:tc>
          </w:sdtContent>
        </w:sdt>
        <w:tc>
          <w:tcPr>
            <w:tcW w:w="2551" w:type="dxa"/>
            <w:gridSpan w:val="3"/>
          </w:tcPr>
          <w:p w14:paraId="28EC8AEB" w14:textId="77777777" w:rsidR="00405863" w:rsidRPr="0052597C" w:rsidRDefault="45A06021" w:rsidP="00FC40F6">
            <w:pPr>
              <w:pStyle w:val="Heading2"/>
              <w:ind w:right="0"/>
              <w:rPr>
                <w:sz w:val="20"/>
                <w:szCs w:val="20"/>
              </w:rPr>
            </w:pPr>
            <w:r w:rsidRPr="0052597C">
              <w:rPr>
                <w:sz w:val="20"/>
                <w:szCs w:val="20"/>
              </w:rPr>
              <w:t>Credit value</w:t>
            </w:r>
            <w:r w:rsidR="4333E24F" w:rsidRPr="0052597C">
              <w:rPr>
                <w:sz w:val="20"/>
                <w:szCs w:val="20"/>
              </w:rPr>
              <w:t xml:space="preserve"> </w:t>
            </w:r>
            <w:r w:rsidR="477F21D1" w:rsidRPr="0052597C">
              <w:rPr>
                <w:sz w:val="20"/>
                <w:szCs w:val="20"/>
              </w:rPr>
              <w:t xml:space="preserve"> </w:t>
            </w:r>
            <w:bookmarkStart w:id="0" w:name="credit_value_section"/>
            <w:bookmarkEnd w:id="0"/>
          </w:p>
        </w:tc>
        <w:tc>
          <w:tcPr>
            <w:tcW w:w="3260" w:type="dxa"/>
            <w:gridSpan w:val="4"/>
          </w:tcPr>
          <w:p w14:paraId="2AFDF71A" w14:textId="77777777" w:rsidR="004543D2" w:rsidRPr="0052597C" w:rsidRDefault="004543D2" w:rsidP="32D73CAB">
            <w:pPr>
              <w:rPr>
                <w:rFonts w:ascii="Arial" w:hAnsi="Arial" w:cs="Arial"/>
                <w:sz w:val="20"/>
                <w:szCs w:val="20"/>
              </w:rPr>
            </w:pPr>
            <w:r w:rsidRPr="0052597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BE98857A561A499E9DB67E6DD7929092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Content>
                <w:r w:rsidR="00A359E2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</w:tc>
      </w:tr>
      <w:tr w:rsidR="00C12252" w:rsidRPr="0052597C" w14:paraId="6A59F770" w14:textId="77777777" w:rsidTr="1DABEBBA">
        <w:trPr>
          <w:trHeight w:val="300"/>
        </w:trPr>
        <w:tc>
          <w:tcPr>
            <w:tcW w:w="2835" w:type="dxa"/>
            <w:gridSpan w:val="5"/>
          </w:tcPr>
          <w:p w14:paraId="5E6281BB" w14:textId="77777777" w:rsidR="00A4264A" w:rsidRPr="0052597C" w:rsidRDefault="00C12252" w:rsidP="32D73CAB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this a common unit? </w:t>
            </w:r>
            <w:bookmarkStart w:id="1" w:name="common_unit_section"/>
            <w:bookmarkEnd w:id="1"/>
          </w:p>
        </w:tc>
        <w:tc>
          <w:tcPr>
            <w:tcW w:w="1701" w:type="dxa"/>
            <w:gridSpan w:val="3"/>
          </w:tcPr>
          <w:p w14:paraId="65804BD3" w14:textId="77777777" w:rsidR="00C12252" w:rsidRPr="0052597C" w:rsidRDefault="00000000" w:rsidP="79BD78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3F04BDE047584E61847CD8D5F5869841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A359E2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</w:p>
        </w:tc>
        <w:tc>
          <w:tcPr>
            <w:tcW w:w="3261" w:type="dxa"/>
            <w:gridSpan w:val="5"/>
          </w:tcPr>
          <w:p w14:paraId="13B79BB1" w14:textId="77777777" w:rsidR="00EF1ABF" w:rsidRPr="006D7F1A" w:rsidRDefault="008B237A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Expected c</w:t>
            </w:r>
            <w:r w:rsidR="004543D2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ontact hours</w:t>
            </w:r>
            <w:r w:rsidR="00517ABA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uni</w:t>
            </w:r>
            <w:r w:rsidR="5929329F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219897CE" w14:textId="77777777" w:rsidR="00A32778" w:rsidRPr="006D7F1A" w:rsidRDefault="00A359E2" w:rsidP="00A06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D6E4A" w:rsidRPr="0052597C" w14:paraId="753805C6" w14:textId="77777777" w:rsidTr="1DABEBBA">
        <w:trPr>
          <w:trHeight w:val="300"/>
        </w:trPr>
        <w:tc>
          <w:tcPr>
            <w:tcW w:w="2410" w:type="dxa"/>
            <w:gridSpan w:val="4"/>
          </w:tcPr>
          <w:p w14:paraId="7454A3D9" w14:textId="77777777" w:rsidR="007D6E4A" w:rsidRPr="0052597C" w:rsidRDefault="007D6E4A" w:rsidP="32D73CAB">
            <w:pPr>
              <w:rPr>
                <w:rStyle w:val="PlaceholderText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52597C">
              <w:rPr>
                <w:rStyle w:val="PlaceholderText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Owning Department</w:t>
            </w:r>
          </w:p>
        </w:tc>
        <w:tc>
          <w:tcPr>
            <w:tcW w:w="2126" w:type="dxa"/>
            <w:gridSpan w:val="4"/>
          </w:tcPr>
          <w:p w14:paraId="49E1040F" w14:textId="77777777" w:rsidR="007D6E4A" w:rsidRPr="0052597C" w:rsidRDefault="00A359E2" w:rsidP="02AA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DNS</w:t>
            </w:r>
          </w:p>
        </w:tc>
        <w:tc>
          <w:tcPr>
            <w:tcW w:w="2551" w:type="dxa"/>
            <w:gridSpan w:val="4"/>
          </w:tcPr>
          <w:p w14:paraId="714A166A" w14:textId="77777777" w:rsidR="007D6E4A" w:rsidRPr="0052597C" w:rsidDel="00A062C2" w:rsidRDefault="007D6E4A" w:rsidP="32D73CAB">
            <w:pPr>
              <w:rPr>
                <w:rStyle w:val="PlaceholderText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2597C">
              <w:rPr>
                <w:rStyle w:val="PlaceholderText"/>
                <w:rFonts w:ascii="Arial" w:hAnsi="Arial" w:cs="Arial"/>
                <w:b/>
                <w:bCs/>
                <w:color w:val="auto"/>
                <w:sz w:val="20"/>
                <w:szCs w:val="20"/>
              </w:rPr>
              <w:t>Owning Programme</w:t>
            </w:r>
          </w:p>
        </w:tc>
        <w:tc>
          <w:tcPr>
            <w:tcW w:w="2552" w:type="dxa"/>
            <w:gridSpan w:val="2"/>
            <w:vAlign w:val="center"/>
          </w:tcPr>
          <w:p w14:paraId="464A3BE2" w14:textId="7D1CA0FE" w:rsidR="007D6E4A" w:rsidRPr="0052597C" w:rsidDel="00A062C2" w:rsidRDefault="00A359E2" w:rsidP="79BD78B1">
            <w:pPr>
              <w:rPr>
                <w:rFonts w:ascii="Arial" w:hAnsi="Arial" w:cs="Arial"/>
                <w:sz w:val="20"/>
                <w:szCs w:val="20"/>
              </w:rPr>
            </w:pPr>
            <w:r w:rsidRPr="1DABEBBA">
              <w:rPr>
                <w:rFonts w:ascii="Arial" w:hAnsi="Arial" w:cs="Arial"/>
                <w:sz w:val="20"/>
                <w:szCs w:val="20"/>
              </w:rPr>
              <w:t xml:space="preserve">CPD </w:t>
            </w:r>
            <w:r w:rsidR="3E241318" w:rsidRPr="1DABEBBA">
              <w:rPr>
                <w:rFonts w:ascii="Arial" w:hAnsi="Arial" w:cs="Arial"/>
                <w:sz w:val="20"/>
                <w:szCs w:val="20"/>
              </w:rPr>
              <w:t>Framework</w:t>
            </w:r>
          </w:p>
        </w:tc>
      </w:tr>
      <w:tr w:rsidR="007D6E4A" w:rsidRPr="0052597C" w14:paraId="6DC2A27D" w14:textId="77777777" w:rsidTr="1DABEBBA">
        <w:trPr>
          <w:trHeight w:val="438"/>
        </w:trPr>
        <w:tc>
          <w:tcPr>
            <w:tcW w:w="9639" w:type="dxa"/>
            <w:gridSpan w:val="14"/>
          </w:tcPr>
          <w:p w14:paraId="55F5BD4C" w14:textId="77777777" w:rsidR="007D6E4A" w:rsidRDefault="007D6E4A" w:rsidP="007D6E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259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Programme(s) where the unit is delivered</w:t>
            </w:r>
            <w:r w:rsidR="00A359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A359E2">
              <w:rPr>
                <w:rFonts w:ascii="Arial" w:eastAsia="Arial" w:hAnsi="Arial" w:cs="Arial"/>
                <w:sz w:val="20"/>
                <w:szCs w:val="20"/>
              </w:rPr>
              <w:t>CPD Framework</w:t>
            </w:r>
          </w:p>
          <w:p w14:paraId="7B964EAC" w14:textId="011F0037" w:rsidR="00AD1384" w:rsidRPr="00A359E2" w:rsidRDefault="00AD1384" w:rsidP="007D6E4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Professional Practice</w:t>
            </w:r>
          </w:p>
          <w:p w14:paraId="02EB378F" w14:textId="77777777" w:rsidR="007D6E4A" w:rsidRPr="007E3781" w:rsidDel="00A062C2" w:rsidRDefault="007D6E4A" w:rsidP="042ED6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6E4A" w:rsidRPr="0052597C" w14:paraId="7AC374FB" w14:textId="77777777" w:rsidTr="1DABEBBA">
        <w:trPr>
          <w:trHeight w:val="287"/>
        </w:trPr>
        <w:tc>
          <w:tcPr>
            <w:tcW w:w="9639" w:type="dxa"/>
            <w:gridSpan w:val="14"/>
          </w:tcPr>
          <w:p w14:paraId="61DA72A1" w14:textId="552E3CB1" w:rsidR="007D6E4A" w:rsidRPr="00BA7D3B" w:rsidRDefault="007D6E4A" w:rsidP="32D73CAB">
            <w:pPr>
              <w:rPr>
                <w:rFonts w:ascii="Arial" w:hAnsi="Arial" w:cs="Arial"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>Pre and co-requisites</w:t>
            </w:r>
            <w:bookmarkStart w:id="2" w:name="pre_co_requisites_section"/>
            <w:bookmarkEnd w:id="2"/>
            <w:r w:rsidR="00DC5F6C" w:rsidRPr="005259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750247">
              <w:rPr>
                <w:rFonts w:ascii="Arial" w:hAnsi="Arial" w:cs="Arial"/>
                <w:sz w:val="20"/>
                <w:szCs w:val="20"/>
              </w:rPr>
              <w:t>Registered healthcare practitioner working with clients</w:t>
            </w:r>
          </w:p>
        </w:tc>
      </w:tr>
      <w:tr w:rsidR="007D6E4A" w:rsidRPr="0052597C" w14:paraId="07AEC2F8" w14:textId="77777777" w:rsidTr="1DABEBBA">
        <w:tc>
          <w:tcPr>
            <w:tcW w:w="9639" w:type="dxa"/>
            <w:gridSpan w:val="14"/>
          </w:tcPr>
          <w:p w14:paraId="37DF562B" w14:textId="77777777" w:rsidR="007D6E4A" w:rsidRDefault="007D6E4A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>Aims</w:t>
            </w:r>
            <w:bookmarkStart w:id="3" w:name="aims_section"/>
            <w:bookmarkEnd w:id="3"/>
            <w:r w:rsidR="008F6115" w:rsidRPr="005259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2E208BA" w14:textId="77777777" w:rsidR="00A359E2" w:rsidRPr="00A359E2" w:rsidRDefault="00A359E2" w:rsidP="00A359E2">
            <w:pPr>
              <w:rPr>
                <w:rFonts w:ascii="Arial" w:hAnsi="Arial" w:cs="Arial"/>
                <w:sz w:val="20"/>
                <w:szCs w:val="20"/>
              </w:rPr>
            </w:pPr>
            <w:r w:rsidRPr="00A359E2">
              <w:rPr>
                <w:rFonts w:ascii="Arial" w:hAnsi="Arial" w:cs="Arial"/>
                <w:sz w:val="20"/>
                <w:szCs w:val="20"/>
              </w:rPr>
              <w:t>The aim of this unit is to develop knowledge and skills regarding the physical health care needs of</w:t>
            </w:r>
          </w:p>
          <w:p w14:paraId="29965C67" w14:textId="77777777" w:rsidR="00A359E2" w:rsidRPr="00A359E2" w:rsidRDefault="00EB2C48" w:rsidP="00A35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users</w:t>
            </w:r>
            <w:r w:rsidR="00A359E2" w:rsidRPr="00A359E2">
              <w:rPr>
                <w:rFonts w:ascii="Arial" w:hAnsi="Arial" w:cs="Arial"/>
                <w:sz w:val="20"/>
                <w:szCs w:val="20"/>
              </w:rPr>
              <w:t xml:space="preserve"> in mental health settings.</w:t>
            </w:r>
          </w:p>
          <w:p w14:paraId="6A05A809" w14:textId="77777777" w:rsidR="00453E5E" w:rsidRPr="0052597C" w:rsidRDefault="00453E5E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6E4A" w:rsidRPr="0052597C" w14:paraId="22AD5758" w14:textId="77777777" w:rsidTr="1DABEBBA">
        <w:trPr>
          <w:trHeight w:val="510"/>
        </w:trPr>
        <w:tc>
          <w:tcPr>
            <w:tcW w:w="9639" w:type="dxa"/>
            <w:gridSpan w:val="14"/>
          </w:tcPr>
          <w:p w14:paraId="565DB124" w14:textId="77777777" w:rsidR="00320C56" w:rsidRPr="0052597C" w:rsidRDefault="25CDAED9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AA58E8">
              <w:rPr>
                <w:rFonts w:ascii="Arial" w:hAnsi="Arial" w:cs="Arial"/>
                <w:b/>
                <w:bCs/>
                <w:sz w:val="20"/>
                <w:szCs w:val="20"/>
              </w:rPr>
              <w:t>Intended learning outcomes (ILOs)</w:t>
            </w:r>
          </w:p>
          <w:p w14:paraId="0F0BB69A" w14:textId="77777777" w:rsidR="00A359E2" w:rsidRDefault="00A359E2" w:rsidP="00A359E2">
            <w:pPr>
              <w:rPr>
                <w:rFonts w:ascii="Arial" w:hAnsi="Arial" w:cs="Arial"/>
                <w:sz w:val="20"/>
                <w:szCs w:val="20"/>
              </w:rPr>
            </w:pPr>
            <w:r w:rsidRPr="00A359E2">
              <w:rPr>
                <w:rFonts w:ascii="Arial" w:hAnsi="Arial" w:cs="Arial"/>
                <w:sz w:val="20"/>
                <w:szCs w:val="20"/>
              </w:rPr>
              <w:t>Having completed this unit, the student is expected to:</w:t>
            </w:r>
          </w:p>
          <w:p w14:paraId="5A39BBE3" w14:textId="77777777" w:rsidR="007D14EF" w:rsidRPr="00BB5E61" w:rsidRDefault="007D14EF" w:rsidP="007D14EF">
            <w:pPr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</w:p>
          <w:p w14:paraId="14E320C4" w14:textId="77777777" w:rsidR="007D14EF" w:rsidRPr="007D14EF" w:rsidRDefault="007D14EF" w:rsidP="007D14EF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D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Critically evaluate ways in which the physical health of service users will be recognised, assessed, and monitored. </w:t>
            </w:r>
          </w:p>
          <w:p w14:paraId="5BCB259F" w14:textId="77777777" w:rsidR="007D14EF" w:rsidRPr="007D14EF" w:rsidRDefault="007D14EF" w:rsidP="007D14EF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D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Analyse approaches to the promotion of physical health in mental health settings </w:t>
            </w:r>
          </w:p>
          <w:p w14:paraId="0B6B6093" w14:textId="77777777" w:rsidR="007D14EF" w:rsidRPr="007D14EF" w:rsidRDefault="007D14EF" w:rsidP="007D14EF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D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Identify and explicitly define the key presenting features of a range of common physical illnesses </w:t>
            </w:r>
          </w:p>
          <w:p w14:paraId="488837EF" w14:textId="77777777" w:rsidR="007D14EF" w:rsidRPr="007D14EF" w:rsidRDefault="007D14EF" w:rsidP="007D14EF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D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Critically explore the physical care skills required in mental health services</w:t>
            </w:r>
          </w:p>
          <w:p w14:paraId="5DA0FCE7" w14:textId="77777777" w:rsidR="007D14EF" w:rsidRPr="007D14EF" w:rsidRDefault="007D14EF" w:rsidP="007D14EF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D1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Devise a teaching strategy to inform colleagues of the importance of recognising physical health problems in mental health care</w:t>
            </w:r>
          </w:p>
          <w:p w14:paraId="41C8F396" w14:textId="77777777" w:rsidR="007E3781" w:rsidRPr="00A359E2" w:rsidRDefault="007E3781" w:rsidP="007D14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4A" w:rsidRPr="0052597C" w14:paraId="011BBF08" w14:textId="77777777" w:rsidTr="1DABEBBA">
        <w:tc>
          <w:tcPr>
            <w:tcW w:w="9639" w:type="dxa"/>
            <w:gridSpan w:val="14"/>
            <w:tcBorders>
              <w:bottom w:val="single" w:sz="4" w:space="0" w:color="auto"/>
            </w:tcBorders>
          </w:tcPr>
          <w:p w14:paraId="2800EE89" w14:textId="77777777" w:rsidR="007D6E4A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Learning and teaching methods</w:t>
            </w:r>
          </w:p>
          <w:p w14:paraId="72A3D3EC" w14:textId="2A76A17E" w:rsidR="007D6E4A" w:rsidRPr="00687E59" w:rsidRDefault="00AD1384" w:rsidP="0052597C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LT_section"/>
            <w:bookmarkEnd w:id="4"/>
            <w:r w:rsidRPr="003B357A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Units adopt a blended approach, with face-to-face teaching, additional online resources via the VLE, and online tutorials. </w:t>
            </w:r>
          </w:p>
        </w:tc>
      </w:tr>
      <w:tr w:rsidR="007D6E4A" w:rsidRPr="0052597C" w14:paraId="3BED4484" w14:textId="77777777" w:rsidTr="1DABEBBA">
        <w:trPr>
          <w:trHeight w:val="286"/>
        </w:trPr>
        <w:tc>
          <w:tcPr>
            <w:tcW w:w="9639" w:type="dxa"/>
            <w:gridSpan w:val="14"/>
            <w:shd w:val="clear" w:color="auto" w:fill="D9D9D9" w:themeFill="background1" w:themeFillShade="D9"/>
          </w:tcPr>
          <w:p w14:paraId="0F202AF6" w14:textId="77777777" w:rsidR="007D6E4A" w:rsidRPr="0052597C" w:rsidRDefault="007D6E4A" w:rsidP="007D6E4A">
            <w:pPr>
              <w:rPr>
                <w:rFonts w:ascii="Arial" w:hAnsi="Arial" w:cs="Arial"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</w:tc>
      </w:tr>
      <w:tr w:rsidR="007D6E4A" w:rsidRPr="0052597C" w14:paraId="18986F12" w14:textId="77777777" w:rsidTr="1DABEBBA">
        <w:trPr>
          <w:trHeight w:val="203"/>
        </w:trPr>
        <w:tc>
          <w:tcPr>
            <w:tcW w:w="9639" w:type="dxa"/>
            <w:gridSpan w:val="14"/>
          </w:tcPr>
          <w:p w14:paraId="56A39D0E" w14:textId="77777777" w:rsidR="007D6E4A" w:rsidRPr="00A359E2" w:rsidRDefault="007D6E4A" w:rsidP="007D6E4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 xml:space="preserve">Formative assessment/feedback </w:t>
            </w:r>
            <w:r w:rsidR="00A359E2" w:rsidRPr="00A359E2">
              <w:rPr>
                <w:rFonts w:ascii="Arial" w:hAnsi="Arial" w:cs="Arial"/>
                <w:bCs/>
                <w:sz w:val="20"/>
                <w:szCs w:val="20"/>
              </w:rPr>
              <w:t>Presentation of case study for assignment</w:t>
            </w:r>
          </w:p>
          <w:p w14:paraId="0D0B940D" w14:textId="77777777" w:rsidR="007D6E4A" w:rsidRPr="0052597C" w:rsidRDefault="007D6E4A" w:rsidP="02AA58E8">
            <w:pPr>
              <w:rPr>
                <w:rStyle w:val="Hyperlink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D6E4A" w:rsidRPr="0052597C" w14:paraId="24B7FB96" w14:textId="77777777" w:rsidTr="1DABEBBA">
        <w:trPr>
          <w:trHeight w:val="278"/>
        </w:trPr>
        <w:tc>
          <w:tcPr>
            <w:tcW w:w="4755" w:type="dxa"/>
            <w:gridSpan w:val="9"/>
            <w:shd w:val="clear" w:color="auto" w:fill="F2F2F2" w:themeFill="background1" w:themeFillShade="F2"/>
          </w:tcPr>
          <w:p w14:paraId="1AA64D7A" w14:textId="77777777" w:rsidR="007D6E4A" w:rsidRPr="007E3781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19271326"/>
            <w:r w:rsidRPr="0052597C">
              <w:rPr>
                <w:rFonts w:ascii="Arial" w:hAnsi="Arial" w:cs="Arial"/>
                <w:b/>
                <w:sz w:val="20"/>
                <w:szCs w:val="20"/>
              </w:rPr>
              <w:t>Summative assessment</w:t>
            </w:r>
            <w:bookmarkEnd w:id="5"/>
            <w:r w:rsidR="007E37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84" w:type="dxa"/>
            <w:gridSpan w:val="5"/>
            <w:shd w:val="clear" w:color="auto" w:fill="F2F2F2" w:themeFill="background1" w:themeFillShade="F2"/>
          </w:tcPr>
          <w:p w14:paraId="68552E1D" w14:textId="77777777" w:rsidR="007D6E4A" w:rsidRPr="007E3781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Indicative assessment</w:t>
            </w:r>
            <w:r w:rsidR="007E37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6" w:name="indicative_section"/>
            <w:bookmarkEnd w:id="6"/>
          </w:p>
        </w:tc>
      </w:tr>
      <w:tr w:rsidR="007D6E4A" w:rsidRPr="0052597C" w14:paraId="05F57B1D" w14:textId="77777777" w:rsidTr="1DABEBBA">
        <w:trPr>
          <w:trHeight w:val="390"/>
        </w:trPr>
        <w:tc>
          <w:tcPr>
            <w:tcW w:w="1701" w:type="dxa"/>
            <w:gridSpan w:val="2"/>
          </w:tcPr>
          <w:p w14:paraId="5AEEA579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1560" w:type="dxa"/>
            <w:gridSpan w:val="4"/>
          </w:tcPr>
          <w:p w14:paraId="24CE3785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ILOs assessed</w:t>
            </w:r>
          </w:p>
        </w:tc>
        <w:tc>
          <w:tcPr>
            <w:tcW w:w="1494" w:type="dxa"/>
            <w:gridSpan w:val="3"/>
          </w:tcPr>
          <w:p w14:paraId="006876C9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 xml:space="preserve">Percentage weightings </w:t>
            </w:r>
          </w:p>
        </w:tc>
        <w:tc>
          <w:tcPr>
            <w:tcW w:w="4884" w:type="dxa"/>
            <w:gridSpan w:val="5"/>
            <w:vMerge w:val="restart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Indicative_assessment"/>
              <w:tag w:val="Indicative_assessment"/>
              <w:id w:val="-443690768"/>
              <w:placeholder>
                <w:docPart w:val="08545B405A0E44D8BD7F8704ADD37102"/>
              </w:placeholder>
            </w:sdtPr>
            <w:sdtContent>
              <w:p w14:paraId="1804DBF8" w14:textId="77777777" w:rsidR="007D14EF" w:rsidRPr="007D14EF" w:rsidRDefault="007D14EF" w:rsidP="007D14EF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GB"/>
                  </w:rPr>
                </w:pPr>
                <w:r w:rsidRPr="007D14EF"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  <w:lang w:eastAsia="en-GB"/>
                  </w:rPr>
                  <w:t xml:space="preserve">ILOs 1 - 5 will be assessed by students critically analysing the assessment and care of a service user by use of a </w:t>
                </w:r>
                <w:r w:rsidR="00617CE8"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  <w:lang w:eastAsia="en-GB"/>
                  </w:rPr>
                  <w:t xml:space="preserve">3,500 word </w:t>
                </w:r>
                <w:r w:rsidRPr="007D14EF"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  <w:lang w:eastAsia="en-GB"/>
                  </w:rPr>
                  <w:t>case study and devise a teaching strategy discussing the delivery of material to colleagues.</w:t>
                </w:r>
              </w:p>
              <w:p w14:paraId="0E27B00A" w14:textId="77777777" w:rsidR="007D14EF" w:rsidRDefault="00000000" w:rsidP="007D14EF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60061E4C" w14:textId="77777777" w:rsidR="007D6E4A" w:rsidRPr="00EB2C48" w:rsidRDefault="007D6E4A" w:rsidP="02AA58E8">
            <w:pPr>
              <w:rPr>
                <w:rFonts w:ascii="Arial" w:hAnsi="Arial" w:cs="Arial"/>
              </w:rPr>
            </w:pPr>
          </w:p>
        </w:tc>
      </w:tr>
      <w:tr w:rsidR="007D6E4A" w:rsidRPr="0052597C" w14:paraId="32D9FC68" w14:textId="77777777" w:rsidTr="1DABEBBA">
        <w:trPr>
          <w:trHeight w:val="300"/>
        </w:trPr>
        <w:tc>
          <w:tcPr>
            <w:tcW w:w="1701" w:type="dxa"/>
            <w:gridSpan w:val="2"/>
          </w:tcPr>
          <w:p w14:paraId="502B941D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</w:p>
        </w:tc>
        <w:tc>
          <w:tcPr>
            <w:tcW w:w="1560" w:type="dxa"/>
            <w:gridSpan w:val="4"/>
          </w:tcPr>
          <w:p w14:paraId="629D792A" w14:textId="77777777" w:rsidR="007D6E4A" w:rsidRPr="00EB2C48" w:rsidRDefault="00A359E2" w:rsidP="042ED6FC">
            <w:pPr>
              <w:rPr>
                <w:rFonts w:ascii="Arial" w:hAnsi="Arial" w:cs="Arial"/>
                <w:sz w:val="20"/>
                <w:szCs w:val="20"/>
              </w:rPr>
            </w:pPr>
            <w:r w:rsidRPr="00EB2C4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94" w:type="dxa"/>
            <w:gridSpan w:val="3"/>
          </w:tcPr>
          <w:p w14:paraId="34824FA9" w14:textId="77777777" w:rsidR="007D6E4A" w:rsidRPr="00EB2C48" w:rsidRDefault="00A359E2" w:rsidP="007D6E4A">
            <w:pPr>
              <w:rPr>
                <w:rFonts w:ascii="Arial" w:hAnsi="Arial" w:cs="Arial"/>
                <w:sz w:val="20"/>
                <w:szCs w:val="20"/>
              </w:rPr>
            </w:pPr>
            <w:r w:rsidRPr="00EB2C4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4884" w:type="dxa"/>
            <w:gridSpan w:val="5"/>
            <w:vMerge/>
          </w:tcPr>
          <w:p w14:paraId="44EAFD9C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E4A" w:rsidRPr="0052597C" w14:paraId="24CDFC7C" w14:textId="77777777" w:rsidTr="1DABEBBA">
        <w:trPr>
          <w:trHeight w:val="300"/>
        </w:trPr>
        <w:tc>
          <w:tcPr>
            <w:tcW w:w="1701" w:type="dxa"/>
            <w:gridSpan w:val="2"/>
          </w:tcPr>
          <w:p w14:paraId="15AA8F7E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Coursework 1</w:t>
            </w:r>
          </w:p>
        </w:tc>
        <w:tc>
          <w:tcPr>
            <w:tcW w:w="1560" w:type="dxa"/>
            <w:gridSpan w:val="4"/>
          </w:tcPr>
          <w:p w14:paraId="34ADAB5A" w14:textId="77777777" w:rsidR="007D6E4A" w:rsidRPr="00EB2C48" w:rsidRDefault="7B89FD0B" w:rsidP="02AA58E8">
            <w:pPr>
              <w:rPr>
                <w:rFonts w:ascii="Arial" w:hAnsi="Arial" w:cs="Arial"/>
                <w:sz w:val="20"/>
                <w:szCs w:val="20"/>
              </w:rPr>
            </w:pPr>
            <w:r w:rsidRPr="00EB2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59E2" w:rsidRPr="00EB2C48">
              <w:rPr>
                <w:rFonts w:ascii="Arial" w:hAnsi="Arial" w:cs="Arial"/>
                <w:sz w:val="20"/>
                <w:szCs w:val="20"/>
              </w:rPr>
              <w:t>ILOs 1-</w:t>
            </w:r>
            <w:r w:rsidR="007D14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4" w:type="dxa"/>
            <w:gridSpan w:val="3"/>
          </w:tcPr>
          <w:p w14:paraId="135237C8" w14:textId="77777777" w:rsidR="007D6E4A" w:rsidRPr="00EB2C48" w:rsidRDefault="00EB2C48" w:rsidP="042ED6FC">
            <w:pPr>
              <w:rPr>
                <w:rFonts w:ascii="Arial" w:hAnsi="Arial" w:cs="Arial"/>
                <w:sz w:val="20"/>
                <w:szCs w:val="20"/>
              </w:rPr>
            </w:pPr>
            <w:r w:rsidRPr="00EB2C48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4884" w:type="dxa"/>
            <w:gridSpan w:val="5"/>
            <w:vMerge/>
          </w:tcPr>
          <w:p w14:paraId="4B94D5A5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E4A" w:rsidRPr="0052597C" w14:paraId="3CEBE356" w14:textId="77777777" w:rsidTr="1DABEBBA">
        <w:trPr>
          <w:trHeight w:val="342"/>
        </w:trPr>
        <w:tc>
          <w:tcPr>
            <w:tcW w:w="1701" w:type="dxa"/>
            <w:gridSpan w:val="2"/>
          </w:tcPr>
          <w:p w14:paraId="1258775B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Coursework 2</w:t>
            </w:r>
          </w:p>
        </w:tc>
        <w:tc>
          <w:tcPr>
            <w:tcW w:w="1560" w:type="dxa"/>
            <w:gridSpan w:val="4"/>
          </w:tcPr>
          <w:p w14:paraId="7546AC13" w14:textId="77777777" w:rsidR="007D6E4A" w:rsidRPr="00EB2C48" w:rsidRDefault="00EB2C48" w:rsidP="042ED6FC">
            <w:pPr>
              <w:rPr>
                <w:rFonts w:ascii="Arial" w:hAnsi="Arial" w:cs="Arial"/>
                <w:sz w:val="20"/>
                <w:szCs w:val="20"/>
              </w:rPr>
            </w:pPr>
            <w:r w:rsidRPr="00EB2C4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94" w:type="dxa"/>
            <w:gridSpan w:val="3"/>
          </w:tcPr>
          <w:p w14:paraId="7759889B" w14:textId="77777777" w:rsidR="007D6E4A" w:rsidRPr="00EB2C48" w:rsidRDefault="00EB2C48" w:rsidP="042ED6FC">
            <w:pPr>
              <w:rPr>
                <w:rFonts w:ascii="Arial" w:hAnsi="Arial" w:cs="Arial"/>
                <w:sz w:val="20"/>
                <w:szCs w:val="20"/>
              </w:rPr>
            </w:pPr>
            <w:r w:rsidRPr="00EB2C4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4884" w:type="dxa"/>
            <w:gridSpan w:val="5"/>
            <w:vMerge/>
          </w:tcPr>
          <w:p w14:paraId="3DEEC669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E4A" w:rsidRPr="0052597C" w14:paraId="1F5D1FB2" w14:textId="77777777" w:rsidTr="1DABEBBA">
        <w:tc>
          <w:tcPr>
            <w:tcW w:w="9639" w:type="dxa"/>
            <w:gridSpan w:val="14"/>
          </w:tcPr>
          <w:p w14:paraId="2CF08CC5" w14:textId="77777777" w:rsidR="007D6E4A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p w14:paraId="2F6C33B1" w14:textId="77777777" w:rsidR="00EB2C48" w:rsidRPr="00EB2C48" w:rsidRDefault="00EB2C48" w:rsidP="00EB2C48">
            <w:pPr>
              <w:pStyle w:val="ListParagraph"/>
              <w:numPr>
                <w:ilvl w:val="0"/>
                <w:numId w:val="9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B2C48">
              <w:rPr>
                <w:rFonts w:ascii="Arial" w:hAnsi="Arial" w:cs="Arial"/>
                <w:bCs/>
                <w:sz w:val="20"/>
                <w:szCs w:val="20"/>
              </w:rPr>
              <w:t>Physical health assessment, including investigations, observations and monitoring.</w:t>
            </w:r>
          </w:p>
          <w:p w14:paraId="11694000" w14:textId="77777777" w:rsidR="00EB2C48" w:rsidRPr="00EB2C48" w:rsidRDefault="00EB2C48" w:rsidP="00EB2C48">
            <w:pPr>
              <w:pStyle w:val="ListParagraph"/>
              <w:numPr>
                <w:ilvl w:val="0"/>
                <w:numId w:val="9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B2C48">
              <w:rPr>
                <w:rFonts w:ascii="Arial" w:hAnsi="Arial" w:cs="Arial"/>
                <w:bCs/>
                <w:sz w:val="20"/>
                <w:szCs w:val="20"/>
              </w:rPr>
              <w:t>Health promotion</w:t>
            </w:r>
          </w:p>
          <w:p w14:paraId="5564C50F" w14:textId="77777777" w:rsidR="00EB2C48" w:rsidRPr="00EB2C48" w:rsidRDefault="00EB2C48" w:rsidP="00EB2C48">
            <w:pPr>
              <w:pStyle w:val="ListParagraph"/>
              <w:numPr>
                <w:ilvl w:val="0"/>
                <w:numId w:val="9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B2C48">
              <w:rPr>
                <w:rFonts w:ascii="Arial" w:hAnsi="Arial" w:cs="Arial"/>
                <w:bCs/>
                <w:sz w:val="20"/>
                <w:szCs w:val="20"/>
              </w:rPr>
              <w:t>Assessment &amp; management of common disorders seen in mental health services such</w:t>
            </w:r>
          </w:p>
          <w:p w14:paraId="06AC1EFB" w14:textId="77777777" w:rsidR="00EB2C48" w:rsidRPr="00EB2C48" w:rsidRDefault="00EB2C48" w:rsidP="00EB2C48">
            <w:pPr>
              <w:pStyle w:val="ListParagraph"/>
              <w:numPr>
                <w:ilvl w:val="0"/>
                <w:numId w:val="9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B2C48">
              <w:rPr>
                <w:rFonts w:ascii="Arial" w:hAnsi="Arial" w:cs="Arial"/>
                <w:bCs/>
                <w:sz w:val="20"/>
                <w:szCs w:val="20"/>
              </w:rPr>
              <w:t>as respiratory disorders, cardiovascular disorders, metabolic syndrome and diabetes</w:t>
            </w:r>
          </w:p>
          <w:p w14:paraId="21BE7311" w14:textId="77777777" w:rsidR="00EB2C48" w:rsidRPr="00EB2C48" w:rsidRDefault="00EB2C48" w:rsidP="00EB2C48">
            <w:pPr>
              <w:pStyle w:val="ListParagraph"/>
              <w:numPr>
                <w:ilvl w:val="0"/>
                <w:numId w:val="9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B2C48">
              <w:rPr>
                <w:rFonts w:ascii="Arial" w:hAnsi="Arial" w:cs="Arial"/>
                <w:bCs/>
                <w:sz w:val="20"/>
                <w:szCs w:val="20"/>
              </w:rPr>
              <w:t>Effects of psychiatric medication on physical health and monitoring required.</w:t>
            </w:r>
          </w:p>
          <w:p w14:paraId="3656B9AB" w14:textId="77777777" w:rsidR="007D6E4A" w:rsidRPr="00D4453C" w:rsidRDefault="007D6E4A" w:rsidP="02AA5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7" w:name="indicative_content_section"/>
            <w:bookmarkEnd w:id="7"/>
          </w:p>
        </w:tc>
      </w:tr>
      <w:tr w:rsidR="007D6E4A" w:rsidRPr="0052597C" w14:paraId="3F89DBF2" w14:textId="77777777" w:rsidTr="0075464B">
        <w:trPr>
          <w:trHeight w:val="9800"/>
        </w:trPr>
        <w:tc>
          <w:tcPr>
            <w:tcW w:w="9639" w:type="dxa"/>
            <w:gridSpan w:val="14"/>
          </w:tcPr>
          <w:p w14:paraId="453AD023" w14:textId="77777777" w:rsidR="007D6E4A" w:rsidRPr="00547A90" w:rsidRDefault="007D6E4A" w:rsidP="007D6E4A">
            <w:pPr>
              <w:rPr>
                <w:rFonts w:ascii="Arial" w:hAnsi="Arial" w:cs="Arial"/>
                <w:b/>
              </w:rPr>
            </w:pPr>
            <w:r w:rsidRPr="00547A90">
              <w:rPr>
                <w:rFonts w:ascii="Arial" w:hAnsi="Arial" w:cs="Arial"/>
                <w:b/>
              </w:rPr>
              <w:lastRenderedPageBreak/>
              <w:t>Indicative learning resources</w:t>
            </w:r>
          </w:p>
          <w:p w14:paraId="256E93E8" w14:textId="77777777" w:rsidR="00EB2C48" w:rsidRPr="00547A90" w:rsidRDefault="00EB2C48" w:rsidP="007D6E4A">
            <w:pPr>
              <w:rPr>
                <w:rFonts w:ascii="Arial" w:hAnsi="Arial" w:cs="Arial"/>
                <w:b/>
              </w:rPr>
            </w:pPr>
            <w:r w:rsidRPr="00547A90">
              <w:rPr>
                <w:rFonts w:ascii="Arial" w:hAnsi="Arial" w:cs="Arial"/>
                <w:b/>
              </w:rPr>
              <w:t xml:space="preserve">Books </w:t>
            </w:r>
          </w:p>
          <w:p w14:paraId="4987A353" w14:textId="44D077D2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  <w:r w:rsidRPr="00547A90">
              <w:rPr>
                <w:rFonts w:ascii="Arial" w:hAnsi="Arial" w:cs="Arial"/>
                <w:bCs/>
              </w:rPr>
              <w:t xml:space="preserve">Blows, W.T. </w:t>
            </w:r>
            <w:r w:rsidR="00547A90">
              <w:rPr>
                <w:rFonts w:ascii="Arial" w:hAnsi="Arial" w:cs="Arial"/>
                <w:bCs/>
              </w:rPr>
              <w:t>(</w:t>
            </w:r>
            <w:r w:rsidRPr="00547A90">
              <w:rPr>
                <w:rFonts w:ascii="Arial" w:hAnsi="Arial" w:cs="Arial"/>
                <w:bCs/>
              </w:rPr>
              <w:t>2022</w:t>
            </w:r>
            <w:r w:rsidR="00547A90">
              <w:rPr>
                <w:rFonts w:ascii="Arial" w:hAnsi="Arial" w:cs="Arial"/>
                <w:bCs/>
              </w:rPr>
              <w:t>)</w:t>
            </w:r>
            <w:r w:rsidRPr="00547A90">
              <w:rPr>
                <w:rFonts w:ascii="Arial" w:hAnsi="Arial" w:cs="Arial"/>
                <w:bCs/>
              </w:rPr>
              <w:t xml:space="preserve"> The biological basis of mental health. London: Routledge. </w:t>
            </w:r>
          </w:p>
          <w:p w14:paraId="45FB0818" w14:textId="77777777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</w:p>
          <w:p w14:paraId="1808E0D4" w14:textId="4764E911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  <w:r w:rsidRPr="00547A90">
              <w:rPr>
                <w:rFonts w:ascii="Arial" w:hAnsi="Arial" w:cs="Arial"/>
                <w:bCs/>
              </w:rPr>
              <w:t xml:space="preserve">Bradshaw, T. and Mairs, H. eds. </w:t>
            </w:r>
            <w:r w:rsidR="00547A90">
              <w:rPr>
                <w:rFonts w:ascii="Arial" w:hAnsi="Arial" w:cs="Arial"/>
                <w:bCs/>
              </w:rPr>
              <w:t>(</w:t>
            </w:r>
            <w:r w:rsidRPr="00547A90">
              <w:rPr>
                <w:rFonts w:ascii="Arial" w:hAnsi="Arial" w:cs="Arial"/>
                <w:bCs/>
              </w:rPr>
              <w:t>2017</w:t>
            </w:r>
            <w:r w:rsidR="00547A90">
              <w:rPr>
                <w:rFonts w:ascii="Arial" w:hAnsi="Arial" w:cs="Arial"/>
                <w:bCs/>
              </w:rPr>
              <w:t>)</w:t>
            </w:r>
            <w:r w:rsidRPr="00547A90">
              <w:rPr>
                <w:rFonts w:ascii="Arial" w:hAnsi="Arial" w:cs="Arial"/>
                <w:bCs/>
              </w:rPr>
              <w:t xml:space="preserve"> Health promotion and wellbeing in people with mental health problems. London: SAGE. </w:t>
            </w:r>
          </w:p>
          <w:p w14:paraId="2BD02FD2" w14:textId="77777777" w:rsidR="003B357A" w:rsidRPr="00547A90" w:rsidRDefault="003B357A" w:rsidP="007D6E4A">
            <w:pPr>
              <w:rPr>
                <w:rFonts w:ascii="Arial" w:hAnsi="Arial" w:cs="Arial"/>
                <w:bCs/>
              </w:rPr>
            </w:pPr>
          </w:p>
          <w:p w14:paraId="5C6E8D8D" w14:textId="145E7E89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  <w:proofErr w:type="spellStart"/>
            <w:r w:rsidRPr="00547A90">
              <w:rPr>
                <w:rFonts w:ascii="Arial" w:hAnsi="Arial" w:cs="Arial"/>
                <w:bCs/>
              </w:rPr>
              <w:t>Mutsasta</w:t>
            </w:r>
            <w:proofErr w:type="spellEnd"/>
            <w:r w:rsidRPr="00547A90">
              <w:rPr>
                <w:rFonts w:ascii="Arial" w:hAnsi="Arial" w:cs="Arial"/>
                <w:bCs/>
              </w:rPr>
              <w:t xml:space="preserve">, S. </w:t>
            </w:r>
            <w:r w:rsidR="00547A90">
              <w:rPr>
                <w:rFonts w:ascii="Arial" w:hAnsi="Arial" w:cs="Arial"/>
                <w:bCs/>
              </w:rPr>
              <w:t>(</w:t>
            </w:r>
            <w:r w:rsidRPr="00547A90">
              <w:rPr>
                <w:rFonts w:ascii="Arial" w:hAnsi="Arial" w:cs="Arial"/>
                <w:bCs/>
              </w:rPr>
              <w:t>2015</w:t>
            </w:r>
            <w:r w:rsidR="00547A90">
              <w:rPr>
                <w:rFonts w:ascii="Arial" w:hAnsi="Arial" w:cs="Arial"/>
                <w:bCs/>
              </w:rPr>
              <w:t>)</w:t>
            </w:r>
            <w:r w:rsidRPr="00547A90">
              <w:rPr>
                <w:rFonts w:ascii="Arial" w:hAnsi="Arial" w:cs="Arial"/>
                <w:bCs/>
              </w:rPr>
              <w:t xml:space="preserve"> Physical healthcare and promotion in mental health nursing. London: SAGE. </w:t>
            </w:r>
          </w:p>
          <w:p w14:paraId="049F31CB" w14:textId="77777777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</w:p>
          <w:p w14:paraId="7BFD0603" w14:textId="2FF5D058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  <w:r w:rsidRPr="00547A90">
              <w:rPr>
                <w:rFonts w:ascii="Arial" w:hAnsi="Arial" w:cs="Arial"/>
                <w:bCs/>
              </w:rPr>
              <w:t xml:space="preserve">Taylor, D.M., Gaughran, F. and Pillinger, T. </w:t>
            </w:r>
            <w:r w:rsidR="00547A90">
              <w:rPr>
                <w:rFonts w:ascii="Arial" w:hAnsi="Arial" w:cs="Arial"/>
                <w:bCs/>
              </w:rPr>
              <w:t>(</w:t>
            </w:r>
            <w:r w:rsidRPr="00547A90">
              <w:rPr>
                <w:rFonts w:ascii="Arial" w:hAnsi="Arial" w:cs="Arial"/>
                <w:bCs/>
              </w:rPr>
              <w:t>2020</w:t>
            </w:r>
            <w:r w:rsidR="00547A90">
              <w:rPr>
                <w:rFonts w:ascii="Arial" w:hAnsi="Arial" w:cs="Arial"/>
                <w:bCs/>
              </w:rPr>
              <w:t>)</w:t>
            </w:r>
            <w:r w:rsidRPr="00547A90">
              <w:rPr>
                <w:rFonts w:ascii="Arial" w:hAnsi="Arial" w:cs="Arial"/>
                <w:bCs/>
              </w:rPr>
              <w:t xml:space="preserve"> The Maudsley Practice Guidelines for Physical Health Conditions in Psychiatry. London: John Wiley &amp; Sons, Incorporated </w:t>
            </w:r>
          </w:p>
          <w:p w14:paraId="53128261" w14:textId="77777777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</w:p>
          <w:p w14:paraId="3940E608" w14:textId="6643A79B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  <w:r w:rsidRPr="00547A90">
              <w:rPr>
                <w:rFonts w:ascii="Arial" w:hAnsi="Arial" w:cs="Arial"/>
                <w:bCs/>
              </w:rPr>
              <w:t xml:space="preserve">Taylor, D. M. Barnes, T.R.E., and Young, A.H. </w:t>
            </w:r>
            <w:r w:rsidR="00547A90">
              <w:rPr>
                <w:rFonts w:ascii="Arial" w:hAnsi="Arial" w:cs="Arial"/>
                <w:bCs/>
              </w:rPr>
              <w:t>(</w:t>
            </w:r>
            <w:r w:rsidRPr="00547A90">
              <w:rPr>
                <w:rFonts w:ascii="Arial" w:hAnsi="Arial" w:cs="Arial"/>
                <w:bCs/>
              </w:rPr>
              <w:t>202</w:t>
            </w:r>
            <w:r w:rsidR="00547A90">
              <w:rPr>
                <w:rFonts w:ascii="Arial" w:hAnsi="Arial" w:cs="Arial"/>
                <w:bCs/>
              </w:rPr>
              <w:t>5)</w:t>
            </w:r>
            <w:r w:rsidRPr="00547A90">
              <w:rPr>
                <w:rFonts w:ascii="Arial" w:hAnsi="Arial" w:cs="Arial"/>
                <w:bCs/>
              </w:rPr>
              <w:t xml:space="preserve"> The Maudsley Prescribing Guidelines for Psychiatry. </w:t>
            </w:r>
            <w:r w:rsidR="00547A90">
              <w:rPr>
                <w:rFonts w:ascii="Arial" w:hAnsi="Arial" w:cs="Arial"/>
                <w:bCs/>
              </w:rPr>
              <w:t>15T</w:t>
            </w:r>
            <w:r w:rsidRPr="00547A90">
              <w:rPr>
                <w:rFonts w:ascii="Arial" w:hAnsi="Arial" w:cs="Arial"/>
                <w:bCs/>
              </w:rPr>
              <w:t xml:space="preserve">h edition. London: John Wiley &amp; Sons, Incorporated </w:t>
            </w:r>
          </w:p>
          <w:p w14:paraId="62486C05" w14:textId="77777777" w:rsidR="00EB2C48" w:rsidRPr="00547A90" w:rsidRDefault="00EB2C48" w:rsidP="007D6E4A">
            <w:pPr>
              <w:rPr>
                <w:rFonts w:ascii="Arial" w:hAnsi="Arial" w:cs="Arial"/>
                <w:b/>
              </w:rPr>
            </w:pPr>
          </w:p>
          <w:p w14:paraId="726CD08F" w14:textId="77777777" w:rsidR="00EB2C48" w:rsidRPr="00547A90" w:rsidRDefault="00EB2C48" w:rsidP="007D6E4A">
            <w:pPr>
              <w:rPr>
                <w:rFonts w:ascii="Arial" w:hAnsi="Arial" w:cs="Arial"/>
                <w:b/>
              </w:rPr>
            </w:pPr>
            <w:r w:rsidRPr="00547A90">
              <w:rPr>
                <w:rFonts w:ascii="Arial" w:hAnsi="Arial" w:cs="Arial"/>
                <w:b/>
              </w:rPr>
              <w:t xml:space="preserve">Key documents/websites </w:t>
            </w:r>
          </w:p>
          <w:p w14:paraId="7803B7DB" w14:textId="1CB7C673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  <w:r w:rsidRPr="00547A90">
              <w:rPr>
                <w:rFonts w:ascii="Arial" w:hAnsi="Arial" w:cs="Arial"/>
                <w:bCs/>
              </w:rPr>
              <w:t xml:space="preserve">Department of Health. </w:t>
            </w:r>
            <w:r w:rsidR="00547A90">
              <w:rPr>
                <w:rFonts w:ascii="Arial" w:hAnsi="Arial" w:cs="Arial"/>
                <w:bCs/>
              </w:rPr>
              <w:t>(</w:t>
            </w:r>
            <w:r w:rsidRPr="00547A90">
              <w:rPr>
                <w:rFonts w:ascii="Arial" w:hAnsi="Arial" w:cs="Arial"/>
                <w:bCs/>
              </w:rPr>
              <w:t>201</w:t>
            </w:r>
            <w:r w:rsidR="00547A90">
              <w:rPr>
                <w:rFonts w:ascii="Arial" w:hAnsi="Arial" w:cs="Arial"/>
                <w:bCs/>
              </w:rPr>
              <w:t>6)</w:t>
            </w:r>
            <w:r w:rsidRPr="00547A90">
              <w:rPr>
                <w:rFonts w:ascii="Arial" w:hAnsi="Arial" w:cs="Arial"/>
                <w:bCs/>
              </w:rPr>
              <w:t xml:space="preserve"> Improving the physical health of people with mental health problems: Actions for mental health nurses. London: Department of Health. </w:t>
            </w:r>
          </w:p>
          <w:p w14:paraId="4101652C" w14:textId="77777777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</w:p>
          <w:p w14:paraId="4427900E" w14:textId="73B8FD4B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  <w:r w:rsidRPr="00547A90">
              <w:rPr>
                <w:rFonts w:ascii="Arial" w:hAnsi="Arial" w:cs="Arial"/>
                <w:bCs/>
              </w:rPr>
              <w:t>National Confidential Enquiry into patient Outcome and death (NCEPOD)</w:t>
            </w:r>
            <w:r w:rsidR="00547A90">
              <w:rPr>
                <w:rFonts w:ascii="Arial" w:hAnsi="Arial" w:cs="Arial"/>
                <w:bCs/>
              </w:rPr>
              <w:t xml:space="preserve"> (</w:t>
            </w:r>
            <w:r w:rsidRPr="00547A90">
              <w:rPr>
                <w:rFonts w:ascii="Arial" w:hAnsi="Arial" w:cs="Arial"/>
                <w:bCs/>
              </w:rPr>
              <w:t>2022</w:t>
            </w:r>
            <w:r w:rsidR="00547A90">
              <w:rPr>
                <w:rFonts w:ascii="Arial" w:hAnsi="Arial" w:cs="Arial"/>
                <w:bCs/>
              </w:rPr>
              <w:t>)</w:t>
            </w:r>
            <w:r w:rsidRPr="00547A90">
              <w:rPr>
                <w:rFonts w:ascii="Arial" w:hAnsi="Arial" w:cs="Arial"/>
                <w:bCs/>
              </w:rPr>
              <w:t xml:space="preserve"> A Picture of Health? A review of the quality of physical healthcare provided to working age and older adult patients admitted to a mental health inpatient setting. London: Healthcare Quality Improvement Partnership. </w:t>
            </w:r>
          </w:p>
          <w:p w14:paraId="4B99056E" w14:textId="77777777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</w:p>
          <w:p w14:paraId="74988435" w14:textId="1879E41B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  <w:r w:rsidRPr="00547A90">
              <w:rPr>
                <w:rFonts w:ascii="Arial" w:hAnsi="Arial" w:cs="Arial"/>
                <w:bCs/>
              </w:rPr>
              <w:t xml:space="preserve">Naylor, C., Das, P., Ross, S., Honeyman, M., Thompson, J., and Gilburt, H. </w:t>
            </w:r>
            <w:r w:rsidR="00547A90">
              <w:rPr>
                <w:rFonts w:ascii="Arial" w:hAnsi="Arial" w:cs="Arial"/>
                <w:bCs/>
              </w:rPr>
              <w:t>(</w:t>
            </w:r>
            <w:r w:rsidRPr="00547A90">
              <w:rPr>
                <w:rFonts w:ascii="Arial" w:hAnsi="Arial" w:cs="Arial"/>
                <w:bCs/>
              </w:rPr>
              <w:t>2016</w:t>
            </w:r>
            <w:r w:rsidR="00547A90">
              <w:rPr>
                <w:rFonts w:ascii="Arial" w:hAnsi="Arial" w:cs="Arial"/>
                <w:bCs/>
              </w:rPr>
              <w:t>)</w:t>
            </w:r>
            <w:r w:rsidRPr="00547A90">
              <w:rPr>
                <w:rFonts w:ascii="Arial" w:hAnsi="Arial" w:cs="Arial"/>
                <w:bCs/>
              </w:rPr>
              <w:t xml:space="preserve"> Bringing together physical and mental health A new frontier for integrated care. London: King’s Fund. </w:t>
            </w:r>
          </w:p>
          <w:p w14:paraId="1299C43A" w14:textId="77777777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</w:p>
          <w:p w14:paraId="718FC4E4" w14:textId="223FB097" w:rsidR="00EB2C48" w:rsidRPr="00547A90" w:rsidRDefault="00EB2C48" w:rsidP="007D6E4A">
            <w:pPr>
              <w:rPr>
                <w:rFonts w:ascii="Arial" w:hAnsi="Arial" w:cs="Arial"/>
                <w:bCs/>
              </w:rPr>
            </w:pPr>
            <w:r w:rsidRPr="00547A90">
              <w:rPr>
                <w:rFonts w:ascii="Arial" w:hAnsi="Arial" w:cs="Arial"/>
                <w:bCs/>
              </w:rPr>
              <w:t>NHS Englan</w:t>
            </w:r>
            <w:r w:rsidR="00547A90">
              <w:rPr>
                <w:rFonts w:ascii="Arial" w:hAnsi="Arial" w:cs="Arial"/>
                <w:bCs/>
              </w:rPr>
              <w:t>d (</w:t>
            </w:r>
            <w:r w:rsidRPr="00547A90">
              <w:rPr>
                <w:rFonts w:ascii="Arial" w:hAnsi="Arial" w:cs="Arial"/>
                <w:bCs/>
              </w:rPr>
              <w:t>2016</w:t>
            </w:r>
            <w:r w:rsidR="00547A90">
              <w:rPr>
                <w:rFonts w:ascii="Arial" w:hAnsi="Arial" w:cs="Arial"/>
                <w:bCs/>
              </w:rPr>
              <w:t>)</w:t>
            </w:r>
            <w:r w:rsidRPr="00547A90">
              <w:rPr>
                <w:rFonts w:ascii="Arial" w:hAnsi="Arial" w:cs="Arial"/>
                <w:bCs/>
              </w:rPr>
              <w:t xml:space="preserve"> Improving the physical health of people with serious mental </w:t>
            </w:r>
            <w:proofErr w:type="gramStart"/>
            <w:r w:rsidRPr="00547A90">
              <w:rPr>
                <w:rFonts w:ascii="Arial" w:hAnsi="Arial" w:cs="Arial"/>
                <w:bCs/>
              </w:rPr>
              <w:t>illness :</w:t>
            </w:r>
            <w:proofErr w:type="gramEnd"/>
            <w:r w:rsidRPr="00547A90">
              <w:rPr>
                <w:rFonts w:ascii="Arial" w:hAnsi="Arial" w:cs="Arial"/>
                <w:bCs/>
              </w:rPr>
              <w:t xml:space="preserve"> a practical toolkit. London: NHS England. </w:t>
            </w:r>
          </w:p>
          <w:p w14:paraId="07960A89" w14:textId="77777777" w:rsidR="00BA7D3B" w:rsidRPr="00547A90" w:rsidRDefault="00BA7D3B" w:rsidP="00BA7D3B">
            <w:pPr>
              <w:rPr>
                <w:rFonts w:ascii="Arial" w:hAnsi="Arial" w:cs="Arial"/>
                <w:color w:val="000000"/>
              </w:rPr>
            </w:pPr>
          </w:p>
          <w:p w14:paraId="5E6FEFED" w14:textId="68D32742" w:rsidR="00BA7D3B" w:rsidRPr="006279B5" w:rsidRDefault="00BA7D3B" w:rsidP="00BA7D3B">
            <w:pPr>
              <w:rPr>
                <w:rFonts w:ascii="Arial" w:hAnsi="Arial" w:cs="Arial"/>
                <w:color w:val="000000"/>
              </w:rPr>
            </w:pPr>
            <w:r w:rsidRPr="00547A90">
              <w:rPr>
                <w:rFonts w:ascii="Arial" w:hAnsi="Arial" w:cs="Arial"/>
                <w:color w:val="000000"/>
              </w:rPr>
              <w:t xml:space="preserve">NHS England (2025) </w:t>
            </w:r>
            <w:r w:rsidRPr="006279B5">
              <w:rPr>
                <w:rFonts w:ascii="Arial" w:hAnsi="Arial" w:cs="Arial"/>
                <w:color w:val="000000"/>
              </w:rPr>
              <w:t>Improving the physical health of people living with severe mental illness</w:t>
            </w:r>
          </w:p>
          <w:p w14:paraId="07543151" w14:textId="77777777" w:rsidR="00BA7D3B" w:rsidRPr="00547A90" w:rsidRDefault="00BA7D3B" w:rsidP="00BA7D3B">
            <w:pPr>
              <w:rPr>
                <w:rFonts w:ascii="Arial" w:hAnsi="Arial" w:cs="Arial"/>
                <w:color w:val="000000"/>
              </w:rPr>
            </w:pPr>
            <w:hyperlink r:id="rId9" w:history="1">
              <w:r w:rsidRPr="00547A90">
                <w:rPr>
                  <w:rStyle w:val="Hyperlink"/>
                  <w:rFonts w:ascii="Arial" w:hAnsi="Arial" w:cs="Arial"/>
                </w:rPr>
                <w:t>https://www.england.nhs.uk/long-read/improving-the-physical-health-of-people-living-with-severe-mental-illness/</w:t>
              </w:r>
            </w:hyperlink>
          </w:p>
          <w:p w14:paraId="49DD6EEC" w14:textId="77777777" w:rsidR="00BA7D3B" w:rsidRPr="00547A90" w:rsidRDefault="00BA7D3B" w:rsidP="007D6E4A">
            <w:pPr>
              <w:rPr>
                <w:rFonts w:ascii="Arial" w:hAnsi="Arial" w:cs="Arial"/>
                <w:bCs/>
              </w:rPr>
            </w:pPr>
          </w:p>
          <w:p w14:paraId="0EAF39B8" w14:textId="70B35898" w:rsidR="00547A90" w:rsidRPr="00547A90" w:rsidRDefault="00547A90" w:rsidP="00547A9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WHO (20</w:t>
            </w:r>
            <w:bookmarkStart w:id="8" w:name="indicative_resources_section"/>
            <w:bookmarkEnd w:id="8"/>
            <w:r>
              <w:rPr>
                <w:rFonts w:ascii="Arial" w:hAnsi="Arial" w:cs="Arial"/>
                <w:bCs/>
              </w:rPr>
              <w:t xml:space="preserve">18) </w:t>
            </w:r>
            <w:r w:rsidRPr="00547A90">
              <w:rPr>
                <w:rFonts w:ascii="Arial" w:hAnsi="Arial" w:cs="Arial"/>
                <w:bCs/>
              </w:rPr>
              <w:t>Management of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47A90">
              <w:rPr>
                <w:rFonts w:ascii="Arial" w:hAnsi="Arial" w:cs="Arial"/>
                <w:bCs/>
              </w:rPr>
              <w:t>physical health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47A90">
              <w:rPr>
                <w:rFonts w:ascii="Arial" w:hAnsi="Arial" w:cs="Arial"/>
                <w:bCs/>
              </w:rPr>
              <w:t>conditions in adults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47A90">
              <w:rPr>
                <w:rFonts w:ascii="Arial" w:hAnsi="Arial" w:cs="Arial"/>
                <w:bCs/>
              </w:rPr>
              <w:t>with severe mental</w:t>
            </w:r>
          </w:p>
          <w:p w14:paraId="1B30046C" w14:textId="04956082" w:rsidR="007D6E4A" w:rsidRDefault="00547A90" w:rsidP="00547A90">
            <w:pPr>
              <w:rPr>
                <w:rFonts w:ascii="Arial" w:hAnsi="Arial" w:cs="Arial"/>
                <w:bCs/>
              </w:rPr>
            </w:pPr>
            <w:r w:rsidRPr="00547A90">
              <w:rPr>
                <w:rFonts w:ascii="Arial" w:hAnsi="Arial" w:cs="Arial"/>
                <w:bCs/>
              </w:rPr>
              <w:t>Disorders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10" w:history="1">
              <w:r w:rsidRPr="00380142">
                <w:rPr>
                  <w:rStyle w:val="Hyperlink"/>
                  <w:rFonts w:ascii="Arial" w:hAnsi="Arial" w:cs="Arial"/>
                  <w:bCs/>
                </w:rPr>
                <w:t>https://www.who.int/publications/i/item/978-92-4-155038-3</w:t>
              </w:r>
            </w:hyperlink>
          </w:p>
          <w:p w14:paraId="1FC39945" w14:textId="79E5FD8C" w:rsidR="00547A90" w:rsidRPr="00547A90" w:rsidRDefault="00547A90" w:rsidP="00547A90">
            <w:pPr>
              <w:rPr>
                <w:rFonts w:ascii="Arial" w:hAnsi="Arial" w:cs="Arial"/>
              </w:rPr>
            </w:pPr>
          </w:p>
        </w:tc>
      </w:tr>
      <w:tr w:rsidR="007D6E4A" w:rsidRPr="0052597C" w14:paraId="46E2FE4D" w14:textId="77777777" w:rsidTr="1DABEBBA">
        <w:trPr>
          <w:trHeight w:val="314"/>
        </w:trPr>
        <w:tc>
          <w:tcPr>
            <w:tcW w:w="1843" w:type="dxa"/>
            <w:gridSpan w:val="3"/>
          </w:tcPr>
          <w:p w14:paraId="21651892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19271472"/>
            <w:r w:rsidRPr="0052597C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  <w:bookmarkEnd w:id="9"/>
          </w:p>
        </w:tc>
        <w:tc>
          <w:tcPr>
            <w:tcW w:w="2693" w:type="dxa"/>
            <w:gridSpan w:val="5"/>
          </w:tcPr>
          <w:p w14:paraId="649841BE" w14:textId="77777777" w:rsidR="007D6E4A" w:rsidRPr="0052597C" w:rsidRDefault="00EB2C48" w:rsidP="007D6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3"/>
          </w:tcPr>
          <w:p w14:paraId="684F2712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19271418"/>
            <w:r w:rsidRPr="0052597C">
              <w:rPr>
                <w:rFonts w:ascii="Arial" w:hAnsi="Arial" w:cs="Arial"/>
                <w:b/>
                <w:sz w:val="20"/>
                <w:szCs w:val="20"/>
              </w:rPr>
              <w:t>Date Effective from</w:t>
            </w:r>
            <w:bookmarkEnd w:id="10"/>
          </w:p>
        </w:tc>
        <w:tc>
          <w:tcPr>
            <w:tcW w:w="2693" w:type="dxa"/>
            <w:gridSpan w:val="3"/>
          </w:tcPr>
          <w:p w14:paraId="195537A5" w14:textId="2DCA9C44" w:rsidR="007D6E4A" w:rsidRPr="0052597C" w:rsidRDefault="0063527A" w:rsidP="007D6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</w:t>
            </w:r>
            <w:r w:rsidR="00547A9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0562CB0E" w14:textId="77777777" w:rsidR="00D913AE" w:rsidRPr="0052597C" w:rsidRDefault="00D913AE" w:rsidP="0052604D">
      <w:pPr>
        <w:rPr>
          <w:rFonts w:ascii="Arial" w:hAnsi="Arial" w:cs="Arial"/>
          <w:i/>
          <w:iCs/>
          <w:color w:val="0070C0"/>
          <w:sz w:val="20"/>
          <w:szCs w:val="20"/>
        </w:rPr>
      </w:pPr>
      <w:bookmarkStart w:id="11" w:name="Summativeassessment"/>
      <w:bookmarkStart w:id="12" w:name="Summativeassessment1"/>
      <w:bookmarkEnd w:id="11"/>
      <w:bookmarkEnd w:id="12"/>
    </w:p>
    <w:sectPr w:rsidR="00D913AE" w:rsidRPr="0052597C" w:rsidSect="001768D8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7E6"/>
    <w:multiLevelType w:val="hybridMultilevel"/>
    <w:tmpl w:val="E58CBCCA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4714"/>
    <w:multiLevelType w:val="multilevel"/>
    <w:tmpl w:val="1FAC6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20CD8"/>
    <w:multiLevelType w:val="hybridMultilevel"/>
    <w:tmpl w:val="D1065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253C2"/>
    <w:multiLevelType w:val="hybridMultilevel"/>
    <w:tmpl w:val="FCC0F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5162B"/>
    <w:multiLevelType w:val="multilevel"/>
    <w:tmpl w:val="73F28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43442E"/>
    <w:multiLevelType w:val="hybridMultilevel"/>
    <w:tmpl w:val="91260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1084A"/>
    <w:multiLevelType w:val="hybridMultilevel"/>
    <w:tmpl w:val="32041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70E20"/>
    <w:multiLevelType w:val="hybridMultilevel"/>
    <w:tmpl w:val="4B2E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F3E60"/>
    <w:multiLevelType w:val="hybridMultilevel"/>
    <w:tmpl w:val="6A5C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416D23"/>
    <w:multiLevelType w:val="hybridMultilevel"/>
    <w:tmpl w:val="75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0397C"/>
    <w:multiLevelType w:val="multilevel"/>
    <w:tmpl w:val="F2A07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11" w15:restartNumberingAfterBreak="0">
    <w:nsid w:val="143B4817"/>
    <w:multiLevelType w:val="multilevel"/>
    <w:tmpl w:val="E29C0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046EE5"/>
    <w:multiLevelType w:val="hybridMultilevel"/>
    <w:tmpl w:val="2866424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37A50"/>
    <w:multiLevelType w:val="multilevel"/>
    <w:tmpl w:val="27C407A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772C7D"/>
    <w:multiLevelType w:val="hybridMultilevel"/>
    <w:tmpl w:val="D1AC606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74022E"/>
    <w:multiLevelType w:val="hybridMultilevel"/>
    <w:tmpl w:val="7F08B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B47968"/>
    <w:multiLevelType w:val="hybridMultilevel"/>
    <w:tmpl w:val="C3D416D4"/>
    <w:lvl w:ilvl="0" w:tplc="8EDAD38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901EA"/>
    <w:multiLevelType w:val="hybridMultilevel"/>
    <w:tmpl w:val="1E6A3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4A6779"/>
    <w:multiLevelType w:val="hybridMultilevel"/>
    <w:tmpl w:val="B60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154B1B"/>
    <w:multiLevelType w:val="hybridMultilevel"/>
    <w:tmpl w:val="3A9E5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333CAE"/>
    <w:multiLevelType w:val="hybridMultilevel"/>
    <w:tmpl w:val="50543DF6"/>
    <w:lvl w:ilvl="0" w:tplc="08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1B2473DD"/>
    <w:multiLevelType w:val="multilevel"/>
    <w:tmpl w:val="649E9F6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BED0586"/>
    <w:multiLevelType w:val="multilevel"/>
    <w:tmpl w:val="3AB46F1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CB2102A"/>
    <w:multiLevelType w:val="hybridMultilevel"/>
    <w:tmpl w:val="7F80F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2D5FEA"/>
    <w:multiLevelType w:val="hybridMultilevel"/>
    <w:tmpl w:val="85D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4B4FBF"/>
    <w:multiLevelType w:val="hybridMultilevel"/>
    <w:tmpl w:val="2C96F99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1EEA37DF"/>
    <w:multiLevelType w:val="hybridMultilevel"/>
    <w:tmpl w:val="6EA8B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203651"/>
    <w:multiLevelType w:val="hybridMultilevel"/>
    <w:tmpl w:val="3CCE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D41FF7"/>
    <w:multiLevelType w:val="hybridMultilevel"/>
    <w:tmpl w:val="164CACB8"/>
    <w:lvl w:ilvl="0" w:tplc="4DB6B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A617A"/>
    <w:multiLevelType w:val="hybridMultilevel"/>
    <w:tmpl w:val="911EC85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FB7BA0"/>
    <w:multiLevelType w:val="multilevel"/>
    <w:tmpl w:val="6C7A0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576542F"/>
    <w:multiLevelType w:val="hybridMultilevel"/>
    <w:tmpl w:val="A3826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E45846"/>
    <w:multiLevelType w:val="hybridMultilevel"/>
    <w:tmpl w:val="E3F600E0"/>
    <w:lvl w:ilvl="0" w:tplc="DEEA38BC">
      <w:start w:val="3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2B3F51E8"/>
    <w:multiLevelType w:val="multilevel"/>
    <w:tmpl w:val="418CE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4" w15:restartNumberingAfterBreak="0">
    <w:nsid w:val="2B617531"/>
    <w:multiLevelType w:val="multilevel"/>
    <w:tmpl w:val="9D5EAF40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cs="Arial" w:hint="default"/>
        <w:b w:val="0"/>
        <w:color w:val="0070C0"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5" w15:restartNumberingAfterBreak="0">
    <w:nsid w:val="2C7B2E3A"/>
    <w:multiLevelType w:val="hybridMultilevel"/>
    <w:tmpl w:val="613EEBE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6" w15:restartNumberingAfterBreak="0">
    <w:nsid w:val="30100FBA"/>
    <w:multiLevelType w:val="hybridMultilevel"/>
    <w:tmpl w:val="00E81B1C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7" w15:restartNumberingAfterBreak="0">
    <w:nsid w:val="3061256E"/>
    <w:multiLevelType w:val="multilevel"/>
    <w:tmpl w:val="60DEB13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B577AE"/>
    <w:multiLevelType w:val="hybridMultilevel"/>
    <w:tmpl w:val="533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794E3D"/>
    <w:multiLevelType w:val="multilevel"/>
    <w:tmpl w:val="8CF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D4443D"/>
    <w:multiLevelType w:val="multilevel"/>
    <w:tmpl w:val="173217C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D5E77FB"/>
    <w:multiLevelType w:val="hybridMultilevel"/>
    <w:tmpl w:val="6C40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48108D"/>
    <w:multiLevelType w:val="hybridMultilevel"/>
    <w:tmpl w:val="543268A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E212F5"/>
    <w:multiLevelType w:val="hybridMultilevel"/>
    <w:tmpl w:val="F1E6A9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1767CA6"/>
    <w:multiLevelType w:val="hybridMultilevel"/>
    <w:tmpl w:val="90AE0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B43715"/>
    <w:multiLevelType w:val="hybridMultilevel"/>
    <w:tmpl w:val="C0CCF7DE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3F11B7"/>
    <w:multiLevelType w:val="multilevel"/>
    <w:tmpl w:val="BA06FAD0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46777EA"/>
    <w:multiLevelType w:val="multilevel"/>
    <w:tmpl w:val="384AEC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45FB03FF"/>
    <w:multiLevelType w:val="hybridMultilevel"/>
    <w:tmpl w:val="0D1ADDE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0F0321"/>
    <w:multiLevelType w:val="hybridMultilevel"/>
    <w:tmpl w:val="7650497A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0" w15:restartNumberingAfterBreak="0">
    <w:nsid w:val="46CA777E"/>
    <w:multiLevelType w:val="hybridMultilevel"/>
    <w:tmpl w:val="DCD686B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385DEB"/>
    <w:multiLevelType w:val="hybridMultilevel"/>
    <w:tmpl w:val="EBD269C6"/>
    <w:lvl w:ilvl="0" w:tplc="89C0114C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48E24A6C"/>
    <w:multiLevelType w:val="hybridMultilevel"/>
    <w:tmpl w:val="2F9028CE"/>
    <w:lvl w:ilvl="0" w:tplc="E35E0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E34CB1"/>
    <w:multiLevelType w:val="hybridMultilevel"/>
    <w:tmpl w:val="E6722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0745A3"/>
    <w:multiLevelType w:val="hybridMultilevel"/>
    <w:tmpl w:val="C888B024"/>
    <w:lvl w:ilvl="0" w:tplc="D87A75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682E09CC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F954D9D"/>
    <w:multiLevelType w:val="hybridMultilevel"/>
    <w:tmpl w:val="CECAD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6304B9"/>
    <w:multiLevelType w:val="multilevel"/>
    <w:tmpl w:val="97725BC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7" w15:restartNumberingAfterBreak="0">
    <w:nsid w:val="519F74D9"/>
    <w:multiLevelType w:val="multilevel"/>
    <w:tmpl w:val="D282487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2763D67"/>
    <w:multiLevelType w:val="hybridMultilevel"/>
    <w:tmpl w:val="A8B49C3A"/>
    <w:lvl w:ilvl="0" w:tplc="0809000F">
      <w:start w:val="1"/>
      <w:numFmt w:val="decimal"/>
      <w:lvlText w:val="%1.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59" w15:restartNumberingAfterBreak="0">
    <w:nsid w:val="54A762BE"/>
    <w:multiLevelType w:val="hybridMultilevel"/>
    <w:tmpl w:val="AC8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CE2BC8"/>
    <w:multiLevelType w:val="multilevel"/>
    <w:tmpl w:val="AF467EB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66640F1"/>
    <w:multiLevelType w:val="multilevel"/>
    <w:tmpl w:val="9D5EAF40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cs="Arial" w:hint="default"/>
        <w:b w:val="0"/>
        <w:color w:val="0070C0"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2" w15:restartNumberingAfterBreak="0">
    <w:nsid w:val="56967AE2"/>
    <w:multiLevelType w:val="multilevel"/>
    <w:tmpl w:val="7CFC4DC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71511D6"/>
    <w:multiLevelType w:val="hybridMultilevel"/>
    <w:tmpl w:val="60B69366"/>
    <w:lvl w:ilvl="0" w:tplc="266410C4">
      <w:start w:val="1"/>
      <w:numFmt w:val="lowerRoman"/>
      <w:lvlText w:val="%1."/>
      <w:lvlJc w:val="left"/>
      <w:pPr>
        <w:ind w:left="1789" w:hanging="72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7993F43"/>
    <w:multiLevelType w:val="multilevel"/>
    <w:tmpl w:val="44B42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8AC7D74"/>
    <w:multiLevelType w:val="multilevel"/>
    <w:tmpl w:val="1D0E0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E645AAC"/>
    <w:multiLevelType w:val="multilevel"/>
    <w:tmpl w:val="9D5EAF40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cs="Arial" w:hint="default"/>
        <w:b w:val="0"/>
        <w:color w:val="0070C0"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7" w15:restartNumberingAfterBreak="0">
    <w:nsid w:val="5F300BDF"/>
    <w:multiLevelType w:val="hybridMultilevel"/>
    <w:tmpl w:val="16B68546"/>
    <w:lvl w:ilvl="0" w:tplc="34CE5400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8" w15:restartNumberingAfterBreak="0">
    <w:nsid w:val="5FCE2C52"/>
    <w:multiLevelType w:val="hybridMultilevel"/>
    <w:tmpl w:val="F54ABC8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0FF7026"/>
    <w:multiLevelType w:val="multilevel"/>
    <w:tmpl w:val="9912A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7241863"/>
    <w:multiLevelType w:val="hybridMultilevel"/>
    <w:tmpl w:val="A2763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AA29CD"/>
    <w:multiLevelType w:val="hybridMultilevel"/>
    <w:tmpl w:val="ECDA0DEE"/>
    <w:lvl w:ilvl="0" w:tplc="B900E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7D62A3"/>
    <w:multiLevelType w:val="hybridMultilevel"/>
    <w:tmpl w:val="9420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9B045AA"/>
    <w:multiLevelType w:val="hybridMultilevel"/>
    <w:tmpl w:val="B860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570EEE"/>
    <w:multiLevelType w:val="multilevel"/>
    <w:tmpl w:val="FFE81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D262939"/>
    <w:multiLevelType w:val="hybridMultilevel"/>
    <w:tmpl w:val="40E0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7B3B76"/>
    <w:multiLevelType w:val="hybridMultilevel"/>
    <w:tmpl w:val="C932F7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71B50D5E"/>
    <w:multiLevelType w:val="hybridMultilevel"/>
    <w:tmpl w:val="FA042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72B56744"/>
    <w:multiLevelType w:val="multilevel"/>
    <w:tmpl w:val="649E9F6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73850D8C"/>
    <w:multiLevelType w:val="multilevel"/>
    <w:tmpl w:val="649E9F6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4C56B15"/>
    <w:multiLevelType w:val="multilevel"/>
    <w:tmpl w:val="9D5EAF40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cs="Arial" w:hint="default"/>
        <w:b w:val="0"/>
        <w:color w:val="0070C0"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1" w15:restartNumberingAfterBreak="0">
    <w:nsid w:val="75133A27"/>
    <w:multiLevelType w:val="hybridMultilevel"/>
    <w:tmpl w:val="5010CBB6"/>
    <w:lvl w:ilvl="0" w:tplc="34CE54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68D4C3B"/>
    <w:multiLevelType w:val="multilevel"/>
    <w:tmpl w:val="6C7A0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 w15:restartNumberingAfterBreak="0">
    <w:nsid w:val="7AA96BD8"/>
    <w:multiLevelType w:val="multilevel"/>
    <w:tmpl w:val="9D5EAF40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cs="Arial" w:hint="default"/>
        <w:b w:val="0"/>
        <w:color w:val="0070C0"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4" w15:restartNumberingAfterBreak="0">
    <w:nsid w:val="7AAB4EE7"/>
    <w:multiLevelType w:val="hybridMultilevel"/>
    <w:tmpl w:val="61D0C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AA4E7E"/>
    <w:multiLevelType w:val="multilevel"/>
    <w:tmpl w:val="D7BCBE4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D951386"/>
    <w:multiLevelType w:val="hybridMultilevel"/>
    <w:tmpl w:val="4156DA62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9C1A36"/>
    <w:multiLevelType w:val="hybridMultilevel"/>
    <w:tmpl w:val="E02E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0B3955"/>
    <w:multiLevelType w:val="hybridMultilevel"/>
    <w:tmpl w:val="72A2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F7322C7"/>
    <w:multiLevelType w:val="hybridMultilevel"/>
    <w:tmpl w:val="F4EA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A10EB6"/>
    <w:multiLevelType w:val="hybridMultilevel"/>
    <w:tmpl w:val="9272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789434">
    <w:abstractNumId w:val="33"/>
  </w:num>
  <w:num w:numId="2" w16cid:durableId="238448387">
    <w:abstractNumId w:val="57"/>
  </w:num>
  <w:num w:numId="3" w16cid:durableId="1724258750">
    <w:abstractNumId w:val="10"/>
  </w:num>
  <w:num w:numId="4" w16cid:durableId="1718894185">
    <w:abstractNumId w:val="20"/>
  </w:num>
  <w:num w:numId="5" w16cid:durableId="248581296">
    <w:abstractNumId w:val="54"/>
  </w:num>
  <w:num w:numId="6" w16cid:durableId="322005782">
    <w:abstractNumId w:val="47"/>
  </w:num>
  <w:num w:numId="7" w16cid:durableId="469903481">
    <w:abstractNumId w:val="32"/>
  </w:num>
  <w:num w:numId="8" w16cid:durableId="1931114134">
    <w:abstractNumId w:val="76"/>
  </w:num>
  <w:num w:numId="9" w16cid:durableId="1674186585">
    <w:abstractNumId w:val="25"/>
  </w:num>
  <w:num w:numId="10" w16cid:durableId="931356654">
    <w:abstractNumId w:val="28"/>
  </w:num>
  <w:num w:numId="11" w16cid:durableId="772287858">
    <w:abstractNumId w:val="35"/>
  </w:num>
  <w:num w:numId="12" w16cid:durableId="1826899549">
    <w:abstractNumId w:val="77"/>
  </w:num>
  <w:num w:numId="13" w16cid:durableId="160513916">
    <w:abstractNumId w:val="87"/>
  </w:num>
  <w:num w:numId="14" w16cid:durableId="2139644565">
    <w:abstractNumId w:val="90"/>
  </w:num>
  <w:num w:numId="15" w16cid:durableId="1724408599">
    <w:abstractNumId w:val="58"/>
  </w:num>
  <w:num w:numId="16" w16cid:durableId="2026863952">
    <w:abstractNumId w:val="71"/>
  </w:num>
  <w:num w:numId="17" w16cid:durableId="961762035">
    <w:abstractNumId w:val="8"/>
  </w:num>
  <w:num w:numId="18" w16cid:durableId="390812856">
    <w:abstractNumId w:val="72"/>
  </w:num>
  <w:num w:numId="19" w16cid:durableId="2066486750">
    <w:abstractNumId w:val="24"/>
  </w:num>
  <w:num w:numId="20" w16cid:durableId="1510678563">
    <w:abstractNumId w:val="41"/>
  </w:num>
  <w:num w:numId="21" w16cid:durableId="1347294354">
    <w:abstractNumId w:val="89"/>
  </w:num>
  <w:num w:numId="22" w16cid:durableId="1598949542">
    <w:abstractNumId w:val="0"/>
  </w:num>
  <w:num w:numId="23" w16cid:durableId="1812165908">
    <w:abstractNumId w:val="67"/>
  </w:num>
  <w:num w:numId="24" w16cid:durableId="1793940455">
    <w:abstractNumId w:val="12"/>
  </w:num>
  <w:num w:numId="25" w16cid:durableId="1897812474">
    <w:abstractNumId w:val="14"/>
  </w:num>
  <w:num w:numId="26" w16cid:durableId="1083379670">
    <w:abstractNumId w:val="81"/>
  </w:num>
  <w:num w:numId="27" w16cid:durableId="1898852233">
    <w:abstractNumId w:val="29"/>
  </w:num>
  <w:num w:numId="28" w16cid:durableId="1780758851">
    <w:abstractNumId w:val="45"/>
  </w:num>
  <w:num w:numId="29" w16cid:durableId="1487042269">
    <w:abstractNumId w:val="68"/>
  </w:num>
  <w:num w:numId="30" w16cid:durableId="234321378">
    <w:abstractNumId w:val="52"/>
  </w:num>
  <w:num w:numId="31" w16cid:durableId="2099130762">
    <w:abstractNumId w:val="86"/>
  </w:num>
  <w:num w:numId="32" w16cid:durableId="1461654090">
    <w:abstractNumId w:val="42"/>
  </w:num>
  <w:num w:numId="33" w16cid:durableId="2027100043">
    <w:abstractNumId w:val="48"/>
  </w:num>
  <w:num w:numId="34" w16cid:durableId="1739740537">
    <w:abstractNumId w:val="50"/>
  </w:num>
  <w:num w:numId="35" w16cid:durableId="59406022">
    <w:abstractNumId w:val="70"/>
  </w:num>
  <w:num w:numId="36" w16cid:durableId="498543917">
    <w:abstractNumId w:val="88"/>
  </w:num>
  <w:num w:numId="37" w16cid:durableId="281309099">
    <w:abstractNumId w:val="3"/>
  </w:num>
  <w:num w:numId="38" w16cid:durableId="2072924191">
    <w:abstractNumId w:val="53"/>
  </w:num>
  <w:num w:numId="39" w16cid:durableId="695085853">
    <w:abstractNumId w:val="9"/>
  </w:num>
  <w:num w:numId="40" w16cid:durableId="1960868190">
    <w:abstractNumId w:val="18"/>
  </w:num>
  <w:num w:numId="41" w16cid:durableId="355162024">
    <w:abstractNumId w:val="27"/>
  </w:num>
  <w:num w:numId="42" w16cid:durableId="170265254">
    <w:abstractNumId w:val="73"/>
  </w:num>
  <w:num w:numId="43" w16cid:durableId="837813209">
    <w:abstractNumId w:val="59"/>
  </w:num>
  <w:num w:numId="44" w16cid:durableId="1370643963">
    <w:abstractNumId w:val="38"/>
  </w:num>
  <w:num w:numId="45" w16cid:durableId="1647397170">
    <w:abstractNumId w:val="82"/>
  </w:num>
  <w:num w:numId="46" w16cid:durableId="1463304279">
    <w:abstractNumId w:val="65"/>
  </w:num>
  <w:num w:numId="47" w16cid:durableId="210457910">
    <w:abstractNumId w:val="11"/>
  </w:num>
  <w:num w:numId="48" w16cid:durableId="928083152">
    <w:abstractNumId w:val="74"/>
  </w:num>
  <w:num w:numId="49" w16cid:durableId="1590888016">
    <w:abstractNumId w:val="4"/>
  </w:num>
  <w:num w:numId="50" w16cid:durableId="2001229250">
    <w:abstractNumId w:val="49"/>
  </w:num>
  <w:num w:numId="51" w16cid:durableId="1028603423">
    <w:abstractNumId w:val="2"/>
  </w:num>
  <w:num w:numId="52" w16cid:durableId="171576240">
    <w:abstractNumId w:val="75"/>
  </w:num>
  <w:num w:numId="53" w16cid:durableId="1747456936">
    <w:abstractNumId w:val="17"/>
  </w:num>
  <w:num w:numId="54" w16cid:durableId="439376733">
    <w:abstractNumId w:val="21"/>
  </w:num>
  <w:num w:numId="55" w16cid:durableId="961300154">
    <w:abstractNumId w:val="37"/>
  </w:num>
  <w:num w:numId="56" w16cid:durableId="763570933">
    <w:abstractNumId w:val="85"/>
  </w:num>
  <w:num w:numId="57" w16cid:durableId="1771464660">
    <w:abstractNumId w:val="62"/>
  </w:num>
  <w:num w:numId="58" w16cid:durableId="612633971">
    <w:abstractNumId w:val="40"/>
  </w:num>
  <w:num w:numId="59" w16cid:durableId="1044597230">
    <w:abstractNumId w:val="22"/>
  </w:num>
  <w:num w:numId="60" w16cid:durableId="156041772">
    <w:abstractNumId w:val="43"/>
  </w:num>
  <w:num w:numId="61" w16cid:durableId="2022782450">
    <w:abstractNumId w:val="36"/>
  </w:num>
  <w:num w:numId="62" w16cid:durableId="666714393">
    <w:abstractNumId w:val="19"/>
  </w:num>
  <w:num w:numId="63" w16cid:durableId="1663653796">
    <w:abstractNumId w:val="46"/>
  </w:num>
  <w:num w:numId="64" w16cid:durableId="673387308">
    <w:abstractNumId w:val="13"/>
  </w:num>
  <w:num w:numId="65" w16cid:durableId="237400466">
    <w:abstractNumId w:val="56"/>
  </w:num>
  <w:num w:numId="66" w16cid:durableId="423915243">
    <w:abstractNumId w:val="78"/>
  </w:num>
  <w:num w:numId="67" w16cid:durableId="2000495120">
    <w:abstractNumId w:val="79"/>
  </w:num>
  <w:num w:numId="68" w16cid:durableId="1598514392">
    <w:abstractNumId w:val="60"/>
  </w:num>
  <w:num w:numId="69" w16cid:durableId="1022167866">
    <w:abstractNumId w:val="16"/>
  </w:num>
  <w:num w:numId="70" w16cid:durableId="1535462758">
    <w:abstractNumId w:val="30"/>
  </w:num>
  <w:num w:numId="71" w16cid:durableId="415977302">
    <w:abstractNumId w:val="61"/>
  </w:num>
  <w:num w:numId="72" w16cid:durableId="740058667">
    <w:abstractNumId w:val="83"/>
  </w:num>
  <w:num w:numId="73" w16cid:durableId="1299263046">
    <w:abstractNumId w:val="66"/>
  </w:num>
  <w:num w:numId="74" w16cid:durableId="1827088018">
    <w:abstractNumId w:val="34"/>
  </w:num>
  <w:num w:numId="75" w16cid:durableId="1996495775">
    <w:abstractNumId w:val="80"/>
  </w:num>
  <w:num w:numId="76" w16cid:durableId="87242333">
    <w:abstractNumId w:val="51"/>
  </w:num>
  <w:num w:numId="77" w16cid:durableId="590774146">
    <w:abstractNumId w:val="63"/>
  </w:num>
  <w:num w:numId="78" w16cid:durableId="16659675">
    <w:abstractNumId w:val="55"/>
  </w:num>
  <w:num w:numId="79" w16cid:durableId="1270746379">
    <w:abstractNumId w:val="6"/>
  </w:num>
  <w:num w:numId="80" w16cid:durableId="384261353">
    <w:abstractNumId w:val="26"/>
  </w:num>
  <w:num w:numId="81" w16cid:durableId="1636400730">
    <w:abstractNumId w:val="15"/>
  </w:num>
  <w:num w:numId="82" w16cid:durableId="1287274456">
    <w:abstractNumId w:val="39"/>
  </w:num>
  <w:num w:numId="83" w16cid:durableId="42413023">
    <w:abstractNumId w:val="64"/>
  </w:num>
  <w:num w:numId="84" w16cid:durableId="1460756815">
    <w:abstractNumId w:val="69"/>
  </w:num>
  <w:num w:numId="85" w16cid:durableId="1725912567">
    <w:abstractNumId w:val="1"/>
  </w:num>
  <w:num w:numId="86" w16cid:durableId="52968977">
    <w:abstractNumId w:val="44"/>
  </w:num>
  <w:num w:numId="87" w16cid:durableId="1414472195">
    <w:abstractNumId w:val="84"/>
  </w:num>
  <w:num w:numId="88" w16cid:durableId="136073288">
    <w:abstractNumId w:val="23"/>
  </w:num>
  <w:num w:numId="89" w16cid:durableId="220020683">
    <w:abstractNumId w:val="7"/>
  </w:num>
  <w:num w:numId="90" w16cid:durableId="46996831">
    <w:abstractNumId w:val="5"/>
  </w:num>
  <w:num w:numId="91" w16cid:durableId="1462649370">
    <w:abstractNumId w:val="3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E2"/>
    <w:rsid w:val="00005F77"/>
    <w:rsid w:val="0001007C"/>
    <w:rsid w:val="00011977"/>
    <w:rsid w:val="000143FD"/>
    <w:rsid w:val="00025452"/>
    <w:rsid w:val="000304BD"/>
    <w:rsid w:val="00033C80"/>
    <w:rsid w:val="000445F4"/>
    <w:rsid w:val="0004630A"/>
    <w:rsid w:val="00050965"/>
    <w:rsid w:val="00062994"/>
    <w:rsid w:val="00066CB0"/>
    <w:rsid w:val="00074349"/>
    <w:rsid w:val="00075066"/>
    <w:rsid w:val="000819B4"/>
    <w:rsid w:val="00082CEB"/>
    <w:rsid w:val="000859EE"/>
    <w:rsid w:val="000917CB"/>
    <w:rsid w:val="00094927"/>
    <w:rsid w:val="000961F7"/>
    <w:rsid w:val="000A1187"/>
    <w:rsid w:val="000D168C"/>
    <w:rsid w:val="000D5E1F"/>
    <w:rsid w:val="000E53A0"/>
    <w:rsid w:val="000E6237"/>
    <w:rsid w:val="000F1951"/>
    <w:rsid w:val="000F2C83"/>
    <w:rsid w:val="000F403D"/>
    <w:rsid w:val="000F415C"/>
    <w:rsid w:val="00106DCF"/>
    <w:rsid w:val="001070BA"/>
    <w:rsid w:val="001178E2"/>
    <w:rsid w:val="00120F3F"/>
    <w:rsid w:val="0012250F"/>
    <w:rsid w:val="001356DE"/>
    <w:rsid w:val="001370B7"/>
    <w:rsid w:val="00140086"/>
    <w:rsid w:val="00142BBB"/>
    <w:rsid w:val="00146632"/>
    <w:rsid w:val="00172FAD"/>
    <w:rsid w:val="00173173"/>
    <w:rsid w:val="00175B51"/>
    <w:rsid w:val="001768D8"/>
    <w:rsid w:val="00191B94"/>
    <w:rsid w:val="001957B4"/>
    <w:rsid w:val="0019762F"/>
    <w:rsid w:val="001A0750"/>
    <w:rsid w:val="001A0D57"/>
    <w:rsid w:val="001A1143"/>
    <w:rsid w:val="001A16E4"/>
    <w:rsid w:val="001A1D6E"/>
    <w:rsid w:val="001A67D3"/>
    <w:rsid w:val="001C1418"/>
    <w:rsid w:val="001C7146"/>
    <w:rsid w:val="001C714D"/>
    <w:rsid w:val="001E142B"/>
    <w:rsid w:val="001E44FE"/>
    <w:rsid w:val="0020371E"/>
    <w:rsid w:val="00222577"/>
    <w:rsid w:val="00225A83"/>
    <w:rsid w:val="00226D48"/>
    <w:rsid w:val="00232EDF"/>
    <w:rsid w:val="00242555"/>
    <w:rsid w:val="002426A2"/>
    <w:rsid w:val="002453B5"/>
    <w:rsid w:val="00250237"/>
    <w:rsid w:val="00250E8F"/>
    <w:rsid w:val="00252322"/>
    <w:rsid w:val="002524B2"/>
    <w:rsid w:val="00253D68"/>
    <w:rsid w:val="002625DA"/>
    <w:rsid w:val="0026487B"/>
    <w:rsid w:val="00265925"/>
    <w:rsid w:val="0027001A"/>
    <w:rsid w:val="0027760F"/>
    <w:rsid w:val="00292547"/>
    <w:rsid w:val="002940F4"/>
    <w:rsid w:val="00296F1C"/>
    <w:rsid w:val="002A30BF"/>
    <w:rsid w:val="002A3DDF"/>
    <w:rsid w:val="002B7FB8"/>
    <w:rsid w:val="002C47E4"/>
    <w:rsid w:val="002C5E90"/>
    <w:rsid w:val="002D4968"/>
    <w:rsid w:val="002E5ECE"/>
    <w:rsid w:val="002E75A7"/>
    <w:rsid w:val="002F5AE7"/>
    <w:rsid w:val="002F6693"/>
    <w:rsid w:val="0030789C"/>
    <w:rsid w:val="0031682E"/>
    <w:rsid w:val="00320A79"/>
    <w:rsid w:val="00320C56"/>
    <w:rsid w:val="00327A6B"/>
    <w:rsid w:val="00336DC8"/>
    <w:rsid w:val="00341652"/>
    <w:rsid w:val="00343545"/>
    <w:rsid w:val="003456ED"/>
    <w:rsid w:val="00356B44"/>
    <w:rsid w:val="00364509"/>
    <w:rsid w:val="003647C8"/>
    <w:rsid w:val="00371088"/>
    <w:rsid w:val="00382185"/>
    <w:rsid w:val="00393C81"/>
    <w:rsid w:val="003947B0"/>
    <w:rsid w:val="003A57ED"/>
    <w:rsid w:val="003A66E4"/>
    <w:rsid w:val="003B357A"/>
    <w:rsid w:val="003B67B5"/>
    <w:rsid w:val="003C3FBD"/>
    <w:rsid w:val="003E46F3"/>
    <w:rsid w:val="003E5B9F"/>
    <w:rsid w:val="003F0D68"/>
    <w:rsid w:val="004041E1"/>
    <w:rsid w:val="00405863"/>
    <w:rsid w:val="00407CB4"/>
    <w:rsid w:val="004172B9"/>
    <w:rsid w:val="00423C38"/>
    <w:rsid w:val="00425027"/>
    <w:rsid w:val="0042556E"/>
    <w:rsid w:val="00432FA6"/>
    <w:rsid w:val="00442B8B"/>
    <w:rsid w:val="0045250F"/>
    <w:rsid w:val="00453E5E"/>
    <w:rsid w:val="004543D2"/>
    <w:rsid w:val="0045590B"/>
    <w:rsid w:val="00465521"/>
    <w:rsid w:val="00466323"/>
    <w:rsid w:val="004700D5"/>
    <w:rsid w:val="00482F74"/>
    <w:rsid w:val="00483D6F"/>
    <w:rsid w:val="004A48EE"/>
    <w:rsid w:val="004A60B3"/>
    <w:rsid w:val="004B4562"/>
    <w:rsid w:val="004D0560"/>
    <w:rsid w:val="004D6A8D"/>
    <w:rsid w:val="004E2291"/>
    <w:rsid w:val="004F5828"/>
    <w:rsid w:val="004F79B9"/>
    <w:rsid w:val="005074C4"/>
    <w:rsid w:val="00511981"/>
    <w:rsid w:val="00515048"/>
    <w:rsid w:val="00517ABA"/>
    <w:rsid w:val="0052597C"/>
    <w:rsid w:val="0052604D"/>
    <w:rsid w:val="005274F2"/>
    <w:rsid w:val="005302C3"/>
    <w:rsid w:val="00531628"/>
    <w:rsid w:val="00531E4E"/>
    <w:rsid w:val="00536BF9"/>
    <w:rsid w:val="00547A90"/>
    <w:rsid w:val="00554B5F"/>
    <w:rsid w:val="005773D7"/>
    <w:rsid w:val="00582B48"/>
    <w:rsid w:val="00583EE4"/>
    <w:rsid w:val="00594214"/>
    <w:rsid w:val="0059484F"/>
    <w:rsid w:val="00595982"/>
    <w:rsid w:val="005A4507"/>
    <w:rsid w:val="005A7EEA"/>
    <w:rsid w:val="005B31DA"/>
    <w:rsid w:val="005B4AC1"/>
    <w:rsid w:val="005C31E3"/>
    <w:rsid w:val="005C52E1"/>
    <w:rsid w:val="005C7097"/>
    <w:rsid w:val="005D2D31"/>
    <w:rsid w:val="005D6C3D"/>
    <w:rsid w:val="005E27DC"/>
    <w:rsid w:val="005E7130"/>
    <w:rsid w:val="005F2D0D"/>
    <w:rsid w:val="005F2F70"/>
    <w:rsid w:val="005F386F"/>
    <w:rsid w:val="005F546F"/>
    <w:rsid w:val="005F5910"/>
    <w:rsid w:val="005F624F"/>
    <w:rsid w:val="006104A1"/>
    <w:rsid w:val="00612DCF"/>
    <w:rsid w:val="00613C80"/>
    <w:rsid w:val="00617CE8"/>
    <w:rsid w:val="00626AE2"/>
    <w:rsid w:val="006343D7"/>
    <w:rsid w:val="00634586"/>
    <w:rsid w:val="0063527A"/>
    <w:rsid w:val="006446B7"/>
    <w:rsid w:val="006547BC"/>
    <w:rsid w:val="006552D0"/>
    <w:rsid w:val="006567DF"/>
    <w:rsid w:val="00666CB8"/>
    <w:rsid w:val="006812DF"/>
    <w:rsid w:val="00687E59"/>
    <w:rsid w:val="006903CB"/>
    <w:rsid w:val="006A13D7"/>
    <w:rsid w:val="006A44CB"/>
    <w:rsid w:val="006C0F27"/>
    <w:rsid w:val="006C66C8"/>
    <w:rsid w:val="006D7F1A"/>
    <w:rsid w:val="006F678E"/>
    <w:rsid w:val="00700EB3"/>
    <w:rsid w:val="007010F4"/>
    <w:rsid w:val="00702089"/>
    <w:rsid w:val="00705E77"/>
    <w:rsid w:val="00707A54"/>
    <w:rsid w:val="00714738"/>
    <w:rsid w:val="007172B9"/>
    <w:rsid w:val="007231CB"/>
    <w:rsid w:val="00727E2D"/>
    <w:rsid w:val="0073443B"/>
    <w:rsid w:val="00740493"/>
    <w:rsid w:val="00746C74"/>
    <w:rsid w:val="007470CA"/>
    <w:rsid w:val="00750247"/>
    <w:rsid w:val="0075464B"/>
    <w:rsid w:val="007861DF"/>
    <w:rsid w:val="00790E45"/>
    <w:rsid w:val="007B50D1"/>
    <w:rsid w:val="007C64C4"/>
    <w:rsid w:val="007D14EF"/>
    <w:rsid w:val="007D3259"/>
    <w:rsid w:val="007D6E4A"/>
    <w:rsid w:val="007E3781"/>
    <w:rsid w:val="007E54CC"/>
    <w:rsid w:val="007E6513"/>
    <w:rsid w:val="007E67C5"/>
    <w:rsid w:val="007F012C"/>
    <w:rsid w:val="007F3184"/>
    <w:rsid w:val="0081159A"/>
    <w:rsid w:val="00813EFC"/>
    <w:rsid w:val="00824C4A"/>
    <w:rsid w:val="0082644B"/>
    <w:rsid w:val="00830372"/>
    <w:rsid w:val="0084542B"/>
    <w:rsid w:val="00856035"/>
    <w:rsid w:val="00857CA6"/>
    <w:rsid w:val="00861C3D"/>
    <w:rsid w:val="00865CA9"/>
    <w:rsid w:val="00865F0A"/>
    <w:rsid w:val="0086646F"/>
    <w:rsid w:val="008776F1"/>
    <w:rsid w:val="008A2BA5"/>
    <w:rsid w:val="008A418E"/>
    <w:rsid w:val="008B1966"/>
    <w:rsid w:val="008B1A68"/>
    <w:rsid w:val="008B22A5"/>
    <w:rsid w:val="008B237A"/>
    <w:rsid w:val="008D1E1C"/>
    <w:rsid w:val="008D40B2"/>
    <w:rsid w:val="008F5000"/>
    <w:rsid w:val="008F6115"/>
    <w:rsid w:val="00914096"/>
    <w:rsid w:val="00916B6B"/>
    <w:rsid w:val="00927431"/>
    <w:rsid w:val="009345EE"/>
    <w:rsid w:val="009431E3"/>
    <w:rsid w:val="009461CC"/>
    <w:rsid w:val="009478B1"/>
    <w:rsid w:val="009567A7"/>
    <w:rsid w:val="009612F9"/>
    <w:rsid w:val="00970B18"/>
    <w:rsid w:val="00972D51"/>
    <w:rsid w:val="009745CE"/>
    <w:rsid w:val="009845A4"/>
    <w:rsid w:val="00984F8A"/>
    <w:rsid w:val="0098662D"/>
    <w:rsid w:val="009A5955"/>
    <w:rsid w:val="009A59DE"/>
    <w:rsid w:val="009B06ED"/>
    <w:rsid w:val="009B24F8"/>
    <w:rsid w:val="009B319C"/>
    <w:rsid w:val="009B7479"/>
    <w:rsid w:val="009C0F00"/>
    <w:rsid w:val="009C0FBA"/>
    <w:rsid w:val="009C38BD"/>
    <w:rsid w:val="009D7E8F"/>
    <w:rsid w:val="009E31F0"/>
    <w:rsid w:val="009E4049"/>
    <w:rsid w:val="009F23EE"/>
    <w:rsid w:val="009F4F18"/>
    <w:rsid w:val="009F78E9"/>
    <w:rsid w:val="00A04BB6"/>
    <w:rsid w:val="00A062C2"/>
    <w:rsid w:val="00A139E6"/>
    <w:rsid w:val="00A26022"/>
    <w:rsid w:val="00A267B9"/>
    <w:rsid w:val="00A269B5"/>
    <w:rsid w:val="00A31B53"/>
    <w:rsid w:val="00A32778"/>
    <w:rsid w:val="00A359E2"/>
    <w:rsid w:val="00A4264A"/>
    <w:rsid w:val="00A45C8A"/>
    <w:rsid w:val="00A62D6A"/>
    <w:rsid w:val="00A63301"/>
    <w:rsid w:val="00A63656"/>
    <w:rsid w:val="00A66037"/>
    <w:rsid w:val="00A679F3"/>
    <w:rsid w:val="00A73463"/>
    <w:rsid w:val="00A804C7"/>
    <w:rsid w:val="00A8197F"/>
    <w:rsid w:val="00A85C39"/>
    <w:rsid w:val="00AB4C50"/>
    <w:rsid w:val="00AB63AE"/>
    <w:rsid w:val="00AC2782"/>
    <w:rsid w:val="00AC2B3B"/>
    <w:rsid w:val="00AC312B"/>
    <w:rsid w:val="00AD1384"/>
    <w:rsid w:val="00AD13E6"/>
    <w:rsid w:val="00AD2D2A"/>
    <w:rsid w:val="00AD2F68"/>
    <w:rsid w:val="00AF342C"/>
    <w:rsid w:val="00AF4BF5"/>
    <w:rsid w:val="00B07317"/>
    <w:rsid w:val="00B07C2E"/>
    <w:rsid w:val="00B16511"/>
    <w:rsid w:val="00B1748A"/>
    <w:rsid w:val="00B22400"/>
    <w:rsid w:val="00B24BFC"/>
    <w:rsid w:val="00B47BF8"/>
    <w:rsid w:val="00B525D8"/>
    <w:rsid w:val="00B57000"/>
    <w:rsid w:val="00B61DA2"/>
    <w:rsid w:val="00B72C4F"/>
    <w:rsid w:val="00B74895"/>
    <w:rsid w:val="00B763A6"/>
    <w:rsid w:val="00B822E6"/>
    <w:rsid w:val="00B865F5"/>
    <w:rsid w:val="00B86CBD"/>
    <w:rsid w:val="00B95C7B"/>
    <w:rsid w:val="00B96026"/>
    <w:rsid w:val="00B96F29"/>
    <w:rsid w:val="00BA1A90"/>
    <w:rsid w:val="00BA3875"/>
    <w:rsid w:val="00BA7D3B"/>
    <w:rsid w:val="00BC5DFF"/>
    <w:rsid w:val="00BC7EDD"/>
    <w:rsid w:val="00BC7FCB"/>
    <w:rsid w:val="00BE1153"/>
    <w:rsid w:val="00BF290C"/>
    <w:rsid w:val="00BF2E64"/>
    <w:rsid w:val="00BF3744"/>
    <w:rsid w:val="00BF5944"/>
    <w:rsid w:val="00C02823"/>
    <w:rsid w:val="00C06A16"/>
    <w:rsid w:val="00C07885"/>
    <w:rsid w:val="00C12252"/>
    <w:rsid w:val="00C12D3E"/>
    <w:rsid w:val="00C14BFA"/>
    <w:rsid w:val="00C161E4"/>
    <w:rsid w:val="00C22818"/>
    <w:rsid w:val="00C232CB"/>
    <w:rsid w:val="00C3004D"/>
    <w:rsid w:val="00C31705"/>
    <w:rsid w:val="00C3465A"/>
    <w:rsid w:val="00C35B42"/>
    <w:rsid w:val="00C40822"/>
    <w:rsid w:val="00C5193A"/>
    <w:rsid w:val="00C53C55"/>
    <w:rsid w:val="00C57547"/>
    <w:rsid w:val="00C63B25"/>
    <w:rsid w:val="00C73102"/>
    <w:rsid w:val="00C85CA5"/>
    <w:rsid w:val="00C86D7F"/>
    <w:rsid w:val="00C90B1C"/>
    <w:rsid w:val="00C92D3E"/>
    <w:rsid w:val="00C9328C"/>
    <w:rsid w:val="00CA1FE4"/>
    <w:rsid w:val="00CB51F3"/>
    <w:rsid w:val="00CB75F6"/>
    <w:rsid w:val="00CB769E"/>
    <w:rsid w:val="00CC626E"/>
    <w:rsid w:val="00CD48FB"/>
    <w:rsid w:val="00D005A0"/>
    <w:rsid w:val="00D0247F"/>
    <w:rsid w:val="00D07A01"/>
    <w:rsid w:val="00D2449C"/>
    <w:rsid w:val="00D272C1"/>
    <w:rsid w:val="00D33FF7"/>
    <w:rsid w:val="00D424AE"/>
    <w:rsid w:val="00D4453C"/>
    <w:rsid w:val="00D50F8D"/>
    <w:rsid w:val="00D54953"/>
    <w:rsid w:val="00D62C7E"/>
    <w:rsid w:val="00D67FD0"/>
    <w:rsid w:val="00D85CCF"/>
    <w:rsid w:val="00D90D7B"/>
    <w:rsid w:val="00D913AE"/>
    <w:rsid w:val="00D93A8E"/>
    <w:rsid w:val="00D95394"/>
    <w:rsid w:val="00D960B0"/>
    <w:rsid w:val="00DA6E46"/>
    <w:rsid w:val="00DB054C"/>
    <w:rsid w:val="00DB5477"/>
    <w:rsid w:val="00DB7AAF"/>
    <w:rsid w:val="00DC2C97"/>
    <w:rsid w:val="00DC5F6C"/>
    <w:rsid w:val="00DC632E"/>
    <w:rsid w:val="00DD05A2"/>
    <w:rsid w:val="00DF302B"/>
    <w:rsid w:val="00DF6751"/>
    <w:rsid w:val="00E01DA3"/>
    <w:rsid w:val="00E02E60"/>
    <w:rsid w:val="00E03002"/>
    <w:rsid w:val="00E0312C"/>
    <w:rsid w:val="00E074E0"/>
    <w:rsid w:val="00E131DC"/>
    <w:rsid w:val="00E21E7B"/>
    <w:rsid w:val="00E23656"/>
    <w:rsid w:val="00E2643B"/>
    <w:rsid w:val="00E26CCF"/>
    <w:rsid w:val="00E4043A"/>
    <w:rsid w:val="00E44E63"/>
    <w:rsid w:val="00E6083B"/>
    <w:rsid w:val="00E64108"/>
    <w:rsid w:val="00E64898"/>
    <w:rsid w:val="00E7282F"/>
    <w:rsid w:val="00E81452"/>
    <w:rsid w:val="00E87959"/>
    <w:rsid w:val="00EA23AF"/>
    <w:rsid w:val="00EA32E3"/>
    <w:rsid w:val="00EA4B28"/>
    <w:rsid w:val="00EB273A"/>
    <w:rsid w:val="00EB2C48"/>
    <w:rsid w:val="00EB5589"/>
    <w:rsid w:val="00EC1DF9"/>
    <w:rsid w:val="00EC25AA"/>
    <w:rsid w:val="00EC32AE"/>
    <w:rsid w:val="00ED3B00"/>
    <w:rsid w:val="00ED4DA7"/>
    <w:rsid w:val="00EE07A0"/>
    <w:rsid w:val="00EE3D6F"/>
    <w:rsid w:val="00EF1ABF"/>
    <w:rsid w:val="00EF39C7"/>
    <w:rsid w:val="00F01AD7"/>
    <w:rsid w:val="00F07BD2"/>
    <w:rsid w:val="00F10563"/>
    <w:rsid w:val="00F10B0D"/>
    <w:rsid w:val="00F6762D"/>
    <w:rsid w:val="00F73C87"/>
    <w:rsid w:val="00F75642"/>
    <w:rsid w:val="00F75A75"/>
    <w:rsid w:val="00F824DC"/>
    <w:rsid w:val="00FA62E5"/>
    <w:rsid w:val="00FA7F46"/>
    <w:rsid w:val="00FB1A63"/>
    <w:rsid w:val="00FB5C53"/>
    <w:rsid w:val="00FC3AD5"/>
    <w:rsid w:val="00FC40F6"/>
    <w:rsid w:val="00FC4118"/>
    <w:rsid w:val="00FD18C3"/>
    <w:rsid w:val="00FE3E34"/>
    <w:rsid w:val="00FE46A9"/>
    <w:rsid w:val="00FF1AC5"/>
    <w:rsid w:val="00FF25D0"/>
    <w:rsid w:val="00FF32F8"/>
    <w:rsid w:val="02271DDE"/>
    <w:rsid w:val="02AA58E8"/>
    <w:rsid w:val="042ED6FC"/>
    <w:rsid w:val="094BE952"/>
    <w:rsid w:val="0D132AC4"/>
    <w:rsid w:val="162D4B53"/>
    <w:rsid w:val="1DABEBBA"/>
    <w:rsid w:val="21FFF3D2"/>
    <w:rsid w:val="22F2186E"/>
    <w:rsid w:val="25CDAED9"/>
    <w:rsid w:val="27C596B2"/>
    <w:rsid w:val="2BBF61BE"/>
    <w:rsid w:val="32D73CAB"/>
    <w:rsid w:val="3E241318"/>
    <w:rsid w:val="4333E24F"/>
    <w:rsid w:val="43E42344"/>
    <w:rsid w:val="45A06021"/>
    <w:rsid w:val="45E711EE"/>
    <w:rsid w:val="477F21D1"/>
    <w:rsid w:val="4AD6324B"/>
    <w:rsid w:val="4C4899DD"/>
    <w:rsid w:val="4FB7C1AF"/>
    <w:rsid w:val="50A73340"/>
    <w:rsid w:val="521583C3"/>
    <w:rsid w:val="570CA7E5"/>
    <w:rsid w:val="5929329F"/>
    <w:rsid w:val="5AEF1DA4"/>
    <w:rsid w:val="5C1ECF0A"/>
    <w:rsid w:val="64629905"/>
    <w:rsid w:val="65F8CC1D"/>
    <w:rsid w:val="697583A7"/>
    <w:rsid w:val="6EF8EFBE"/>
    <w:rsid w:val="7172DD30"/>
    <w:rsid w:val="758BE441"/>
    <w:rsid w:val="79BD78B1"/>
    <w:rsid w:val="79FB14A8"/>
    <w:rsid w:val="7B89F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BDD9"/>
  <w15:docId w15:val="{7E684DB2-6CC2-4CCB-BF38-7F5796C0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styleId="Revision">
    <w:name w:val="Revision"/>
    <w:hidden/>
    <w:uiPriority w:val="99"/>
    <w:semiHidden/>
    <w:rsid w:val="005D6C3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C7FCB"/>
  </w:style>
  <w:style w:type="character" w:customStyle="1" w:styleId="eop">
    <w:name w:val="eop"/>
    <w:basedOn w:val="DefaultParagraphFont"/>
    <w:rsid w:val="00BC7FCB"/>
  </w:style>
  <w:style w:type="paragraph" w:styleId="NoSpacing">
    <w:name w:val="No Spacing"/>
    <w:uiPriority w:val="1"/>
    <w:qFormat/>
    <w:rsid w:val="001768D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4BF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7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who.int/publications/i/item/978-92-4-155038-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ngland.nhs.uk/long-read/improving-the-physical-health-of-people-living-with-severe-mental-illnes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elvanayagam\AppData\Local\Microsoft\Olk\Attachments\ooa-267dfe30-70d3-4006-936c-162ff6bc44b8\fe9a92590501d2946d3878fd7ac18f593f6789f1d0206d87657d95ed940bffa6\unit-specification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B1CFD8D8D24D7DBAAC9E4294024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77A5-30B3-48D4-84AA-B8F4C225D63F}"/>
      </w:docPartPr>
      <w:docPartBody>
        <w:p w:rsidR="006C1A7C" w:rsidRDefault="00554B5F">
          <w:pPr>
            <w:pStyle w:val="84B1CFD8D8D24D7DBAAC9E42940246F2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E98857A561A499E9DB67E6DD792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440FB-9E61-4F99-90FB-3669CBA728EB}"/>
      </w:docPartPr>
      <w:docPartBody>
        <w:p w:rsidR="006C1A7C" w:rsidRDefault="00554B5F">
          <w:pPr>
            <w:pStyle w:val="BE98857A561A499E9DB67E6DD7929092"/>
          </w:pPr>
          <w:r w:rsidRPr="000304B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F04BDE047584E61847CD8D5F5869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882D-29D8-4312-A407-CC01FADE4CD2}"/>
      </w:docPartPr>
      <w:docPartBody>
        <w:p w:rsidR="006C1A7C" w:rsidRDefault="00554B5F">
          <w:pPr>
            <w:pStyle w:val="3F04BDE047584E61847CD8D5F5869841"/>
          </w:pPr>
          <w:r w:rsidRPr="00407CB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8545B405A0E44D8BD7F8704ADD37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6FFF-D9A2-4397-A803-463486F81616}"/>
      </w:docPartPr>
      <w:docPartBody>
        <w:p w:rsidR="006C1A7C" w:rsidRDefault="005A7EEA" w:rsidP="005A7EEA">
          <w:pPr>
            <w:pStyle w:val="08545B405A0E44D8BD7F8704ADD37102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EA"/>
    <w:rsid w:val="00204A09"/>
    <w:rsid w:val="00230683"/>
    <w:rsid w:val="002426A2"/>
    <w:rsid w:val="00506A23"/>
    <w:rsid w:val="00511981"/>
    <w:rsid w:val="005274F2"/>
    <w:rsid w:val="00554B5F"/>
    <w:rsid w:val="005A7EEA"/>
    <w:rsid w:val="005E4943"/>
    <w:rsid w:val="005F6B98"/>
    <w:rsid w:val="006C1A7C"/>
    <w:rsid w:val="007B10F5"/>
    <w:rsid w:val="00AC2B3B"/>
    <w:rsid w:val="00C07885"/>
    <w:rsid w:val="00C91D62"/>
    <w:rsid w:val="00E01DA3"/>
    <w:rsid w:val="00E21E7B"/>
    <w:rsid w:val="00E6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EEA"/>
    <w:rPr>
      <w:color w:val="808080"/>
    </w:rPr>
  </w:style>
  <w:style w:type="paragraph" w:customStyle="1" w:styleId="84B1CFD8D8D24D7DBAAC9E42940246F2">
    <w:name w:val="84B1CFD8D8D24D7DBAAC9E42940246F2"/>
  </w:style>
  <w:style w:type="paragraph" w:customStyle="1" w:styleId="BE98857A561A499E9DB67E6DD7929092">
    <w:name w:val="BE98857A561A499E9DB67E6DD7929092"/>
  </w:style>
  <w:style w:type="paragraph" w:customStyle="1" w:styleId="3F04BDE047584E61847CD8D5F5869841">
    <w:name w:val="3F04BDE047584E61847CD8D5F5869841"/>
  </w:style>
  <w:style w:type="paragraph" w:customStyle="1" w:styleId="08545B405A0E44D8BD7F8704ADD37102">
    <w:name w:val="08545B405A0E44D8BD7F8704ADD37102"/>
    <w:rsid w:val="005A7E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1B2E73AC29419063CEA8344C0F1A" ma:contentTypeVersion="18" ma:contentTypeDescription="Create a new document." ma:contentTypeScope="" ma:versionID="d07a86b0f524c1e714749a8860517eb5">
  <xsd:schema xmlns:xsd="http://www.w3.org/2001/XMLSchema" xmlns:xs="http://www.w3.org/2001/XMLSchema" xmlns:p="http://schemas.microsoft.com/office/2006/metadata/properties" xmlns:ns2="e49be698-7dec-4624-b572-d9c90791db34" xmlns:ns3="303ef22f-e10b-410e-beea-604260b0259d" targetNamespace="http://schemas.microsoft.com/office/2006/metadata/properties" ma:root="true" ma:fieldsID="c227f93aef07438532554371a4664520" ns2:_="" ns3:_="">
    <xsd:import namespace="e49be698-7dec-4624-b572-d9c90791db34"/>
    <xsd:import namespace="303ef22f-e10b-410e-beea-604260b0259d"/>
    <xsd:element name="properties">
      <xsd:complexType>
        <xsd:sequence>
          <xsd:element name="documentManagement">
            <xsd:complexType>
              <xsd:all>
                <xsd:element ref="ns2:Faculty" minOccurs="0"/>
                <xsd:element ref="ns2:Year" minOccurs="0"/>
                <xsd:element ref="ns2:EventRefNo_x002e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be698-7dec-4624-b572-d9c90791db34" elementFormDefault="qualified">
    <xsd:import namespace="http://schemas.microsoft.com/office/2006/documentManagement/types"/>
    <xsd:import namespace="http://schemas.microsoft.com/office/infopath/2007/PartnerControls"/>
    <xsd:element name="Faculty" ma:index="8" nillable="true" ma:displayName="Faculty" ma:format="Dropdown" ma:internalName="Faculty">
      <xsd:simpleType>
        <xsd:union memberTypes="dms:Text">
          <xsd:simpleType>
            <xsd:restriction base="dms:Choice">
              <xsd:enumeration value="BUBS"/>
              <xsd:enumeration value="FHSS"/>
              <xsd:enumeration value="FST"/>
              <xsd:enumeration value="FMC"/>
            </xsd:restriction>
          </xsd:simpleType>
        </xsd:union>
      </xsd:simpleType>
    </xsd:element>
    <xsd:element name="Year" ma:index="9" nillable="true" ma:displayName="Year" ma:description="Academic year the event took place" ma:format="Dropdown" ma:indexed="true" ma:internalName="Year">
      <xsd:simpleType>
        <xsd:union memberTypes="dms:Text">
          <xsd:simpleType>
            <xsd:restriction base="dms:Choice">
              <xsd:enumeration value="2018-19"/>
              <xsd:enumeration value="2019-20"/>
              <xsd:enumeration value="2020-21"/>
              <xsd:enumeration value="2021-22"/>
              <xsd:enumeration value="2022-23"/>
              <xsd:enumeration value="2023-24"/>
              <xsd:enumeration value="2024-25"/>
              <xsd:enumeration value="2025-26"/>
            </xsd:restriction>
          </xsd:simpleType>
        </xsd:union>
      </xsd:simpleType>
    </xsd:element>
    <xsd:element name="EventRefNo_x002e_" ma:index="10" nillable="true" ma:displayName="Event Tag" ma:description="Event reference number" ma:format="Dropdown" ma:indexed="true" ma:internalName="EventRefNo_x002e_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2" nillable="true" ma:displayName="Status" ma:format="Dropdown" ma:indexed="true" ma:internalName="Status">
      <xsd:simpleType>
        <xsd:restriction base="dms:Choice">
          <xsd:enumeration value="Completed"/>
          <xsd:enumeration value="Active"/>
          <xsd:enumeration value="Deferred AY"/>
          <xsd:enumeration value="On Hold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ef22f-e10b-410e-beea-604260b0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52a77-87d1-4dd4-9dd8-4063867fe60d}" ma:internalName="TaxCatchAll" ma:showField="CatchAllData" ma:web="303ef22f-e10b-410e-beea-604260b0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haredWithUsers xmlns="303ef22f-e10b-410e-beea-604260b0259d">
      <UserInfo>
        <DisplayName>Ann Luce</DisplayName>
        <AccountId>1171</AccountId>
        <AccountType/>
      </UserInfo>
      <UserInfo>
        <DisplayName>Brad Gyori</DisplayName>
        <AccountId>258</AccountId>
        <AccountType/>
      </UserInfo>
      <UserInfo>
        <DisplayName>Stephen Rigotti</DisplayName>
        <AccountId>6</AccountId>
        <AccountType/>
      </UserInfo>
      <UserInfo>
        <DisplayName>Katharine Cox</DisplayName>
        <AccountId>516</AccountId>
        <AccountType/>
      </UserInfo>
      <UserInfo>
        <DisplayName>Alina E Dolea</DisplayName>
        <AccountId>66</AccountId>
        <AccountType/>
      </UserInfo>
      <UserInfo>
        <DisplayName>Roy Watson</DisplayName>
        <AccountId>291</AccountId>
        <AccountType/>
      </UserInfo>
      <UserInfo>
        <DisplayName>Sarah McKeown</DisplayName>
        <AccountId>146</AccountId>
        <AccountType/>
      </UserInfo>
    </SharedWithUsers>
    <Faculty xmlns="e49be698-7dec-4624-b572-d9c90791db34" xsi:nil="true"/>
    <Status xmlns="e49be698-7dec-4624-b572-d9c90791db34" xsi:nil="true"/>
    <TaxCatchAll xmlns="303ef22f-e10b-410e-beea-604260b0259d" xsi:nil="true"/>
    <EventRefNo_x002e_ xmlns="e49be698-7dec-4624-b572-d9c90791db34" xsi:nil="true"/>
    <lcf76f155ced4ddcb4097134ff3c332f xmlns="e49be698-7dec-4624-b572-d9c90791db34">
      <Terms xmlns="http://schemas.microsoft.com/office/infopath/2007/PartnerControls"/>
    </lcf76f155ced4ddcb4097134ff3c332f>
    <Year xmlns="e49be698-7dec-4624-b572-d9c90791db34" xsi:nil="true"/>
  </documentManagement>
</p:properties>
</file>

<file path=customXml/itemProps1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9B173-4E9E-40CA-984C-609EF14E2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be698-7dec-4624-b572-d9c90791db34"/>
    <ds:schemaRef ds:uri="303ef22f-e10b-410e-beea-604260b02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8B08C3-F54F-4C5F-A590-9B4AEAAD0507}">
  <ds:schemaRefs>
    <ds:schemaRef ds:uri="http://schemas.microsoft.com/office/2006/metadata/properties"/>
    <ds:schemaRef ds:uri="303ef22f-e10b-410e-beea-604260b0259d"/>
    <ds:schemaRef ds:uri="e49be698-7dec-4624-b572-d9c90791db34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unit-specification-template.dotx</Template>
  <TotalTime>1</TotalTime>
  <Pages>2</Pages>
  <Words>554</Words>
  <Characters>3424</Characters>
  <Application>Microsoft Office Word</Application>
  <DocSecurity>0</DocSecurity>
  <Lines>117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4A Unit Specification template</vt:lpstr>
    </vt:vector>
  </TitlesOfParts>
  <Company>Bournemouth University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Unit Specification template</dc:title>
  <dc:subject/>
  <dc:creator>Sonya Chelvanayagam</dc:creator>
  <cp:keywords/>
  <cp:lastModifiedBy>Sonya Chelvanayagam</cp:lastModifiedBy>
  <cp:revision>3</cp:revision>
  <dcterms:created xsi:type="dcterms:W3CDTF">2026-02-11T18:54:00Z</dcterms:created>
  <dcterms:modified xsi:type="dcterms:W3CDTF">2026-02-11T18:56:00Z</dcterms:modified>
  <cp:category>Form for publication in 2019-20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0x010100B16E1B2E73AC29419063CEA8344C0F1A</vt:lpwstr>
  </property>
  <property fmtid="{D5CDD505-2E9C-101B-9397-08002B2CF9AE}" pid="3" name="_dlc_DocIdItemGuid">
    <vt:lpwstr>c1a5c937-cd99-4e3f-9ac6-4f1228fd8e9d</vt:lpwstr>
  </property>
  <property fmtid="{D5CDD505-2E9C-101B-9397-08002B2CF9AE}" pid="4" name="FileLeafRef">
    <vt:lpwstr>unit-specification-template.dotx</vt:lpwstr>
  </property>
  <property fmtid="{D5CDD505-2E9C-101B-9397-08002B2CF9AE}" pid="5" name="Order">
    <vt:r8>283300</vt:r8>
  </property>
  <property fmtid="{D5CDD505-2E9C-101B-9397-08002B2CF9AE}" pid="6" name="_CopySource">
    <vt:lpwstr>https://intranetsp.bournemouth.ac.uk/pandptest/4a-unit-specification-template.docx</vt:lpwstr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