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6268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6F00E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5FBD836" wp14:editId="55FBD837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14:paraId="3193EC53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12DDFD01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93FC276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E14246C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75C6313A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F5B70C9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0202AC76" w14:textId="77777777" w:rsidR="003F0D68" w:rsidRPr="00531628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3B9ECB63" w14:textId="77777777" w:rsidR="003F0D68" w:rsidRPr="00531628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55ED685D" w14:textId="77777777" w:rsidR="00C53C55" w:rsidRPr="00307317" w:rsidRDefault="00D67FD0" w:rsidP="00307317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07317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1630"/>
        <w:gridCol w:w="71"/>
        <w:gridCol w:w="1418"/>
        <w:gridCol w:w="283"/>
        <w:gridCol w:w="219"/>
        <w:gridCol w:w="1057"/>
        <w:gridCol w:w="1701"/>
        <w:gridCol w:w="142"/>
        <w:gridCol w:w="1984"/>
      </w:tblGrid>
      <w:tr w:rsidR="00EC1DF9" w:rsidRPr="00DB054C" w14:paraId="20F9609F" w14:textId="77777777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14:paraId="0FC988A3" w14:textId="77777777" w:rsidR="00307317" w:rsidRPr="00DB054C" w:rsidRDefault="007861DF" w:rsidP="00307317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DB05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8B8851" w14:textId="77777777" w:rsidR="00EC1DF9" w:rsidRPr="00DB054C" w:rsidRDefault="00EC1DF9" w:rsidP="00307317">
            <w:pPr>
              <w:tabs>
                <w:tab w:val="center" w:pos="4995"/>
                <w:tab w:val="left" w:pos="773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DB054C" w14:paraId="2CB9E95C" w14:textId="77777777" w:rsidTr="001178E2">
        <w:tc>
          <w:tcPr>
            <w:tcW w:w="10206" w:type="dxa"/>
            <w:gridSpan w:val="11"/>
            <w:shd w:val="pct5" w:color="auto" w:fill="auto"/>
          </w:tcPr>
          <w:p w14:paraId="19FC7B65" w14:textId="77777777" w:rsidR="002A30BF" w:rsidRPr="00DB054C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/>
                  <w:b/>
                  <w:sz w:val="20"/>
                </w:rPr>
                <w:alias w:val="Unit_title"/>
                <w:tag w:val="Unit_title"/>
                <w:id w:val="-2039801719"/>
                <w:placeholder>
                  <w:docPart w:val="1B61D41D5E7C4741B7B37B1881C87ADB"/>
                </w:placeholder>
                <w:text w:multiLine="1"/>
              </w:sdtPr>
              <w:sdtEndPr/>
              <w:sdtContent>
                <w:r w:rsidR="000A18B4" w:rsidRPr="00E062C7">
                  <w:rPr>
                    <w:rFonts w:ascii="Arial" w:hAnsi="Arial"/>
                    <w:b/>
                    <w:sz w:val="20"/>
                  </w:rPr>
                  <w:t>MANAGING PHYSICAL HEALTH IN MENTAL HEALTH SETTINGS</w:t>
                </w:r>
              </w:sdtContent>
            </w:sdt>
          </w:p>
          <w:p w14:paraId="06169E0C" w14:textId="77777777" w:rsidR="00ED3B00" w:rsidRPr="00DB054C" w:rsidRDefault="00ED3B00" w:rsidP="005A0FA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DB054C" w14:paraId="5BFDD158" w14:textId="77777777" w:rsidTr="001178E2">
        <w:tc>
          <w:tcPr>
            <w:tcW w:w="1701" w:type="dxa"/>
            <w:gridSpan w:val="2"/>
            <w:shd w:val="pct5" w:color="auto" w:fill="auto"/>
          </w:tcPr>
          <w:p w14:paraId="733A2E55" w14:textId="77777777" w:rsidR="004543D2" w:rsidRPr="00DB054C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1A1070C3" w14:textId="77777777" w:rsidR="004543D2" w:rsidRPr="00DB054C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1506599483914ECD900068C3DC4FEC19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pct5" w:color="auto" w:fill="auto"/>
              </w:tcPr>
              <w:p w14:paraId="03C2A250" w14:textId="77777777" w:rsidR="004543D2" w:rsidRPr="00DB054C" w:rsidRDefault="000A18B4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Level 6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14:paraId="5CD996C0" w14:textId="77777777" w:rsidR="004543D2" w:rsidRPr="00DB054C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DB054C">
              <w:rPr>
                <w:sz w:val="20"/>
                <w:szCs w:val="20"/>
              </w:rPr>
              <w:t>Credit value</w:t>
            </w:r>
            <w:r w:rsidR="00117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14:paraId="22792CBA" w14:textId="77777777" w:rsidR="004543D2" w:rsidRPr="00DB054C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DB05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22010C0B8F0A4151BE9C8BAD3847FB2F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0A18B4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14:paraId="1DB5A168" w14:textId="77777777" w:rsidR="00B865F5" w:rsidRPr="005A0FA9" w:rsidRDefault="00B865F5" w:rsidP="005A0F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DB054C" w14:paraId="4DFFC770" w14:textId="77777777" w:rsidTr="001178E2">
        <w:trPr>
          <w:trHeight w:val="438"/>
        </w:trPr>
        <w:tc>
          <w:tcPr>
            <w:tcW w:w="3402" w:type="dxa"/>
            <w:gridSpan w:val="4"/>
            <w:shd w:val="pct5" w:color="auto" w:fill="auto"/>
          </w:tcPr>
          <w:p w14:paraId="33551082" w14:textId="77777777" w:rsidR="00C12252" w:rsidRPr="00DB054C" w:rsidRDefault="00C12252" w:rsidP="005A0FA9">
            <w:pPr>
              <w:rPr>
                <w:rFonts w:ascii="Arial" w:hAnsi="Arial" w:cs="Arial"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14:paraId="61672883" w14:textId="77777777" w:rsidR="00C12252" w:rsidRPr="00DB054C" w:rsidRDefault="00EA44EC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509D666BB9984FE1946C7577C2510A63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A18B4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DB054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  <w:shd w:val="pct5" w:color="auto" w:fill="auto"/>
          </w:tcPr>
          <w:p w14:paraId="4D8A08E6" w14:textId="77777777" w:rsidR="00C12252" w:rsidRPr="00DB054C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DB054C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DB054C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14:paraId="43843B31" w14:textId="77777777" w:rsidR="00517ABA" w:rsidRPr="00DB054C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pct5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contact_hrs"/>
              <w:tag w:val="Unit_contact_hrs"/>
              <w:id w:val="-369532519"/>
              <w:lock w:val="sdtLocked"/>
              <w:placeholder>
                <w:docPart w:val="F6DDC9FFA9244A36BB32819427F4D63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Unit_contact_hrs"/>
                  <w:tag w:val="Unit_contact_hrs"/>
                  <w:id w:val="89827044"/>
                  <w:lock w:val="sdtLocked"/>
                  <w:placeholder>
                    <w:docPart w:val="237B705592D842919F011EC699DE784C"/>
                  </w:placeholder>
                </w:sdtPr>
                <w:sdtEndPr/>
                <w:sdtContent>
                  <w:p w14:paraId="42DFA642" w14:textId="6F275D09" w:rsidR="00A32778" w:rsidRPr="00307317" w:rsidRDefault="00307317" w:rsidP="00A3277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07317">
                      <w:rPr>
                        <w:rFonts w:ascii="Arial" w:hAnsi="Arial" w:cs="Arial"/>
                        <w:sz w:val="20"/>
                        <w:szCs w:val="20"/>
                      </w:rPr>
                      <w:t>30 hours and tutorials</w:t>
                    </w:r>
                  </w:p>
                </w:sdtContent>
              </w:sdt>
              <w:p w14:paraId="18FA1B8E" w14:textId="4787EDDF" w:rsidR="00A32778" w:rsidRPr="00E062C7" w:rsidRDefault="00EA44EC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12252" w:rsidRPr="00DB054C" w14:paraId="1A7743D9" w14:textId="77777777" w:rsidTr="001178E2">
        <w:trPr>
          <w:trHeight w:val="438"/>
        </w:trPr>
        <w:tc>
          <w:tcPr>
            <w:tcW w:w="10206" w:type="dxa"/>
            <w:gridSpan w:val="11"/>
          </w:tcPr>
          <w:p w14:paraId="6892FE02" w14:textId="77777777" w:rsidR="00A32778" w:rsidRPr="00E062C7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E062C7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E062C7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194CFC842CB64BDBA88E9A9B24B3F928"/>
              </w:placeholder>
            </w:sdtPr>
            <w:sdtEndPr/>
            <w:sdtContent>
              <w:p w14:paraId="6A278943" w14:textId="77777777" w:rsidR="00C12252" w:rsidRPr="00E062C7" w:rsidRDefault="004932C8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62C7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14:paraId="09C9B6D2" w14:textId="77777777" w:rsidR="00C12252" w:rsidRPr="00E062C7" w:rsidRDefault="00C12252" w:rsidP="005A0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EDF" w:rsidRPr="00DB054C" w14:paraId="2942ED91" w14:textId="77777777" w:rsidTr="001178E2">
        <w:tc>
          <w:tcPr>
            <w:tcW w:w="10206" w:type="dxa"/>
            <w:gridSpan w:val="11"/>
          </w:tcPr>
          <w:p w14:paraId="6C72A017" w14:textId="77777777" w:rsidR="0059484F" w:rsidRPr="00E062C7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E062C7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1BFD2946F53C429DA5ED8177BDD1C782"/>
              </w:placeholder>
            </w:sdtPr>
            <w:sdtEndPr/>
            <w:sdtContent>
              <w:p w14:paraId="04747E68" w14:textId="77777777" w:rsidR="00232EDF" w:rsidRPr="00E062C7" w:rsidRDefault="005A0FA9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62C7">
                  <w:rPr>
                    <w:rFonts w:ascii="Arial" w:hAnsi="Arial" w:cs="Arial"/>
                    <w:sz w:val="20"/>
                    <w:szCs w:val="20"/>
                  </w:rPr>
                  <w:t>The aim of this unit is to develop knowledge and skills regarding the physical health care needs of clients in mental health settings.</w:t>
                </w:r>
              </w:p>
            </w:sdtContent>
          </w:sdt>
          <w:p w14:paraId="04220C6A" w14:textId="77777777" w:rsidR="009A59DE" w:rsidRPr="00E062C7" w:rsidRDefault="009A59DE" w:rsidP="005A0FA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DB054C" w14:paraId="4EA7FCAC" w14:textId="77777777" w:rsidTr="001178E2">
        <w:tc>
          <w:tcPr>
            <w:tcW w:w="10206" w:type="dxa"/>
            <w:gridSpan w:val="11"/>
          </w:tcPr>
          <w:p w14:paraId="07A089DA" w14:textId="77777777" w:rsidR="00A45C8A" w:rsidRPr="00E062C7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2C7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E062C7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E062C7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14:paraId="34D5302F" w14:textId="77777777" w:rsidR="005A0FA9" w:rsidRPr="00E062C7" w:rsidRDefault="005A0FA9" w:rsidP="005A0F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62C7">
              <w:rPr>
                <w:rFonts w:ascii="Arial" w:hAnsi="Arial" w:cs="Arial"/>
                <w:bCs/>
                <w:sz w:val="20"/>
                <w:szCs w:val="20"/>
              </w:rPr>
              <w:t xml:space="preserve">Having completed this unit the student is expected to: </w:t>
            </w:r>
          </w:p>
          <w:p w14:paraId="71A6598E" w14:textId="77777777" w:rsidR="005A0FA9" w:rsidRPr="00E062C7" w:rsidRDefault="005A0FA9" w:rsidP="00D340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C69EAA" w14:textId="77777777" w:rsidR="005A0FA9" w:rsidRPr="00E062C7" w:rsidRDefault="005A0FA9" w:rsidP="00D340F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2C7">
              <w:rPr>
                <w:rFonts w:ascii="Arial" w:hAnsi="Arial" w:cs="Arial"/>
                <w:color w:val="000000"/>
                <w:sz w:val="20"/>
                <w:szCs w:val="20"/>
              </w:rPr>
              <w:t xml:space="preserve">Critically discuss ways in which the physical health of clients will be recognised, assessed and monitored. </w:t>
            </w:r>
          </w:p>
          <w:p w14:paraId="7FC19FD1" w14:textId="77777777" w:rsidR="005A0FA9" w:rsidRPr="00E062C7" w:rsidRDefault="005A0FA9" w:rsidP="00D340F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2C7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Demonstrate a critical understanding of the approaches to the promotion of  physical health in mental health settings </w:t>
            </w:r>
          </w:p>
          <w:p w14:paraId="421D20BE" w14:textId="6867082F" w:rsidR="005A0FA9" w:rsidRPr="00D340F5" w:rsidRDefault="005A0FA9" w:rsidP="00D340F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40F5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and define the key presenting features of a range of common physical illnesses </w:t>
            </w:r>
          </w:p>
          <w:p w14:paraId="727DF09D" w14:textId="77777777" w:rsidR="005A0FA9" w:rsidRPr="00E062C7" w:rsidRDefault="005A0FA9" w:rsidP="00D340F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2C7">
              <w:rPr>
                <w:rFonts w:ascii="Arial" w:hAnsi="Arial" w:cs="Arial"/>
                <w:color w:val="000000"/>
                <w:sz w:val="20"/>
                <w:szCs w:val="20"/>
              </w:rPr>
              <w:t>Critically analyse the physical care skills required in mental health services</w:t>
            </w:r>
          </w:p>
          <w:p w14:paraId="64849DD6" w14:textId="77777777" w:rsidR="00F07BD2" w:rsidRPr="00E062C7" w:rsidRDefault="00F07BD2" w:rsidP="005A0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E02E60" w:rsidRPr="00DB054C" w14:paraId="0BD5CB33" w14:textId="77777777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14:paraId="1D953BD6" w14:textId="77777777" w:rsidR="008A418E" w:rsidRPr="00E062C7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2C7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E062C7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E062C7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959835B4C8DD414BB381C55519ECBA18"/>
              </w:placeholder>
            </w:sdtPr>
            <w:sdtEndPr/>
            <w:sdtContent>
              <w:p w14:paraId="0125430F" w14:textId="77777777" w:rsidR="00E02E60" w:rsidRPr="00E062C7" w:rsidRDefault="005A0FA9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62C7">
                  <w:rPr>
                    <w:rFonts w:ascii="Arial" w:hAnsi="Arial" w:cs="Arial"/>
                    <w:sz w:val="20"/>
                    <w:szCs w:val="20"/>
                  </w:rPr>
                  <w:t>In this unit students will participate in a mixture of lectures, seminars, practice skill assessment session in a simulation suite, e learning, independent reading and study.</w:t>
                </w:r>
              </w:p>
            </w:sdtContent>
          </w:sdt>
          <w:p w14:paraId="0D8A406A" w14:textId="77777777" w:rsidR="009A59DE" w:rsidRPr="00E062C7" w:rsidRDefault="009A59DE" w:rsidP="005A0FA9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C53C55" w:rsidRPr="00DB054C" w14:paraId="1386AA8B" w14:textId="77777777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23E11458" w14:textId="77777777" w:rsidR="00C53C55" w:rsidRPr="00E062C7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E062C7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14:paraId="0CD647A1" w14:textId="77777777" w:rsidR="00C53C55" w:rsidRPr="00E062C7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DB054C" w14:paraId="3DA371DC" w14:textId="77777777" w:rsidTr="001178E2">
        <w:trPr>
          <w:trHeight w:val="203"/>
        </w:trPr>
        <w:tc>
          <w:tcPr>
            <w:tcW w:w="10206" w:type="dxa"/>
            <w:gridSpan w:val="11"/>
          </w:tcPr>
          <w:p w14:paraId="3049576C" w14:textId="77777777" w:rsidR="00C53C55" w:rsidRPr="00E062C7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E062C7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E062C7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E062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F3EBF613D2B146908C2EBC99EE7ADE48"/>
              </w:placeholder>
            </w:sdtPr>
            <w:sdtEndPr/>
            <w:sdtContent>
              <w:p w14:paraId="08AB9FEB" w14:textId="77777777" w:rsidR="00C53C55" w:rsidRPr="00E062C7" w:rsidRDefault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62C7">
                  <w:rPr>
                    <w:rFonts w:ascii="Arial" w:hAnsi="Arial" w:cs="Arial"/>
                    <w:sz w:val="20"/>
                    <w:szCs w:val="20"/>
                  </w:rPr>
                  <w:t>Simulation of physical health assessment</w:t>
                </w:r>
              </w:p>
            </w:sdtContent>
          </w:sdt>
          <w:p w14:paraId="3B22B5C1" w14:textId="77777777" w:rsidR="00E131DC" w:rsidRPr="00E062C7" w:rsidRDefault="00E131DC" w:rsidP="005A0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DB054C" w14:paraId="17DD8518" w14:textId="77777777" w:rsidTr="001178E2">
        <w:tc>
          <w:tcPr>
            <w:tcW w:w="5322" w:type="dxa"/>
            <w:gridSpan w:val="7"/>
          </w:tcPr>
          <w:p w14:paraId="4253E4C1" w14:textId="77777777" w:rsidR="008A418E" w:rsidRPr="00E062C7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2C7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E062C7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989198602"/>
              <w:lock w:val="sdtLocked"/>
              <w:placeholder>
                <w:docPart w:val="E61E08F49FDA48968C01E707EABDE4B0"/>
              </w:placeholder>
            </w:sdtPr>
            <w:sdtEndPr/>
            <w:sdtContent>
              <w:p w14:paraId="4DA2823B" w14:textId="695B3640" w:rsidR="001C7146" w:rsidRPr="00E062C7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62C7">
                  <w:rPr>
                    <w:rFonts w:ascii="Arial" w:hAnsi="Arial" w:cs="Arial"/>
                    <w:sz w:val="20"/>
                    <w:szCs w:val="20"/>
                  </w:rPr>
                  <w:t>ILOs 1 - 4 will be assessed by coursework (100%)</w:t>
                </w:r>
              </w:p>
            </w:sdtContent>
          </w:sdt>
          <w:p w14:paraId="6E6AFDA1" w14:textId="77777777" w:rsidR="001C7146" w:rsidRPr="00E062C7" w:rsidRDefault="001C7146" w:rsidP="005A0FA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14:paraId="1990EE6B" w14:textId="77777777" w:rsidR="008A418E" w:rsidRPr="00E062C7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62C7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E062C7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1775928907"/>
              <w:lock w:val="sdtLocked"/>
              <w:placeholder>
                <w:docPart w:val="F3B5B022496E4ECCBC0A135798142904"/>
              </w:placeholder>
            </w:sdtPr>
            <w:sdtEndPr/>
            <w:sdtContent>
              <w:p w14:paraId="4F731F95" w14:textId="20D43BCA" w:rsidR="00E062C7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62C7">
                  <w:rPr>
                    <w:rFonts w:ascii="Arial" w:hAnsi="Arial" w:cs="Arial"/>
                    <w:sz w:val="20"/>
                    <w:szCs w:val="20"/>
                  </w:rPr>
                  <w:t>ILOs  1 - 4 will be assessed by students critically analysing the assessment and care of a client by use of a case study</w:t>
                </w:r>
                <w:r w:rsidR="00D340F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D340F5" w:rsidRPr="00D340F5">
                  <w:rPr>
                    <w:rFonts w:ascii="Arial" w:hAnsi="Arial" w:cs="Arial"/>
                    <w:sz w:val="20"/>
                    <w:szCs w:val="20"/>
                  </w:rPr>
                  <w:t xml:space="preserve">(3000 word equivalent) </w:t>
                </w:r>
              </w:p>
            </w:sdtContent>
          </w:sdt>
          <w:p w14:paraId="2C3C1424" w14:textId="77777777" w:rsidR="009A59DE" w:rsidRPr="00E062C7" w:rsidRDefault="009A59DE" w:rsidP="005A0F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C35B42" w:rsidRPr="00DB054C" w14:paraId="09AC0677" w14:textId="77777777" w:rsidTr="001178E2">
        <w:tc>
          <w:tcPr>
            <w:tcW w:w="10206" w:type="dxa"/>
            <w:gridSpan w:val="11"/>
          </w:tcPr>
          <w:p w14:paraId="28479F4B" w14:textId="77777777" w:rsidR="008A418E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B9F4E88C149148F78CCF6D56EC926FF7"/>
              </w:placeholder>
            </w:sdtPr>
            <w:sdtEndPr/>
            <w:sdtContent>
              <w:p w14:paraId="5EB6D537" w14:textId="77777777" w:rsidR="005A0FA9" w:rsidRPr="005A0FA9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FA9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5A0FA9">
                  <w:rPr>
                    <w:rFonts w:ascii="Arial" w:hAnsi="Arial" w:cs="Arial"/>
                    <w:sz w:val="20"/>
                    <w:szCs w:val="20"/>
                  </w:rPr>
                  <w:tab/>
                  <w:t>Physical health assessment, including investigations, observations and monitoring.</w:t>
                </w:r>
              </w:p>
              <w:p w14:paraId="271E7812" w14:textId="77777777" w:rsidR="005A0FA9" w:rsidRPr="005A0FA9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FA9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5A0FA9">
                  <w:rPr>
                    <w:rFonts w:ascii="Arial" w:hAnsi="Arial" w:cs="Arial"/>
                    <w:sz w:val="20"/>
                    <w:szCs w:val="20"/>
                  </w:rPr>
                  <w:tab/>
                  <w:t>Health promotion, in areas such as obesity, smoking, sexual health and substance misuse</w:t>
                </w:r>
              </w:p>
              <w:p w14:paraId="56F12341" w14:textId="77777777" w:rsidR="005A0FA9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FA9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5A0FA9">
                  <w:rPr>
                    <w:rFonts w:ascii="Arial" w:hAnsi="Arial" w:cs="Arial"/>
                    <w:sz w:val="20"/>
                    <w:szCs w:val="20"/>
                  </w:rPr>
                  <w:tab/>
                  <w:t xml:space="preserve">Assessment &amp; management of common disorders seen in mental health services such as respiratory </w:t>
                </w:r>
              </w:p>
              <w:p w14:paraId="7BE250D9" w14:textId="77777777" w:rsidR="005A0FA9" w:rsidRPr="005A0FA9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</w:t>
                </w:r>
                <w:r w:rsidRPr="005A0FA9">
                  <w:rPr>
                    <w:rFonts w:ascii="Arial" w:hAnsi="Arial" w:cs="Arial"/>
                    <w:sz w:val="20"/>
                    <w:szCs w:val="20"/>
                  </w:rPr>
                  <w:t>disorders, cardiovascular disorders, metabolic syndrome and diabetes</w:t>
                </w:r>
              </w:p>
              <w:p w14:paraId="344485AD" w14:textId="77777777" w:rsidR="005A0FA9" w:rsidRPr="005A0FA9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FA9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5A0FA9">
                  <w:rPr>
                    <w:rFonts w:ascii="Arial" w:hAnsi="Arial" w:cs="Arial"/>
                    <w:sz w:val="20"/>
                    <w:szCs w:val="20"/>
                  </w:rPr>
                  <w:tab/>
                  <w:t>Effects of psychiatric medication on physical health and monitoring required.</w:t>
                </w:r>
              </w:p>
              <w:p w14:paraId="43C90674" w14:textId="77777777" w:rsidR="005A0FA9" w:rsidRPr="005A0FA9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FA9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5A0FA9">
                  <w:rPr>
                    <w:rFonts w:ascii="Arial" w:hAnsi="Arial" w:cs="Arial"/>
                    <w:sz w:val="20"/>
                    <w:szCs w:val="20"/>
                  </w:rPr>
                  <w:tab/>
                  <w:t>Substance misuse</w:t>
                </w:r>
              </w:p>
              <w:p w14:paraId="12096A5B" w14:textId="77777777" w:rsidR="00C35B42" w:rsidRPr="008776F1" w:rsidRDefault="005A0FA9" w:rsidP="005A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0FA9">
                  <w:rPr>
                    <w:rFonts w:ascii="Arial" w:hAnsi="Arial" w:cs="Arial"/>
                    <w:sz w:val="20"/>
                    <w:szCs w:val="20"/>
                  </w:rPr>
                  <w:t>•</w:t>
                </w:r>
                <w:r w:rsidRPr="005A0FA9">
                  <w:rPr>
                    <w:rFonts w:ascii="Arial" w:hAnsi="Arial" w:cs="Arial"/>
                    <w:sz w:val="20"/>
                    <w:szCs w:val="20"/>
                  </w:rPr>
                  <w:tab/>
                  <w:t>Sexually transmitted diseases</w:t>
                </w:r>
              </w:p>
            </w:sdtContent>
          </w:sdt>
          <w:p w14:paraId="3986F684" w14:textId="77777777" w:rsidR="00307317" w:rsidRPr="005A0FA9" w:rsidRDefault="00307317" w:rsidP="005A0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DB054C" w14:paraId="5D6799F3" w14:textId="77777777" w:rsidTr="001178E2">
        <w:tc>
          <w:tcPr>
            <w:tcW w:w="10206" w:type="dxa"/>
            <w:gridSpan w:val="11"/>
          </w:tcPr>
          <w:p w14:paraId="2780B4E9" w14:textId="77777777" w:rsidR="008A418E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-1660144598"/>
              <w:lock w:val="sdtLocked"/>
              <w:placeholder>
                <w:docPart w:val="767E12E64B18458E8828F7010B4B9885"/>
              </w:placeholder>
            </w:sdtPr>
            <w:sdtEndPr/>
            <w:sdtContent>
              <w:p w14:paraId="0FA91288" w14:textId="66740883" w:rsidR="00D6504D" w:rsidRPr="00307317" w:rsidRDefault="00D6504D" w:rsidP="00D6504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07317">
                  <w:rPr>
                    <w:rFonts w:ascii="Arial" w:hAnsi="Arial" w:cs="Arial"/>
                    <w:b/>
                    <w:sz w:val="20"/>
                    <w:szCs w:val="20"/>
                  </w:rPr>
                  <w:t>Books</w:t>
                </w:r>
              </w:p>
              <w:p w14:paraId="6438B49C" w14:textId="77777777" w:rsidR="00D6504D" w:rsidRPr="00D6504D" w:rsidRDefault="00D6504D" w:rsidP="00D340F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504D">
                  <w:rPr>
                    <w:rFonts w:ascii="Arial" w:hAnsi="Arial" w:cs="Arial"/>
                    <w:sz w:val="20"/>
                    <w:szCs w:val="20"/>
                  </w:rPr>
                  <w:t xml:space="preserve">Collins, E., Drake, M., and Deacon, M. eds. 2013. </w:t>
                </w:r>
                <w:r w:rsidRPr="00D340F5">
                  <w:rPr>
                    <w:rFonts w:ascii="Arial" w:hAnsi="Arial"/>
                    <w:sz w:val="20"/>
                  </w:rPr>
                  <w:t xml:space="preserve">The physical care of people with mental health problems: a </w:t>
                </w:r>
                <w:r w:rsidRPr="00D340F5">
                  <w:rPr>
                    <w:rFonts w:ascii="Arial" w:hAnsi="Arial"/>
                    <w:sz w:val="20"/>
                  </w:rPr>
                  <w:lastRenderedPageBreak/>
                  <w:t xml:space="preserve">guide for best practice </w:t>
                </w:r>
                <w:r w:rsidRPr="00D6504D">
                  <w:rPr>
                    <w:rFonts w:ascii="Arial" w:hAnsi="Arial" w:cs="Arial"/>
                    <w:sz w:val="20"/>
                    <w:szCs w:val="20"/>
                  </w:rPr>
                  <w:t>Los Angeles: SAGE</w:t>
                </w:r>
              </w:p>
              <w:p w14:paraId="6E75B044" w14:textId="127D5C4E" w:rsidR="00D6504D" w:rsidRPr="00D6504D" w:rsidRDefault="00D6504D" w:rsidP="00D340F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504D">
                  <w:rPr>
                    <w:rFonts w:ascii="Arial" w:hAnsi="Arial" w:cs="Arial"/>
                    <w:sz w:val="20"/>
                    <w:szCs w:val="20"/>
                  </w:rPr>
                  <w:t xml:space="preserve">Healy, D. 2016. </w:t>
                </w:r>
                <w:r w:rsidRPr="00D340F5">
                  <w:rPr>
                    <w:rFonts w:ascii="Arial" w:hAnsi="Arial"/>
                    <w:sz w:val="20"/>
                  </w:rPr>
                  <w:t>Psychiatric drugs explained</w:t>
                </w:r>
                <w:r w:rsidRPr="00D6504D">
                  <w:rPr>
                    <w:rFonts w:ascii="Arial" w:hAnsi="Arial" w:cs="Arial"/>
                    <w:sz w:val="20"/>
                    <w:szCs w:val="20"/>
                  </w:rPr>
                  <w:t>. 6th edition. Edinburgh: Churchill Livingstone Elsevier</w:t>
                </w:r>
              </w:p>
              <w:p w14:paraId="33F81A9D" w14:textId="3A487A60" w:rsidR="00D6504D" w:rsidRPr="00D6504D" w:rsidRDefault="00D6504D" w:rsidP="00D340F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D6504D">
                  <w:rPr>
                    <w:rFonts w:ascii="Arial" w:hAnsi="Arial" w:cs="Arial"/>
                    <w:sz w:val="20"/>
                    <w:szCs w:val="20"/>
                  </w:rPr>
                  <w:t>Mutsasta</w:t>
                </w:r>
                <w:proofErr w:type="spellEnd"/>
                <w:r w:rsidRPr="00D6504D">
                  <w:rPr>
                    <w:rFonts w:ascii="Arial" w:hAnsi="Arial" w:cs="Arial"/>
                    <w:sz w:val="20"/>
                    <w:szCs w:val="20"/>
                  </w:rPr>
                  <w:t xml:space="preserve">, S. 2013. </w:t>
                </w:r>
                <w:r w:rsidRPr="00D340F5">
                  <w:rPr>
                    <w:rFonts w:ascii="Arial" w:hAnsi="Arial"/>
                    <w:sz w:val="20"/>
                  </w:rPr>
                  <w:t>Medicines management in mental health nursing</w:t>
                </w:r>
                <w:r w:rsidRPr="00D6504D">
                  <w:rPr>
                    <w:rFonts w:ascii="Arial" w:hAnsi="Arial" w:cs="Arial"/>
                    <w:sz w:val="20"/>
                    <w:szCs w:val="20"/>
                  </w:rPr>
                  <w:t>. 2nd edition. London: Sage</w:t>
                </w:r>
              </w:p>
              <w:p w14:paraId="5021C0E4" w14:textId="77777777" w:rsidR="00D6504D" w:rsidRPr="00D6504D" w:rsidRDefault="00D6504D" w:rsidP="00D340F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D6504D">
                  <w:rPr>
                    <w:rFonts w:ascii="Arial" w:hAnsi="Arial" w:cs="Arial"/>
                    <w:sz w:val="20"/>
                    <w:szCs w:val="20"/>
                  </w:rPr>
                  <w:t>Mutsasta</w:t>
                </w:r>
                <w:proofErr w:type="spellEnd"/>
                <w:r w:rsidRPr="00D6504D">
                  <w:rPr>
                    <w:rFonts w:ascii="Arial" w:hAnsi="Arial" w:cs="Arial"/>
                    <w:sz w:val="20"/>
                    <w:szCs w:val="20"/>
                  </w:rPr>
                  <w:t xml:space="preserve">, S. 2015. </w:t>
                </w:r>
                <w:r w:rsidRPr="00D340F5">
                  <w:rPr>
                    <w:rFonts w:ascii="Arial" w:hAnsi="Arial"/>
                    <w:sz w:val="20"/>
                  </w:rPr>
                  <w:t>Physical healthcare and promotion in mental health nursing</w:t>
                </w:r>
                <w:r w:rsidRPr="00D6504D">
                  <w:rPr>
                    <w:rFonts w:ascii="Arial" w:hAnsi="Arial" w:cs="Arial"/>
                    <w:sz w:val="20"/>
                    <w:szCs w:val="20"/>
                  </w:rPr>
                  <w:t>. London: Sage</w:t>
                </w:r>
              </w:p>
              <w:p w14:paraId="39F1CC16" w14:textId="4AA9ABBF" w:rsidR="00D6504D" w:rsidRPr="00D6504D" w:rsidRDefault="00D6504D" w:rsidP="00D340F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504D">
                  <w:rPr>
                    <w:rFonts w:ascii="Arial" w:hAnsi="Arial" w:cs="Arial"/>
                    <w:sz w:val="20"/>
                    <w:szCs w:val="20"/>
                  </w:rPr>
                  <w:t xml:space="preserve">Nash, M. 2014. </w:t>
                </w:r>
                <w:r w:rsidRPr="00D340F5">
                  <w:rPr>
                    <w:rFonts w:ascii="Arial" w:hAnsi="Arial"/>
                    <w:sz w:val="20"/>
                  </w:rPr>
                  <w:t>Physical Health and Wellbeing in Mental Health Nursing, clinical skills for practice</w:t>
                </w:r>
                <w:r w:rsidRPr="00D6504D">
                  <w:rPr>
                    <w:rFonts w:ascii="Arial" w:hAnsi="Arial" w:cs="Arial"/>
                    <w:sz w:val="20"/>
                    <w:szCs w:val="20"/>
                  </w:rPr>
                  <w:t>. 2</w:t>
                </w:r>
                <w:r w:rsidRPr="00D340F5">
                  <w:rPr>
                    <w:rFonts w:ascii="Arial" w:hAnsi="Arial"/>
                    <w:sz w:val="20"/>
                  </w:rPr>
                  <w:t>nd</w:t>
                </w:r>
                <w:r w:rsidRPr="00D6504D">
                  <w:rPr>
                    <w:rFonts w:ascii="Arial" w:hAnsi="Arial" w:cs="Arial"/>
                    <w:sz w:val="20"/>
                    <w:szCs w:val="20"/>
                  </w:rPr>
                  <w:t xml:space="preserve"> Edition Berkshire: McGraw Hill</w:t>
                </w:r>
              </w:p>
              <w:p w14:paraId="0C2F38FE" w14:textId="77777777" w:rsidR="00D6504D" w:rsidRPr="00D6504D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AAA2951" w14:textId="77777777" w:rsidR="00D6504D" w:rsidRPr="00307317" w:rsidRDefault="00D6504D" w:rsidP="00D6504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07317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Key documents/websites </w:t>
                </w:r>
              </w:p>
              <w:p w14:paraId="3CFFAF04" w14:textId="77777777" w:rsidR="00D6504D" w:rsidRPr="00D6504D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504D">
                  <w:rPr>
                    <w:rFonts w:ascii="Arial" w:hAnsi="Arial" w:cs="Arial"/>
                    <w:sz w:val="20"/>
                    <w:szCs w:val="20"/>
                  </w:rPr>
                  <w:t>Department of Health: Improving the physical health of people with mental health problems: Actions for mental health nurses</w:t>
                </w:r>
              </w:p>
              <w:p w14:paraId="37E9F4D6" w14:textId="77777777" w:rsidR="00D6504D" w:rsidRPr="00D6504D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504D">
                  <w:rPr>
                    <w:rFonts w:ascii="Arial" w:hAnsi="Arial" w:cs="Arial"/>
                    <w:sz w:val="20"/>
                    <w:szCs w:val="20"/>
                  </w:rPr>
                  <w:t>https://www.gov.uk/government/publications/physical-healthcare-for-people-with-mental-health-problems</w:t>
                </w:r>
              </w:p>
              <w:p w14:paraId="25627B0E" w14:textId="2C7C2DB8" w:rsidR="00D6504D" w:rsidRPr="00D6504D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504D">
                  <w:rPr>
                    <w:rFonts w:ascii="Arial" w:hAnsi="Arial" w:cs="Arial"/>
                    <w:sz w:val="20"/>
                    <w:szCs w:val="20"/>
                  </w:rPr>
                  <w:t>Royal College of Psychiatrists – Improving Physical &amp; Mental Health http://www.rcpsych.ac.uk/mentalhealthi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nfo/improvingphysicalandmh.aspx</w:t>
                </w:r>
              </w:p>
              <w:p w14:paraId="4E177C3C" w14:textId="77777777" w:rsidR="004932C8" w:rsidRDefault="00D6504D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504D">
                  <w:rPr>
                    <w:rFonts w:ascii="Arial" w:hAnsi="Arial" w:cs="Arial"/>
                    <w:sz w:val="20"/>
                    <w:szCs w:val="20"/>
                  </w:rPr>
                  <w:t xml:space="preserve">Rethink – Health Professionals - Physical Health Resources </w:t>
                </w:r>
                <w:hyperlink r:id="rId10" w:history="1">
                  <w:r w:rsidR="004932C8" w:rsidRPr="00F668D2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http://www.rethink.org/phc</w:t>
                  </w:r>
                </w:hyperlink>
              </w:p>
              <w:p w14:paraId="7605F3D1" w14:textId="6A2E9873" w:rsidR="009A59DE" w:rsidRPr="00D6504D" w:rsidRDefault="00EA44EC" w:rsidP="00D6504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4D70D7" w:rsidRPr="00DB054C" w14:paraId="1D3C7B05" w14:textId="77777777" w:rsidTr="00E062C7">
        <w:tc>
          <w:tcPr>
            <w:tcW w:w="1560" w:type="dxa"/>
          </w:tcPr>
          <w:p w14:paraId="6A89F73C" w14:textId="77777777" w:rsidR="004D70D7" w:rsidRPr="00DB054C" w:rsidRDefault="004D70D7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 number</w:t>
            </w:r>
          </w:p>
        </w:tc>
        <w:tc>
          <w:tcPr>
            <w:tcW w:w="1771" w:type="dxa"/>
            <w:gridSpan w:val="2"/>
          </w:tcPr>
          <w:p w14:paraId="49DEB195" w14:textId="2930A228" w:rsidR="004D70D7" w:rsidRPr="00E074E0" w:rsidRDefault="004D70D7" w:rsidP="00E07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F7379" w14:textId="77777777" w:rsidR="004D70D7" w:rsidRPr="00DB054C" w:rsidRDefault="004D70D7" w:rsidP="00307317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14:paraId="260DDAB3" w14:textId="77777777" w:rsidR="004D70D7" w:rsidRPr="00E062C7" w:rsidRDefault="004D70D7" w:rsidP="00E062C7">
            <w:pPr>
              <w:pStyle w:val="ListParagraph"/>
              <w:ind w:left="-37"/>
              <w:rPr>
                <w:rFonts w:ascii="Arial" w:hAnsi="Arial"/>
                <w:i/>
                <w:sz w:val="20"/>
              </w:rPr>
            </w:pPr>
            <w:r w:rsidRPr="00DB054C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559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859127928"/>
              <w:lock w:val="sdtLocked"/>
              <w:placeholder>
                <w:docPart w:val="1E8656E073754D7388FB379A5AFCCD92"/>
              </w:placeholder>
            </w:sdtPr>
            <w:sdtEndPr/>
            <w:sdtContent>
              <w:p w14:paraId="7C8BD486" w14:textId="1AE62216" w:rsidR="004D70D7" w:rsidRPr="00E062C7" w:rsidRDefault="004D70D7" w:rsidP="00E062C7">
                <w:pPr>
                  <w:rPr>
                    <w:rFonts w:ascii="Arial" w:hAnsi="Arial"/>
                    <w:b/>
                    <w:sz w:val="20"/>
                  </w:rPr>
                </w:pPr>
                <w:r w:rsidRPr="00E062C7">
                  <w:rPr>
                    <w:rFonts w:ascii="Arial" w:hAnsi="Arial"/>
                    <w:sz w:val="20"/>
                  </w:rPr>
                  <w:t>1.</w:t>
                </w:r>
                <w:r w:rsidR="00E062C7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1843" w:type="dxa"/>
            <w:gridSpan w:val="2"/>
          </w:tcPr>
          <w:p w14:paraId="1B650E2B" w14:textId="77777777" w:rsidR="004D70D7" w:rsidRPr="00D340F5" w:rsidRDefault="004D70D7" w:rsidP="007231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effective f</w:t>
            </w:r>
            <w:r w:rsidRPr="00572591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</w:tc>
        <w:tc>
          <w:tcPr>
            <w:tcW w:w="1984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A26114F6D96A41749DE0F7B954FBE1F6"/>
              </w:placeholder>
            </w:sdtPr>
            <w:sdtEndPr/>
            <w:sdtContent>
              <w:p w14:paraId="0EDD5A45" w14:textId="029A5EBB" w:rsidR="004D70D7" w:rsidRPr="00E074E0" w:rsidRDefault="004D70D7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62C7">
                  <w:rPr>
                    <w:rFonts w:ascii="Arial" w:hAnsi="Arial" w:cs="Arial"/>
                    <w:sz w:val="20"/>
                    <w:szCs w:val="20"/>
                  </w:rPr>
                  <w:t>Sep 2019</w:t>
                </w:r>
              </w:p>
            </w:sdtContent>
          </w:sdt>
          <w:p w14:paraId="5CDCC9F4" w14:textId="77777777" w:rsidR="004D70D7" w:rsidRPr="00DB054C" w:rsidRDefault="004D70D7" w:rsidP="00D340F5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83F71" w14:textId="77777777" w:rsidR="00ED3B00" w:rsidRPr="00033C80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52B6969C" w14:textId="77777777" w:rsidR="00D33FF7" w:rsidRDefault="00D33FF7" w:rsidP="00D33FF7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41BCC03B" w14:textId="77777777" w:rsidR="007F012C" w:rsidRPr="0004630A" w:rsidRDefault="007F012C" w:rsidP="00D33FF7">
      <w:pPr>
        <w:spacing w:after="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01275DF2" w14:textId="77777777" w:rsidR="0082644B" w:rsidRPr="0004630A" w:rsidRDefault="0082644B" w:rsidP="00D33FF7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14:paraId="5E4BBD77" w14:textId="77777777" w:rsidR="0082644B" w:rsidRPr="0004630A" w:rsidRDefault="0082644B" w:rsidP="00D33FF7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sectPr w:rsidR="0082644B" w:rsidRPr="0004630A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5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9">
    <w:nsid w:val="53B20EFA"/>
    <w:multiLevelType w:val="hybridMultilevel"/>
    <w:tmpl w:val="9CA86FF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8"/>
  </w:num>
  <w:num w:numId="5">
    <w:abstractNumId w:val="26"/>
  </w:num>
  <w:num w:numId="6">
    <w:abstractNumId w:val="21"/>
  </w:num>
  <w:num w:numId="7">
    <w:abstractNumId w:val="14"/>
  </w:num>
  <w:num w:numId="8">
    <w:abstractNumId w:val="37"/>
  </w:num>
  <w:num w:numId="9">
    <w:abstractNumId w:val="10"/>
  </w:num>
  <w:num w:numId="10">
    <w:abstractNumId w:val="12"/>
  </w:num>
  <w:num w:numId="11">
    <w:abstractNumId w:val="16"/>
  </w:num>
  <w:num w:numId="12">
    <w:abstractNumId w:val="38"/>
  </w:num>
  <w:num w:numId="13">
    <w:abstractNumId w:val="41"/>
  </w:num>
  <w:num w:numId="14">
    <w:abstractNumId w:val="44"/>
  </w:num>
  <w:num w:numId="15">
    <w:abstractNumId w:val="28"/>
  </w:num>
  <w:num w:numId="16">
    <w:abstractNumId w:val="34"/>
  </w:num>
  <w:num w:numId="17">
    <w:abstractNumId w:val="2"/>
  </w:num>
  <w:num w:numId="18">
    <w:abstractNumId w:val="35"/>
  </w:num>
  <w:num w:numId="19">
    <w:abstractNumId w:val="9"/>
  </w:num>
  <w:num w:numId="20">
    <w:abstractNumId w:val="18"/>
  </w:num>
  <w:num w:numId="21">
    <w:abstractNumId w:val="43"/>
  </w:num>
  <w:num w:numId="22">
    <w:abstractNumId w:val="0"/>
  </w:num>
  <w:num w:numId="23">
    <w:abstractNumId w:val="31"/>
  </w:num>
  <w:num w:numId="24">
    <w:abstractNumId w:val="5"/>
  </w:num>
  <w:num w:numId="25">
    <w:abstractNumId w:val="6"/>
  </w:num>
  <w:num w:numId="26">
    <w:abstractNumId w:val="39"/>
  </w:num>
  <w:num w:numId="27">
    <w:abstractNumId w:val="13"/>
  </w:num>
  <w:num w:numId="28">
    <w:abstractNumId w:val="20"/>
  </w:num>
  <w:num w:numId="29">
    <w:abstractNumId w:val="32"/>
  </w:num>
  <w:num w:numId="30">
    <w:abstractNumId w:val="24"/>
  </w:num>
  <w:num w:numId="31">
    <w:abstractNumId w:val="40"/>
  </w:num>
  <w:num w:numId="32">
    <w:abstractNumId w:val="19"/>
  </w:num>
  <w:num w:numId="33">
    <w:abstractNumId w:val="22"/>
  </w:num>
  <w:num w:numId="34">
    <w:abstractNumId w:val="23"/>
  </w:num>
  <w:num w:numId="35">
    <w:abstractNumId w:val="33"/>
  </w:num>
  <w:num w:numId="36">
    <w:abstractNumId w:val="42"/>
  </w:num>
  <w:num w:numId="37">
    <w:abstractNumId w:val="1"/>
  </w:num>
  <w:num w:numId="38">
    <w:abstractNumId w:val="25"/>
  </w:num>
  <w:num w:numId="39">
    <w:abstractNumId w:val="3"/>
  </w:num>
  <w:num w:numId="40">
    <w:abstractNumId w:val="7"/>
  </w:num>
  <w:num w:numId="41">
    <w:abstractNumId w:val="11"/>
  </w:num>
  <w:num w:numId="42">
    <w:abstractNumId w:val="36"/>
  </w:num>
  <w:num w:numId="43">
    <w:abstractNumId w:val="30"/>
  </w:num>
  <w:num w:numId="44">
    <w:abstractNumId w:val="1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C8"/>
    <w:rsid w:val="00012CBA"/>
    <w:rsid w:val="00025452"/>
    <w:rsid w:val="00033C80"/>
    <w:rsid w:val="0004630A"/>
    <w:rsid w:val="00062994"/>
    <w:rsid w:val="00082CEB"/>
    <w:rsid w:val="00093CD2"/>
    <w:rsid w:val="000961F7"/>
    <w:rsid w:val="000A18B4"/>
    <w:rsid w:val="000E53A0"/>
    <w:rsid w:val="000E6237"/>
    <w:rsid w:val="000E63D1"/>
    <w:rsid w:val="000F403D"/>
    <w:rsid w:val="001178E2"/>
    <w:rsid w:val="00120F3F"/>
    <w:rsid w:val="0012250F"/>
    <w:rsid w:val="00146632"/>
    <w:rsid w:val="00172FAD"/>
    <w:rsid w:val="00173173"/>
    <w:rsid w:val="00175B51"/>
    <w:rsid w:val="001878FD"/>
    <w:rsid w:val="00191B94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A30BF"/>
    <w:rsid w:val="002B7FB8"/>
    <w:rsid w:val="002C5E90"/>
    <w:rsid w:val="002D4968"/>
    <w:rsid w:val="002F6693"/>
    <w:rsid w:val="00307317"/>
    <w:rsid w:val="0031682E"/>
    <w:rsid w:val="00327A6B"/>
    <w:rsid w:val="00343545"/>
    <w:rsid w:val="00382185"/>
    <w:rsid w:val="003947B0"/>
    <w:rsid w:val="003F0D68"/>
    <w:rsid w:val="00423C38"/>
    <w:rsid w:val="00425027"/>
    <w:rsid w:val="00432FA6"/>
    <w:rsid w:val="004543D2"/>
    <w:rsid w:val="0045590B"/>
    <w:rsid w:val="00482F74"/>
    <w:rsid w:val="004932C8"/>
    <w:rsid w:val="004B4562"/>
    <w:rsid w:val="004D271F"/>
    <w:rsid w:val="004D70D7"/>
    <w:rsid w:val="004E2291"/>
    <w:rsid w:val="00517ABA"/>
    <w:rsid w:val="00531628"/>
    <w:rsid w:val="00531E4E"/>
    <w:rsid w:val="005650AB"/>
    <w:rsid w:val="00583EE4"/>
    <w:rsid w:val="0059484F"/>
    <w:rsid w:val="005A0FA9"/>
    <w:rsid w:val="005B4AC1"/>
    <w:rsid w:val="005E27DC"/>
    <w:rsid w:val="005E7130"/>
    <w:rsid w:val="006343D7"/>
    <w:rsid w:val="00634586"/>
    <w:rsid w:val="006446B7"/>
    <w:rsid w:val="006567DF"/>
    <w:rsid w:val="006776A6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644B"/>
    <w:rsid w:val="00833B49"/>
    <w:rsid w:val="00842901"/>
    <w:rsid w:val="0084542B"/>
    <w:rsid w:val="00857CA6"/>
    <w:rsid w:val="0086646F"/>
    <w:rsid w:val="008776F1"/>
    <w:rsid w:val="008A1B45"/>
    <w:rsid w:val="008A418E"/>
    <w:rsid w:val="008B1966"/>
    <w:rsid w:val="008B22A5"/>
    <w:rsid w:val="008B237A"/>
    <w:rsid w:val="008C59E4"/>
    <w:rsid w:val="008D1E1C"/>
    <w:rsid w:val="008F5000"/>
    <w:rsid w:val="00914096"/>
    <w:rsid w:val="009345EE"/>
    <w:rsid w:val="009845A4"/>
    <w:rsid w:val="00984F8A"/>
    <w:rsid w:val="009A59DE"/>
    <w:rsid w:val="009E31F0"/>
    <w:rsid w:val="009F4F18"/>
    <w:rsid w:val="00A26022"/>
    <w:rsid w:val="00A31B53"/>
    <w:rsid w:val="00A32778"/>
    <w:rsid w:val="00A45C8A"/>
    <w:rsid w:val="00A62D6A"/>
    <w:rsid w:val="00A63656"/>
    <w:rsid w:val="00AC2782"/>
    <w:rsid w:val="00AD13E6"/>
    <w:rsid w:val="00AF4BF5"/>
    <w:rsid w:val="00B07C2E"/>
    <w:rsid w:val="00B21E46"/>
    <w:rsid w:val="00B22400"/>
    <w:rsid w:val="00B24BFC"/>
    <w:rsid w:val="00B763A6"/>
    <w:rsid w:val="00B865F5"/>
    <w:rsid w:val="00B96026"/>
    <w:rsid w:val="00BA5D1A"/>
    <w:rsid w:val="00BF3744"/>
    <w:rsid w:val="00C12252"/>
    <w:rsid w:val="00C12D3E"/>
    <w:rsid w:val="00C3465A"/>
    <w:rsid w:val="00C35B42"/>
    <w:rsid w:val="00C50061"/>
    <w:rsid w:val="00C5193A"/>
    <w:rsid w:val="00C53C55"/>
    <w:rsid w:val="00C57547"/>
    <w:rsid w:val="00C92D3E"/>
    <w:rsid w:val="00CB769E"/>
    <w:rsid w:val="00D05C39"/>
    <w:rsid w:val="00D272C1"/>
    <w:rsid w:val="00D33FF7"/>
    <w:rsid w:val="00D340F5"/>
    <w:rsid w:val="00D54953"/>
    <w:rsid w:val="00D6504D"/>
    <w:rsid w:val="00D67FD0"/>
    <w:rsid w:val="00D913AE"/>
    <w:rsid w:val="00D93A8E"/>
    <w:rsid w:val="00D960B0"/>
    <w:rsid w:val="00DA6E46"/>
    <w:rsid w:val="00DB054C"/>
    <w:rsid w:val="00DB5B29"/>
    <w:rsid w:val="00DC2C97"/>
    <w:rsid w:val="00DF302B"/>
    <w:rsid w:val="00E02E60"/>
    <w:rsid w:val="00E03002"/>
    <w:rsid w:val="00E062C7"/>
    <w:rsid w:val="00E074E0"/>
    <w:rsid w:val="00E131DC"/>
    <w:rsid w:val="00E2643B"/>
    <w:rsid w:val="00E26CCF"/>
    <w:rsid w:val="00E44E63"/>
    <w:rsid w:val="00E6083B"/>
    <w:rsid w:val="00E81452"/>
    <w:rsid w:val="00EA32E3"/>
    <w:rsid w:val="00EA44EC"/>
    <w:rsid w:val="00EC1DF9"/>
    <w:rsid w:val="00ED3B00"/>
    <w:rsid w:val="00ED4DA7"/>
    <w:rsid w:val="00EE3D6F"/>
    <w:rsid w:val="00F01542"/>
    <w:rsid w:val="00F0644B"/>
    <w:rsid w:val="00F07BD2"/>
    <w:rsid w:val="00F10B0D"/>
    <w:rsid w:val="00F126F3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EA4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EA4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ethink.org/ph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PD\Unit%20spec%20managing%20physical%20health%20in%20MH%20settings%20level%2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61D41D5E7C4741B7B37B1881C8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FBCF-9871-4C9B-A915-4F08C20F734F}"/>
      </w:docPartPr>
      <w:docPartBody>
        <w:p w:rsidR="00180A78" w:rsidRDefault="00180A78">
          <w:pPr>
            <w:pStyle w:val="1B61D41D5E7C4741B7B37B1881C87AD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506599483914ECD900068C3DC4FE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1F8A-3C4B-4751-8FE7-CFF1A0C9C2D1}"/>
      </w:docPartPr>
      <w:docPartBody>
        <w:p w:rsidR="00180A78" w:rsidRDefault="00180A78">
          <w:pPr>
            <w:pStyle w:val="1506599483914ECD900068C3DC4FEC19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2010C0B8F0A4151BE9C8BAD3847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7F07-AC76-4605-BDBA-1B23C52CED1F}"/>
      </w:docPartPr>
      <w:docPartBody>
        <w:p w:rsidR="00180A78" w:rsidRDefault="00180A78">
          <w:pPr>
            <w:pStyle w:val="22010C0B8F0A4151BE9C8BAD3847FB2F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09D666BB9984FE1946C7577C2510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4994-9158-4003-84D7-5303F8DD4D01}"/>
      </w:docPartPr>
      <w:docPartBody>
        <w:p w:rsidR="00180A78" w:rsidRDefault="00180A78">
          <w:pPr>
            <w:pStyle w:val="509D666BB9984FE1946C7577C2510A63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37B705592D842919F011EC699DE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9A0F-85D6-47B5-B268-E40E16158E81}"/>
      </w:docPartPr>
      <w:docPartBody>
        <w:p w:rsidR="00180A78" w:rsidRDefault="00180A78">
          <w:pPr>
            <w:pStyle w:val="237B705592D842919F011EC699DE784C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94CFC842CB64BDBA88E9A9B24B3F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04C73-8972-4FAA-96B2-5DE7585BADA9}"/>
      </w:docPartPr>
      <w:docPartBody>
        <w:p w:rsidR="00180A78" w:rsidRDefault="00180A78">
          <w:pPr>
            <w:pStyle w:val="194CFC842CB64BDBA88E9A9B24B3F928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BFD2946F53C429DA5ED8177BDD1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F005-15B1-4526-8993-0646D7C984C2}"/>
      </w:docPartPr>
      <w:docPartBody>
        <w:p w:rsidR="00180A78" w:rsidRDefault="00180A78">
          <w:pPr>
            <w:pStyle w:val="1BFD2946F53C429DA5ED8177BDD1C78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59835B4C8DD414BB381C55519EC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85DD-6A4F-4A89-9436-5F376D632E72}"/>
      </w:docPartPr>
      <w:docPartBody>
        <w:p w:rsidR="00180A78" w:rsidRDefault="00180A78">
          <w:pPr>
            <w:pStyle w:val="959835B4C8DD414BB381C55519ECBA18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3EBF613D2B146908C2EBC99EE7A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17B2-72CD-4B2C-9554-BEF0249557D8}"/>
      </w:docPartPr>
      <w:docPartBody>
        <w:p w:rsidR="00180A78" w:rsidRDefault="00180A78">
          <w:pPr>
            <w:pStyle w:val="F3EBF613D2B146908C2EBC99EE7ADE48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9F4E88C149148F78CCF6D56EC92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9018-CC03-4538-8BA8-0477FFB4D38C}"/>
      </w:docPartPr>
      <w:docPartBody>
        <w:p w:rsidR="00180A78" w:rsidRDefault="00180A78">
          <w:pPr>
            <w:pStyle w:val="B9F4E88C149148F78CCF6D56EC926FF7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26114F6D96A41749DE0F7B954FBE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3AD2-8375-4B46-A7C5-A1AA35980713}"/>
      </w:docPartPr>
      <w:docPartBody>
        <w:p w:rsidR="0014110D" w:rsidRDefault="00756FC7" w:rsidP="00756FC7">
          <w:pPr>
            <w:pStyle w:val="A26114F6D96A41749DE0F7B954FBE1F6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6DDC9FFA9244A36BB32819427F4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82F83-E923-433F-BDB7-552B0E845907}"/>
      </w:docPartPr>
      <w:docPartBody>
        <w:p w:rsidR="0075240F" w:rsidRDefault="00B07E39">
          <w:pPr>
            <w:pStyle w:val="F6DDC9FFA9244A36BB32819427F4D634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61E08F49FDA48968C01E707EABD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8DB9-B7F5-4181-91BF-129B2D679F24}"/>
      </w:docPartPr>
      <w:docPartBody>
        <w:p w:rsidR="0075240F" w:rsidRDefault="00B07E39">
          <w:pPr>
            <w:pStyle w:val="E61E08F49FDA48968C01E707EABDE4B0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3B5B022496E4ECCBC0A13579814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671A-F8DC-4A3E-8153-AC4EF48D35DC}"/>
      </w:docPartPr>
      <w:docPartBody>
        <w:p w:rsidR="0075240F" w:rsidRDefault="00B07E39">
          <w:pPr>
            <w:pStyle w:val="F3B5B022496E4ECCBC0A135798142904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67E12E64B18458E8828F7010B4B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68D7-D893-4290-B2A2-D7B89093F2E5}"/>
      </w:docPartPr>
      <w:docPartBody>
        <w:p w:rsidR="0075240F" w:rsidRDefault="00B07E39">
          <w:pPr>
            <w:pStyle w:val="767E12E64B18458E8828F7010B4B9885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E8656E073754D7388FB379A5AFC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91BE-8B04-4D6C-A6CF-3352522CF758}"/>
      </w:docPartPr>
      <w:docPartBody>
        <w:p w:rsidR="0075240F" w:rsidRDefault="00B07E39">
          <w:pPr>
            <w:pStyle w:val="1E8656E073754D7388FB379A5AFCCD92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8"/>
    <w:rsid w:val="0014110D"/>
    <w:rsid w:val="00180A78"/>
    <w:rsid w:val="0075240F"/>
    <w:rsid w:val="00756FC7"/>
    <w:rsid w:val="00B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FC7"/>
    <w:rPr>
      <w:color w:val="808080"/>
    </w:rPr>
  </w:style>
  <w:style w:type="paragraph" w:customStyle="1" w:styleId="1B61D41D5E7C4741B7B37B1881C87ADB">
    <w:name w:val="1B61D41D5E7C4741B7B37B1881C87ADB"/>
  </w:style>
  <w:style w:type="paragraph" w:customStyle="1" w:styleId="1506599483914ECD900068C3DC4FEC19">
    <w:name w:val="1506599483914ECD900068C3DC4FEC19"/>
  </w:style>
  <w:style w:type="paragraph" w:customStyle="1" w:styleId="22010C0B8F0A4151BE9C8BAD3847FB2F">
    <w:name w:val="22010C0B8F0A4151BE9C8BAD3847FB2F"/>
  </w:style>
  <w:style w:type="paragraph" w:customStyle="1" w:styleId="509D666BB9984FE1946C7577C2510A63">
    <w:name w:val="509D666BB9984FE1946C7577C2510A63"/>
  </w:style>
  <w:style w:type="paragraph" w:customStyle="1" w:styleId="237B705592D842919F011EC699DE784C">
    <w:name w:val="237B705592D842919F011EC699DE784C"/>
  </w:style>
  <w:style w:type="paragraph" w:customStyle="1" w:styleId="194CFC842CB64BDBA88E9A9B24B3F928">
    <w:name w:val="194CFC842CB64BDBA88E9A9B24B3F928"/>
  </w:style>
  <w:style w:type="paragraph" w:customStyle="1" w:styleId="1BFD2946F53C429DA5ED8177BDD1C782">
    <w:name w:val="1BFD2946F53C429DA5ED8177BDD1C782"/>
  </w:style>
  <w:style w:type="paragraph" w:customStyle="1" w:styleId="959835B4C8DD414BB381C55519ECBA18">
    <w:name w:val="959835B4C8DD414BB381C55519ECBA18"/>
  </w:style>
  <w:style w:type="paragraph" w:customStyle="1" w:styleId="F3EBF613D2B146908C2EBC99EE7ADE48">
    <w:name w:val="F3EBF613D2B146908C2EBC99EE7ADE48"/>
  </w:style>
  <w:style w:type="paragraph" w:customStyle="1" w:styleId="F2580781383746FC9C9FCF146FE8E234">
    <w:name w:val="F2580781383746FC9C9FCF146FE8E234"/>
  </w:style>
  <w:style w:type="paragraph" w:customStyle="1" w:styleId="62EF863C3EA543EBA0179D346BE0BF03">
    <w:name w:val="62EF863C3EA543EBA0179D346BE0BF03"/>
  </w:style>
  <w:style w:type="paragraph" w:customStyle="1" w:styleId="B9F4E88C149148F78CCF6D56EC926FF7">
    <w:name w:val="B9F4E88C149148F78CCF6D56EC926FF7"/>
  </w:style>
  <w:style w:type="paragraph" w:customStyle="1" w:styleId="43F8AC55D78644148CBAA91FF7C2A49F">
    <w:name w:val="43F8AC55D78644148CBAA91FF7C2A49F"/>
  </w:style>
  <w:style w:type="paragraph" w:customStyle="1" w:styleId="6B7798871D844F71820FAF0571AACD0C">
    <w:name w:val="6B7798871D844F71820FAF0571AACD0C"/>
  </w:style>
  <w:style w:type="paragraph" w:customStyle="1" w:styleId="1B520F114AA7413089C5E67422F63966">
    <w:name w:val="1B520F114AA7413089C5E67422F63966"/>
  </w:style>
  <w:style w:type="paragraph" w:customStyle="1" w:styleId="86CA2723950D4D689345A5A238E9CCBE">
    <w:name w:val="86CA2723950D4D689345A5A238E9CCBE"/>
    <w:rsid w:val="00756FC7"/>
  </w:style>
  <w:style w:type="paragraph" w:customStyle="1" w:styleId="6BF2FCE46B1E491DBC240FB4FB1117AA">
    <w:name w:val="6BF2FCE46B1E491DBC240FB4FB1117AA"/>
    <w:rsid w:val="00756FC7"/>
  </w:style>
  <w:style w:type="paragraph" w:customStyle="1" w:styleId="2386FD8482C24F2C8B6348E75577F7AF">
    <w:name w:val="2386FD8482C24F2C8B6348E75577F7AF"/>
    <w:rsid w:val="00756FC7"/>
  </w:style>
  <w:style w:type="paragraph" w:customStyle="1" w:styleId="A26114F6D96A41749DE0F7B954FBE1F6">
    <w:name w:val="A26114F6D96A41749DE0F7B954FBE1F6"/>
    <w:rsid w:val="00756FC7"/>
  </w:style>
  <w:style w:type="paragraph" w:customStyle="1" w:styleId="F6DDC9FFA9244A36BB32819427F4D634">
    <w:name w:val="F6DDC9FFA9244A36BB32819427F4D634"/>
  </w:style>
  <w:style w:type="paragraph" w:customStyle="1" w:styleId="E61E08F49FDA48968C01E707EABDE4B0">
    <w:name w:val="E61E08F49FDA48968C01E707EABDE4B0"/>
  </w:style>
  <w:style w:type="paragraph" w:customStyle="1" w:styleId="F3B5B022496E4ECCBC0A135798142904">
    <w:name w:val="F3B5B022496E4ECCBC0A135798142904"/>
  </w:style>
  <w:style w:type="paragraph" w:customStyle="1" w:styleId="767E12E64B18458E8828F7010B4B9885">
    <w:name w:val="767E12E64B18458E8828F7010B4B9885"/>
  </w:style>
  <w:style w:type="paragraph" w:customStyle="1" w:styleId="BC0562D03DA1404282455D0682DA7DC1">
    <w:name w:val="BC0562D03DA1404282455D0682DA7DC1"/>
  </w:style>
  <w:style w:type="paragraph" w:customStyle="1" w:styleId="1E8656E073754D7388FB379A5AFCCD92">
    <w:name w:val="1E8656E073754D7388FB379A5AFCCD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FC7"/>
    <w:rPr>
      <w:color w:val="808080"/>
    </w:rPr>
  </w:style>
  <w:style w:type="paragraph" w:customStyle="1" w:styleId="1B61D41D5E7C4741B7B37B1881C87ADB">
    <w:name w:val="1B61D41D5E7C4741B7B37B1881C87ADB"/>
  </w:style>
  <w:style w:type="paragraph" w:customStyle="1" w:styleId="1506599483914ECD900068C3DC4FEC19">
    <w:name w:val="1506599483914ECD900068C3DC4FEC19"/>
  </w:style>
  <w:style w:type="paragraph" w:customStyle="1" w:styleId="22010C0B8F0A4151BE9C8BAD3847FB2F">
    <w:name w:val="22010C0B8F0A4151BE9C8BAD3847FB2F"/>
  </w:style>
  <w:style w:type="paragraph" w:customStyle="1" w:styleId="509D666BB9984FE1946C7577C2510A63">
    <w:name w:val="509D666BB9984FE1946C7577C2510A63"/>
  </w:style>
  <w:style w:type="paragraph" w:customStyle="1" w:styleId="237B705592D842919F011EC699DE784C">
    <w:name w:val="237B705592D842919F011EC699DE784C"/>
  </w:style>
  <w:style w:type="paragraph" w:customStyle="1" w:styleId="194CFC842CB64BDBA88E9A9B24B3F928">
    <w:name w:val="194CFC842CB64BDBA88E9A9B24B3F928"/>
  </w:style>
  <w:style w:type="paragraph" w:customStyle="1" w:styleId="1BFD2946F53C429DA5ED8177BDD1C782">
    <w:name w:val="1BFD2946F53C429DA5ED8177BDD1C782"/>
  </w:style>
  <w:style w:type="paragraph" w:customStyle="1" w:styleId="959835B4C8DD414BB381C55519ECBA18">
    <w:name w:val="959835B4C8DD414BB381C55519ECBA18"/>
  </w:style>
  <w:style w:type="paragraph" w:customStyle="1" w:styleId="F3EBF613D2B146908C2EBC99EE7ADE48">
    <w:name w:val="F3EBF613D2B146908C2EBC99EE7ADE48"/>
  </w:style>
  <w:style w:type="paragraph" w:customStyle="1" w:styleId="F2580781383746FC9C9FCF146FE8E234">
    <w:name w:val="F2580781383746FC9C9FCF146FE8E234"/>
  </w:style>
  <w:style w:type="paragraph" w:customStyle="1" w:styleId="62EF863C3EA543EBA0179D346BE0BF03">
    <w:name w:val="62EF863C3EA543EBA0179D346BE0BF03"/>
  </w:style>
  <w:style w:type="paragraph" w:customStyle="1" w:styleId="B9F4E88C149148F78CCF6D56EC926FF7">
    <w:name w:val="B9F4E88C149148F78CCF6D56EC926FF7"/>
  </w:style>
  <w:style w:type="paragraph" w:customStyle="1" w:styleId="43F8AC55D78644148CBAA91FF7C2A49F">
    <w:name w:val="43F8AC55D78644148CBAA91FF7C2A49F"/>
  </w:style>
  <w:style w:type="paragraph" w:customStyle="1" w:styleId="6B7798871D844F71820FAF0571AACD0C">
    <w:name w:val="6B7798871D844F71820FAF0571AACD0C"/>
  </w:style>
  <w:style w:type="paragraph" w:customStyle="1" w:styleId="1B520F114AA7413089C5E67422F63966">
    <w:name w:val="1B520F114AA7413089C5E67422F63966"/>
  </w:style>
  <w:style w:type="paragraph" w:customStyle="1" w:styleId="86CA2723950D4D689345A5A238E9CCBE">
    <w:name w:val="86CA2723950D4D689345A5A238E9CCBE"/>
    <w:rsid w:val="00756FC7"/>
  </w:style>
  <w:style w:type="paragraph" w:customStyle="1" w:styleId="6BF2FCE46B1E491DBC240FB4FB1117AA">
    <w:name w:val="6BF2FCE46B1E491DBC240FB4FB1117AA"/>
    <w:rsid w:val="00756FC7"/>
  </w:style>
  <w:style w:type="paragraph" w:customStyle="1" w:styleId="2386FD8482C24F2C8B6348E75577F7AF">
    <w:name w:val="2386FD8482C24F2C8B6348E75577F7AF"/>
    <w:rsid w:val="00756FC7"/>
  </w:style>
  <w:style w:type="paragraph" w:customStyle="1" w:styleId="A26114F6D96A41749DE0F7B954FBE1F6">
    <w:name w:val="A26114F6D96A41749DE0F7B954FBE1F6"/>
    <w:rsid w:val="00756FC7"/>
  </w:style>
  <w:style w:type="paragraph" w:customStyle="1" w:styleId="F6DDC9FFA9244A36BB32819427F4D634">
    <w:name w:val="F6DDC9FFA9244A36BB32819427F4D634"/>
  </w:style>
  <w:style w:type="paragraph" w:customStyle="1" w:styleId="E61E08F49FDA48968C01E707EABDE4B0">
    <w:name w:val="E61E08F49FDA48968C01E707EABDE4B0"/>
  </w:style>
  <w:style w:type="paragraph" w:customStyle="1" w:styleId="F3B5B022496E4ECCBC0A135798142904">
    <w:name w:val="F3B5B022496E4ECCBC0A135798142904"/>
  </w:style>
  <w:style w:type="paragraph" w:customStyle="1" w:styleId="767E12E64B18458E8828F7010B4B9885">
    <w:name w:val="767E12E64B18458E8828F7010B4B9885"/>
  </w:style>
  <w:style w:type="paragraph" w:customStyle="1" w:styleId="BC0562D03DA1404282455D0682DA7DC1">
    <w:name w:val="BC0562D03DA1404282455D0682DA7DC1"/>
  </w:style>
  <w:style w:type="paragraph" w:customStyle="1" w:styleId="1E8656E073754D7388FB379A5AFCCD92">
    <w:name w:val="1E8656E073754D7388FB379A5AFCC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8B08C3-F54F-4C5F-A590-9B4AEAAD0507}">
  <ds:schemaRefs>
    <ds:schemaRef ds:uri="http://purl.org/dc/dcmitype/"/>
    <ds:schemaRef ds:uri="3deaea7b-4083-46bb-8d83-611dae1fd21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 spec managing physical health in MH settings level 6.dotx</Template>
  <TotalTime>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Sonya,Chelvanayagam</dc:creator>
  <cp:lastModifiedBy>Lucy,Murfitt</cp:lastModifiedBy>
  <cp:revision>9</cp:revision>
  <cp:lastPrinted>2015-09-21T13:47:00Z</cp:lastPrinted>
  <dcterms:created xsi:type="dcterms:W3CDTF">2019-01-11T11:11:00Z</dcterms:created>
  <dcterms:modified xsi:type="dcterms:W3CDTF">2019-04-30T14:14:00Z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