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41B40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  <w:r w:rsidRPr="006F00E8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55FBD836" wp14:editId="55FBD837">
            <wp:simplePos x="0" y="0"/>
            <wp:positionH relativeFrom="page">
              <wp:posOffset>142875</wp:posOffset>
            </wp:positionH>
            <wp:positionV relativeFrom="page">
              <wp:posOffset>228600</wp:posOffset>
            </wp:positionV>
            <wp:extent cx="1571625" cy="1571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4E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 xml:space="preserve">   </w:t>
      </w:r>
      <w:r w:rsidR="00531E4E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  <w:r w:rsidR="00531E4E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</w:p>
    <w:p w14:paraId="7EF643C2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48925DB1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32211EA7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3BA1ADDB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44978572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03E74CEC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5B7E996D" w14:textId="77777777" w:rsidR="003F0D68" w:rsidRPr="00531628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22D0E46F" w14:textId="77777777" w:rsidR="003F0D68" w:rsidRPr="00531628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42D83723" w14:textId="77777777" w:rsidR="00C53C55" w:rsidRPr="00307317" w:rsidRDefault="00D67FD0" w:rsidP="00307317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07317">
        <w:rPr>
          <w:rFonts w:ascii="Arial" w:hAnsi="Arial" w:cs="Arial"/>
          <w:color w:val="0070C0"/>
          <w:sz w:val="20"/>
          <w:szCs w:val="20"/>
        </w:rPr>
        <w:t xml:space="preserve"> </w:t>
      </w: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1701"/>
        <w:gridCol w:w="284"/>
        <w:gridCol w:w="992"/>
        <w:gridCol w:w="425"/>
        <w:gridCol w:w="219"/>
        <w:gridCol w:w="490"/>
        <w:gridCol w:w="1843"/>
        <w:gridCol w:w="425"/>
        <w:gridCol w:w="2126"/>
      </w:tblGrid>
      <w:tr w:rsidR="00EC1DF9" w:rsidRPr="00186548" w14:paraId="6014F8C5" w14:textId="77777777" w:rsidTr="001178E2">
        <w:trPr>
          <w:trHeight w:val="537"/>
        </w:trPr>
        <w:tc>
          <w:tcPr>
            <w:tcW w:w="10206" w:type="dxa"/>
            <w:gridSpan w:val="11"/>
            <w:shd w:val="pct15" w:color="auto" w:fill="auto"/>
          </w:tcPr>
          <w:p w14:paraId="7BC8181F" w14:textId="77777777" w:rsidR="00307317" w:rsidRPr="00186548" w:rsidRDefault="007861DF" w:rsidP="00307317">
            <w:pPr>
              <w:pStyle w:val="ListParagraph"/>
              <w:ind w:left="-13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6548">
              <w:rPr>
                <w:rFonts w:ascii="Arial" w:hAnsi="Arial" w:cs="Arial"/>
                <w:b/>
                <w:sz w:val="20"/>
                <w:szCs w:val="20"/>
              </w:rPr>
              <w:t>UNIT SPECIFICATION</w:t>
            </w:r>
            <w:r w:rsidR="00292547" w:rsidRPr="001865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652585E" w14:textId="77777777" w:rsidR="00EC1DF9" w:rsidRPr="00186548" w:rsidRDefault="00EC1DF9" w:rsidP="00307317">
            <w:pPr>
              <w:tabs>
                <w:tab w:val="center" w:pos="4995"/>
                <w:tab w:val="left" w:pos="7736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3002" w:rsidRPr="00186548" w14:paraId="002098F7" w14:textId="77777777" w:rsidTr="001178E2">
        <w:tc>
          <w:tcPr>
            <w:tcW w:w="10206" w:type="dxa"/>
            <w:gridSpan w:val="11"/>
            <w:shd w:val="pct5" w:color="auto" w:fill="auto"/>
          </w:tcPr>
          <w:p w14:paraId="1F98899E" w14:textId="77777777" w:rsidR="002A30BF" w:rsidRPr="00186548" w:rsidRDefault="00E0300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18654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  <w:r w:rsidR="0084542B" w:rsidRPr="0018654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Unit_title"/>
                <w:tag w:val="Unit_title"/>
                <w:id w:val="-2039801719"/>
                <w:placeholder>
                  <w:docPart w:val="BCEA1BD723104202A29871563A2DD6C7"/>
                </w:placeholder>
                <w:text w:multiLine="1"/>
              </w:sdtPr>
              <w:sdtEndPr/>
              <w:sdtContent>
                <w:r w:rsidR="006733F1" w:rsidRPr="00186548">
                  <w:rPr>
                    <w:rFonts w:ascii="Arial" w:hAnsi="Arial" w:cs="Arial"/>
                    <w:sz w:val="20"/>
                    <w:szCs w:val="20"/>
                  </w:rPr>
                  <w:t>MANAGING PHYSICAL HEALTH IN MENTAL HEALTH SETTINGS</w:t>
                </w:r>
              </w:sdtContent>
            </w:sdt>
          </w:p>
          <w:p w14:paraId="39E42307" w14:textId="77777777" w:rsidR="00ED3B00" w:rsidRPr="00186548" w:rsidRDefault="00ED3B00" w:rsidP="005A0FA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543D2" w:rsidRPr="00186548" w14:paraId="7F7F5107" w14:textId="77777777" w:rsidTr="001178E2">
        <w:tc>
          <w:tcPr>
            <w:tcW w:w="1701" w:type="dxa"/>
            <w:gridSpan w:val="2"/>
            <w:shd w:val="pct5" w:color="auto" w:fill="auto"/>
          </w:tcPr>
          <w:p w14:paraId="7D98F1E6" w14:textId="77777777" w:rsidR="004543D2" w:rsidRPr="00186548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54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6F851145" w14:textId="77777777" w:rsidR="004543D2" w:rsidRPr="00186548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vel"/>
            <w:id w:val="587736704"/>
            <w:lock w:val="sdtLocked"/>
            <w:placeholder>
              <w:docPart w:val="61288CC79ADA495C95E66DC9C152606E"/>
            </w:placeholder>
            <w:dropDownList>
              <w:listItem w:value="Choose an item.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EndPr/>
          <w:sdtContent>
            <w:tc>
              <w:tcPr>
                <w:tcW w:w="1701" w:type="dxa"/>
                <w:shd w:val="pct5" w:color="auto" w:fill="auto"/>
              </w:tcPr>
              <w:p w14:paraId="5EF470F0" w14:textId="77777777" w:rsidR="004543D2" w:rsidRPr="00186548" w:rsidRDefault="006733F1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>Level 7</w:t>
                </w:r>
              </w:p>
            </w:tc>
          </w:sdtContent>
        </w:sdt>
        <w:tc>
          <w:tcPr>
            <w:tcW w:w="1701" w:type="dxa"/>
            <w:gridSpan w:val="3"/>
            <w:shd w:val="pct5" w:color="auto" w:fill="auto"/>
          </w:tcPr>
          <w:p w14:paraId="629D7E2D" w14:textId="77777777" w:rsidR="004543D2" w:rsidRPr="00186548" w:rsidRDefault="004543D2" w:rsidP="001178E2">
            <w:pPr>
              <w:pStyle w:val="Heading2"/>
              <w:ind w:right="0"/>
              <w:outlineLvl w:val="1"/>
              <w:rPr>
                <w:sz w:val="20"/>
                <w:szCs w:val="20"/>
              </w:rPr>
            </w:pPr>
            <w:r w:rsidRPr="00186548">
              <w:rPr>
                <w:sz w:val="20"/>
                <w:szCs w:val="20"/>
              </w:rPr>
              <w:t>Credit value</w:t>
            </w:r>
            <w:r w:rsidR="001178E2" w:rsidRPr="001865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5"/>
            <w:shd w:val="pct5" w:color="auto" w:fill="auto"/>
          </w:tcPr>
          <w:p w14:paraId="4EFE8021" w14:textId="77777777" w:rsidR="004543D2" w:rsidRPr="00186548" w:rsidRDefault="004543D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18654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edit_value"/>
                <w:tag w:val="Credit_value"/>
                <w:id w:val="-1962957251"/>
                <w:lock w:val="sdtLocked"/>
                <w:placeholder>
                  <w:docPart w:val="631EF79A6E67415DA781AAB74663CE7F"/>
                </w:placeholder>
                <w:dropDownList>
                  <w:listItem w:value="Choose an item."/>
                  <w:listItem w:displayText="20 (10 ECTS)" w:value="20 (10 ECTS)"/>
                  <w:listItem w:displayText="40 (20 ECTS)" w:value="40 (20 ECTS)"/>
                  <w:listItem w:displayText="60 (30 ECTS)" w:value="60 (30 ECTS)"/>
                  <w:listItem w:displayText="80 (40 ECTS)" w:value="80 (40 ECTS)"/>
                  <w:listItem w:displayText="100 (50 ECTS)" w:value="100 (50 ECTS)"/>
                  <w:listItem w:displayText="120 (60 ECTS)" w:value="120 (60 ECTS)"/>
                  <w:listItem w:displayText="140 (70 ECTS)" w:value="140 (70 ECTS)"/>
                  <w:listItem w:displayText="160 (80 ECTS)" w:value="160 (80 ECTS)"/>
                  <w:listItem w:displayText="180 (90 ECTS)" w:value="180 (90 ECTS)"/>
                </w:dropDownList>
              </w:sdtPr>
              <w:sdtEndPr/>
              <w:sdtContent>
                <w:r w:rsidR="006733F1" w:rsidRPr="00186548">
                  <w:rPr>
                    <w:rFonts w:ascii="Arial" w:hAnsi="Arial" w:cs="Arial"/>
                    <w:sz w:val="20"/>
                    <w:szCs w:val="20"/>
                  </w:rPr>
                  <w:t>20 (10 ECTS)</w:t>
                </w:r>
              </w:sdtContent>
            </w:sdt>
          </w:p>
          <w:p w14:paraId="14864E87" w14:textId="77777777" w:rsidR="00B865F5" w:rsidRPr="00186548" w:rsidRDefault="00B865F5" w:rsidP="005A0FA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C12252" w:rsidRPr="00186548" w14:paraId="64A5E874" w14:textId="77777777" w:rsidTr="001178E2">
        <w:trPr>
          <w:trHeight w:val="438"/>
        </w:trPr>
        <w:tc>
          <w:tcPr>
            <w:tcW w:w="3402" w:type="dxa"/>
            <w:gridSpan w:val="3"/>
            <w:shd w:val="pct5" w:color="auto" w:fill="auto"/>
          </w:tcPr>
          <w:p w14:paraId="52547E64" w14:textId="77777777" w:rsidR="00C12252" w:rsidRPr="00186548" w:rsidRDefault="00C12252" w:rsidP="005A0FA9">
            <w:pPr>
              <w:rPr>
                <w:rFonts w:ascii="Arial" w:hAnsi="Arial" w:cs="Arial"/>
                <w:sz w:val="20"/>
                <w:szCs w:val="20"/>
              </w:rPr>
            </w:pPr>
            <w:r w:rsidRPr="00186548">
              <w:rPr>
                <w:rFonts w:ascii="Arial" w:hAnsi="Arial" w:cs="Arial"/>
                <w:b/>
                <w:sz w:val="20"/>
                <w:szCs w:val="20"/>
              </w:rPr>
              <w:t xml:space="preserve">Is this a common unit? </w:t>
            </w:r>
          </w:p>
        </w:tc>
        <w:tc>
          <w:tcPr>
            <w:tcW w:w="1701" w:type="dxa"/>
            <w:gridSpan w:val="3"/>
            <w:shd w:val="pct5" w:color="auto" w:fill="auto"/>
          </w:tcPr>
          <w:p w14:paraId="0E819E1E" w14:textId="77777777" w:rsidR="00C12252" w:rsidRPr="00186548" w:rsidRDefault="00FC2B2C" w:rsidP="001178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mmon_unit?"/>
                <w:tag w:val="Common_unit?"/>
                <w:id w:val="1970627437"/>
                <w:placeholder>
                  <w:docPart w:val="F4452EEC25C24B16AFBCBDE64F4899E1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733F1" w:rsidRPr="00186548">
                  <w:rPr>
                    <w:rFonts w:ascii="Arial" w:hAnsi="Arial" w:cs="Arial"/>
                    <w:sz w:val="20"/>
                    <w:szCs w:val="20"/>
                  </w:rPr>
                  <w:t>No</w:t>
                </w:r>
              </w:sdtContent>
            </w:sdt>
            <w:r w:rsidR="00C53C55" w:rsidRPr="0018654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4"/>
            <w:shd w:val="pct5" w:color="auto" w:fill="auto"/>
          </w:tcPr>
          <w:p w14:paraId="1D9BABEF" w14:textId="77777777" w:rsidR="00C12252" w:rsidRPr="00186548" w:rsidRDefault="008B237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548">
              <w:rPr>
                <w:rFonts w:ascii="Arial" w:hAnsi="Arial" w:cs="Arial"/>
                <w:b/>
                <w:sz w:val="20"/>
                <w:szCs w:val="20"/>
              </w:rPr>
              <w:t>Expected c</w:t>
            </w:r>
            <w:r w:rsidR="004543D2" w:rsidRPr="00186548">
              <w:rPr>
                <w:rFonts w:ascii="Arial" w:hAnsi="Arial" w:cs="Arial"/>
                <w:b/>
                <w:sz w:val="20"/>
                <w:szCs w:val="20"/>
              </w:rPr>
              <w:t>ontact hours</w:t>
            </w:r>
            <w:r w:rsidR="00517ABA" w:rsidRPr="00186548">
              <w:rPr>
                <w:rFonts w:ascii="Arial" w:hAnsi="Arial" w:cs="Arial"/>
                <w:b/>
                <w:sz w:val="20"/>
                <w:szCs w:val="20"/>
              </w:rPr>
              <w:t xml:space="preserve"> for unit</w:t>
            </w:r>
          </w:p>
          <w:p w14:paraId="781FAACA" w14:textId="77777777" w:rsidR="00517ABA" w:rsidRPr="00186548" w:rsidRDefault="00517ABA" w:rsidP="00F6762D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pct5" w:color="auto" w:fill="auto"/>
          </w:tcPr>
          <w:p w14:paraId="71E805B6" w14:textId="176F5451" w:rsidR="00A32778" w:rsidRPr="00186548" w:rsidRDefault="00FC2B2C" w:rsidP="00A3277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Unit_contact_hrs"/>
                <w:tag w:val="Unit_contact_hrs"/>
                <w:id w:val="89827044"/>
                <w:lock w:val="sdtLocked"/>
                <w:placeholder>
                  <w:docPart w:val="81A6205E66AF40B79C89A6DAAB05A0AA"/>
                </w:placeholder>
              </w:sdtPr>
              <w:sdtEndPr/>
              <w:sdtContent>
                <w:r w:rsidR="00307317" w:rsidRPr="00186548">
                  <w:rPr>
                    <w:rFonts w:ascii="Arial" w:hAnsi="Arial" w:cs="Arial"/>
                    <w:sz w:val="20"/>
                    <w:szCs w:val="20"/>
                  </w:rPr>
                  <w:t>30 hours and tutorials</w:t>
                </w:r>
              </w:sdtContent>
            </w:sdt>
          </w:p>
          <w:p w14:paraId="6D2FFA65" w14:textId="77777777" w:rsidR="00A32778" w:rsidRPr="00186548" w:rsidRDefault="00A32778" w:rsidP="00F676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2252" w:rsidRPr="00186548" w14:paraId="4F7A099B" w14:textId="77777777" w:rsidTr="001178E2">
        <w:trPr>
          <w:trHeight w:val="438"/>
        </w:trPr>
        <w:tc>
          <w:tcPr>
            <w:tcW w:w="10206" w:type="dxa"/>
            <w:gridSpan w:val="11"/>
          </w:tcPr>
          <w:p w14:paraId="4BD39C68" w14:textId="77777777" w:rsidR="00A32778" w:rsidRPr="00186548" w:rsidRDefault="00B865F5" w:rsidP="00A63656">
            <w:pPr>
              <w:rPr>
                <w:rFonts w:ascii="Arial" w:hAnsi="Arial" w:cs="Arial"/>
                <w:sz w:val="20"/>
                <w:szCs w:val="20"/>
              </w:rPr>
            </w:pPr>
            <w:r w:rsidRPr="00186548">
              <w:rPr>
                <w:rFonts w:ascii="Arial" w:hAnsi="Arial" w:cs="Arial"/>
                <w:b/>
                <w:sz w:val="20"/>
                <w:szCs w:val="20"/>
              </w:rPr>
              <w:t>Pre and c</w:t>
            </w:r>
            <w:r w:rsidR="00C12252" w:rsidRPr="00186548">
              <w:rPr>
                <w:rFonts w:ascii="Arial" w:hAnsi="Arial" w:cs="Arial"/>
                <w:b/>
                <w:sz w:val="20"/>
                <w:szCs w:val="20"/>
              </w:rPr>
              <w:t>o-requisites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Pre-co_requisites"/>
              <w:tag w:val="Pre-co_requisites"/>
              <w:id w:val="9965363"/>
              <w:lock w:val="sdtLocked"/>
              <w:placeholder>
                <w:docPart w:val="F0D19D3BAF9644BD856C6143BFD0AF8F"/>
              </w:placeholder>
            </w:sdtPr>
            <w:sdtEndPr/>
            <w:sdtContent>
              <w:p w14:paraId="10241BB3" w14:textId="77777777" w:rsidR="00C12252" w:rsidRPr="00186548" w:rsidRDefault="00BE2926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>None</w:t>
                </w:r>
              </w:p>
            </w:sdtContent>
          </w:sdt>
          <w:p w14:paraId="5447544E" w14:textId="77777777" w:rsidR="00C12252" w:rsidRPr="00186548" w:rsidRDefault="00C12252" w:rsidP="005A0F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EDF" w:rsidRPr="00186548" w14:paraId="1E7AAAEE" w14:textId="77777777" w:rsidTr="001178E2">
        <w:tc>
          <w:tcPr>
            <w:tcW w:w="10206" w:type="dxa"/>
            <w:gridSpan w:val="11"/>
          </w:tcPr>
          <w:p w14:paraId="17CF4DE9" w14:textId="77777777" w:rsidR="0059484F" w:rsidRPr="00186548" w:rsidRDefault="00232EDF" w:rsidP="00A63656">
            <w:pPr>
              <w:pStyle w:val="Heading1"/>
              <w:outlineLvl w:val="0"/>
              <w:rPr>
                <w:sz w:val="20"/>
                <w:szCs w:val="20"/>
              </w:rPr>
            </w:pPr>
            <w:r w:rsidRPr="00186548">
              <w:rPr>
                <w:sz w:val="20"/>
                <w:szCs w:val="20"/>
              </w:rPr>
              <w:t>Aims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Aims"/>
              <w:tag w:val="Aims"/>
              <w:id w:val="-1026865183"/>
              <w:lock w:val="sdtLocked"/>
              <w:placeholder>
                <w:docPart w:val="CA6E297DD9EA452FA15311B055E6E02D"/>
              </w:placeholder>
            </w:sdtPr>
            <w:sdtEndPr/>
            <w:sdtContent>
              <w:p w14:paraId="06ECABE1" w14:textId="77777777" w:rsidR="00232EDF" w:rsidRPr="00186548" w:rsidRDefault="005A0FA9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>The aim of this unit is to develop knowledge and skills regarding the physical health care needs of clients in mental health settings.</w:t>
                </w:r>
              </w:p>
            </w:sdtContent>
          </w:sdt>
          <w:p w14:paraId="408A8E1C" w14:textId="77777777" w:rsidR="009A59DE" w:rsidRPr="00186548" w:rsidRDefault="009A59DE" w:rsidP="005A0FA9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32EDF" w:rsidRPr="00186548" w14:paraId="1E7AD13B" w14:textId="77777777" w:rsidTr="001178E2">
        <w:tc>
          <w:tcPr>
            <w:tcW w:w="10206" w:type="dxa"/>
            <w:gridSpan w:val="11"/>
          </w:tcPr>
          <w:p w14:paraId="62FC2F5F" w14:textId="77777777" w:rsidR="00A45C8A" w:rsidRPr="00186548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548">
              <w:rPr>
                <w:rFonts w:ascii="Arial" w:hAnsi="Arial" w:cs="Arial"/>
                <w:b/>
                <w:sz w:val="20"/>
                <w:szCs w:val="20"/>
              </w:rPr>
              <w:t>Intended learning o</w:t>
            </w:r>
            <w:r w:rsidR="00232EDF" w:rsidRPr="00186548">
              <w:rPr>
                <w:rFonts w:ascii="Arial" w:hAnsi="Arial" w:cs="Arial"/>
                <w:b/>
                <w:sz w:val="20"/>
                <w:szCs w:val="20"/>
              </w:rPr>
              <w:t>utcomes</w:t>
            </w:r>
            <w:r w:rsidR="00E131DC" w:rsidRPr="00186548">
              <w:rPr>
                <w:rFonts w:ascii="Arial" w:hAnsi="Arial" w:cs="Arial"/>
                <w:b/>
                <w:sz w:val="20"/>
                <w:szCs w:val="20"/>
              </w:rPr>
              <w:t xml:space="preserve"> (ILOs)</w:t>
            </w:r>
          </w:p>
          <w:p w14:paraId="7FB23137" w14:textId="77777777" w:rsidR="005A0FA9" w:rsidRPr="00186548" w:rsidRDefault="005A0FA9" w:rsidP="005A0FA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6548">
              <w:rPr>
                <w:rFonts w:ascii="Arial" w:hAnsi="Arial" w:cs="Arial"/>
                <w:bCs/>
                <w:sz w:val="20"/>
                <w:szCs w:val="20"/>
              </w:rPr>
              <w:t xml:space="preserve">Having completed this unit the student is expected to: </w:t>
            </w:r>
          </w:p>
          <w:p w14:paraId="721705C9" w14:textId="77777777" w:rsidR="005A0FA9" w:rsidRPr="00186548" w:rsidRDefault="005A0FA9" w:rsidP="005A0F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45E521" w14:textId="77777777" w:rsidR="00BE2926" w:rsidRPr="00186548" w:rsidRDefault="00BE2926" w:rsidP="002F763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548">
              <w:rPr>
                <w:rFonts w:ascii="Arial" w:hAnsi="Arial" w:cs="Arial"/>
                <w:color w:val="000000"/>
                <w:sz w:val="20"/>
                <w:szCs w:val="20"/>
              </w:rPr>
              <w:t xml:space="preserve">Critically evaluate ways in which the physical health of clients will be recognised, assessed and monitored. </w:t>
            </w:r>
          </w:p>
          <w:p w14:paraId="2C741F98" w14:textId="77777777" w:rsidR="00BE2926" w:rsidRPr="00186548" w:rsidRDefault="00BE2926" w:rsidP="002F763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548">
              <w:rPr>
                <w:rFonts w:ascii="Arial" w:hAnsi="Arial" w:cs="Arial"/>
                <w:color w:val="000000"/>
                <w:sz w:val="20"/>
                <w:szCs w:val="20"/>
              </w:rPr>
              <w:t xml:space="preserve">Analyse approaches to the promotion of physical health in mental health settings </w:t>
            </w:r>
          </w:p>
          <w:p w14:paraId="7DECE6C0" w14:textId="77777777" w:rsidR="00BE2926" w:rsidRPr="00186548" w:rsidRDefault="00BE2926" w:rsidP="002F763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548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Identify and explicitly define the key presenting features of a range of common physical illnesses </w:t>
            </w:r>
          </w:p>
          <w:p w14:paraId="045D6078" w14:textId="77777777" w:rsidR="00BE2926" w:rsidRPr="00186548" w:rsidRDefault="00BE2926" w:rsidP="002F763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548">
              <w:rPr>
                <w:rFonts w:ascii="Arial" w:hAnsi="Arial" w:cs="Arial"/>
                <w:color w:val="000000"/>
                <w:sz w:val="20"/>
                <w:szCs w:val="20"/>
              </w:rPr>
              <w:t>Critically explore the physical care skills required in mental health services</w:t>
            </w:r>
          </w:p>
          <w:p w14:paraId="0D4A93B8" w14:textId="77777777" w:rsidR="00BE2926" w:rsidRPr="00186548" w:rsidRDefault="00BE2926" w:rsidP="002F763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548">
              <w:rPr>
                <w:rFonts w:ascii="Arial" w:hAnsi="Arial" w:cs="Arial"/>
                <w:color w:val="000000"/>
                <w:sz w:val="20"/>
                <w:szCs w:val="20"/>
              </w:rPr>
              <w:t>Devise a teaching strategy to inform colleagues of the importance of recognising physical health problems in mental health care</w:t>
            </w:r>
          </w:p>
          <w:p w14:paraId="0111AF32" w14:textId="77777777" w:rsidR="00F07BD2" w:rsidRPr="00186548" w:rsidRDefault="00F07BD2" w:rsidP="00BE2926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E02E60" w:rsidRPr="00186548" w14:paraId="26F418BC" w14:textId="77777777" w:rsidTr="001178E2"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14:paraId="68B98386" w14:textId="77777777" w:rsidR="008A418E" w:rsidRPr="00186548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548">
              <w:rPr>
                <w:rFonts w:ascii="Arial" w:hAnsi="Arial" w:cs="Arial"/>
                <w:b/>
                <w:sz w:val="20"/>
                <w:szCs w:val="20"/>
              </w:rPr>
              <w:t>Learning and teaching m</w:t>
            </w:r>
            <w:r w:rsidR="00E02E60" w:rsidRPr="00186548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="00705E77" w:rsidRPr="00186548">
              <w:rPr>
                <w:rFonts w:ascii="Arial" w:hAnsi="Arial" w:cs="Arial"/>
                <w:b/>
                <w:sz w:val="20"/>
                <w:szCs w:val="20"/>
              </w:rPr>
              <w:t>hods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L&amp;T_methods"/>
              <w:tag w:val="L&amp;T_methods"/>
              <w:id w:val="-413015615"/>
              <w:lock w:val="sdtLocked"/>
              <w:placeholder>
                <w:docPart w:val="5201E08774B9471C9EF4E7FFB318E089"/>
              </w:placeholder>
            </w:sdtPr>
            <w:sdtEndPr/>
            <w:sdtContent>
              <w:p w14:paraId="2FF78EC6" w14:textId="77777777" w:rsidR="00E02E60" w:rsidRPr="00186548" w:rsidRDefault="005A0FA9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>In this unit students will participate in a mixture of lectures, seminars, practice skill assessment session in a simulation suite, e learning, independent reading and study.</w:t>
                </w:r>
              </w:p>
            </w:sdtContent>
          </w:sdt>
          <w:p w14:paraId="472D110E" w14:textId="77777777" w:rsidR="009A59DE" w:rsidRPr="00186548" w:rsidRDefault="009A59DE" w:rsidP="005A0FA9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C53C55" w:rsidRPr="00186548" w14:paraId="019BEFD8" w14:textId="77777777" w:rsidTr="001178E2">
        <w:trPr>
          <w:trHeight w:val="203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7D65A52E" w14:textId="77777777" w:rsidR="00C53C55" w:rsidRPr="00186548" w:rsidRDefault="00C53C5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186548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</w:p>
          <w:p w14:paraId="3F7EE174" w14:textId="77777777" w:rsidR="00C53C55" w:rsidRPr="00186548" w:rsidRDefault="00C53C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C55" w:rsidRPr="00186548" w14:paraId="2FC8B9D0" w14:textId="77777777" w:rsidTr="001178E2">
        <w:trPr>
          <w:trHeight w:val="203"/>
        </w:trPr>
        <w:tc>
          <w:tcPr>
            <w:tcW w:w="10206" w:type="dxa"/>
            <w:gridSpan w:val="11"/>
          </w:tcPr>
          <w:p w14:paraId="564CD6A2" w14:textId="77777777" w:rsidR="00C53C55" w:rsidRPr="00186548" w:rsidRDefault="00C53C55">
            <w:pPr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</w:pPr>
            <w:r w:rsidRPr="00186548">
              <w:rPr>
                <w:rFonts w:ascii="Arial" w:hAnsi="Arial" w:cs="Arial"/>
                <w:b/>
                <w:sz w:val="20"/>
                <w:szCs w:val="20"/>
              </w:rPr>
              <w:t>Formative assessment</w:t>
            </w:r>
            <w:r w:rsidR="00E26CCF" w:rsidRPr="00186548">
              <w:rPr>
                <w:rFonts w:ascii="Arial" w:hAnsi="Arial" w:cs="Arial"/>
                <w:b/>
                <w:sz w:val="20"/>
                <w:szCs w:val="20"/>
              </w:rPr>
              <w:t>/feedback</w:t>
            </w:r>
            <w:r w:rsidR="00327A6B" w:rsidRPr="001865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Formative_assessment"/>
              <w:tag w:val="Formative_assessment"/>
              <w:id w:val="-1913769062"/>
              <w:lock w:val="sdtLocked"/>
              <w:placeholder>
                <w:docPart w:val="2616FE2E15DF4D15863ADDE7FDE9CECB"/>
              </w:placeholder>
            </w:sdtPr>
            <w:sdtEndPr/>
            <w:sdtContent>
              <w:p w14:paraId="5CD2E249" w14:textId="77777777" w:rsidR="00C53C55" w:rsidRPr="00186548" w:rsidRDefault="005A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>Simulation of physical health assessment</w:t>
                </w:r>
              </w:p>
            </w:sdtContent>
          </w:sdt>
          <w:p w14:paraId="2140033B" w14:textId="77777777" w:rsidR="00E131DC" w:rsidRPr="00186548" w:rsidRDefault="00E131DC" w:rsidP="005A0F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146" w:rsidRPr="00186548" w14:paraId="20988979" w14:textId="77777777" w:rsidTr="001178E2">
        <w:tc>
          <w:tcPr>
            <w:tcW w:w="5322" w:type="dxa"/>
            <w:gridSpan w:val="7"/>
          </w:tcPr>
          <w:p w14:paraId="428D3010" w14:textId="77777777" w:rsidR="008A418E" w:rsidRPr="00186548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548">
              <w:rPr>
                <w:rFonts w:ascii="Arial" w:hAnsi="Arial" w:cs="Arial"/>
                <w:b/>
                <w:sz w:val="20"/>
                <w:szCs w:val="20"/>
              </w:rPr>
              <w:t>Summative</w:t>
            </w:r>
            <w:r w:rsidR="009845A4" w:rsidRPr="00186548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Summative_assessment"/>
              <w:tag w:val="Summative_assessment"/>
              <w:id w:val="-795829718"/>
              <w:lock w:val="sdtLocked"/>
              <w:placeholder>
                <w:docPart w:val="9ED9CEF94B10404293501F5BD562626E"/>
              </w:placeholder>
            </w:sdtPr>
            <w:sdtEndPr/>
            <w:sdtContent>
              <w:p w14:paraId="1046452E" w14:textId="35539E78" w:rsidR="00AF6D2F" w:rsidRPr="00186548" w:rsidRDefault="00BE2926" w:rsidP="005A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>ILOs 1 - 5</w:t>
                </w:r>
                <w:r w:rsidR="005A0FA9" w:rsidRPr="00186548">
                  <w:rPr>
                    <w:rFonts w:ascii="Arial" w:hAnsi="Arial" w:cs="Arial"/>
                    <w:sz w:val="20"/>
                    <w:szCs w:val="20"/>
                  </w:rPr>
                  <w:t xml:space="preserve"> will be assessed by coursework (100</w:t>
                </w:r>
                <w:r w:rsidR="00966C4A" w:rsidRPr="00186548">
                  <w:rPr>
                    <w:rFonts w:ascii="Arial" w:hAnsi="Arial" w:cs="Arial"/>
                    <w:sz w:val="20"/>
                    <w:szCs w:val="20"/>
                  </w:rPr>
                  <w:t>%</w:t>
                </w:r>
                <w:r w:rsidR="00AF6D2F" w:rsidRPr="00186548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sdtContent>
          </w:sdt>
          <w:p w14:paraId="7EB95DD4" w14:textId="465DF101" w:rsidR="001C7146" w:rsidRPr="00186548" w:rsidRDefault="001C7146" w:rsidP="005A0F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19BA2" w14:textId="77777777" w:rsidR="001C7146" w:rsidRPr="00186548" w:rsidRDefault="001C7146" w:rsidP="005A0FA9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4884" w:type="dxa"/>
            <w:gridSpan w:val="4"/>
          </w:tcPr>
          <w:p w14:paraId="5DCC54DD" w14:textId="77777777" w:rsidR="008A418E" w:rsidRPr="00186548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548">
              <w:rPr>
                <w:rFonts w:ascii="Arial" w:hAnsi="Arial" w:cs="Arial"/>
                <w:b/>
                <w:sz w:val="20"/>
                <w:szCs w:val="20"/>
              </w:rPr>
              <w:t>Indicative</w:t>
            </w:r>
            <w:r w:rsidR="009845A4" w:rsidRPr="00186548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p w14:paraId="02E09946" w14:textId="63F34399" w:rsidR="001C7146" w:rsidRPr="00186548" w:rsidRDefault="00FC2B2C" w:rsidP="005A0FA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Indicative_assessment"/>
                <w:tag w:val="Indicative_assessment"/>
                <w:id w:val="-441460390"/>
                <w:lock w:val="sdtLocked"/>
                <w:placeholder>
                  <w:docPart w:val="4EE789529EDD47C1A08F09EAB6BBD67C"/>
                </w:placeholder>
              </w:sdtPr>
              <w:sdtEndPr/>
              <w:sdtContent>
                <w:r w:rsidR="00BE2926" w:rsidRPr="00186548">
                  <w:rPr>
                    <w:rFonts w:ascii="Arial" w:hAnsi="Arial" w:cs="Arial"/>
                    <w:sz w:val="20"/>
                    <w:szCs w:val="20"/>
                  </w:rPr>
                  <w:t>ILOs 1 - 5 will be assessed by students critically analysing the assessment and care of a client by use of a case study and devise a teaching strategy discussing the delivery of material to colleagues</w:t>
                </w:r>
                <w:r w:rsidR="00AF6D2F" w:rsidRPr="00186548">
                  <w:rPr>
                    <w:rFonts w:ascii="Arial" w:hAnsi="Arial" w:cs="Arial"/>
                    <w:sz w:val="20"/>
                    <w:szCs w:val="20"/>
                  </w:rPr>
                  <w:t xml:space="preserve"> (3,000 word equivalent)</w:t>
                </w:r>
              </w:sdtContent>
            </w:sdt>
            <w:r w:rsidR="00BE2926" w:rsidRPr="001865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64D6FC" w14:textId="77777777" w:rsidR="009A59DE" w:rsidRPr="00186548" w:rsidRDefault="009A59DE" w:rsidP="005A0FA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C35B42" w:rsidRPr="00186548" w14:paraId="3A205C95" w14:textId="77777777" w:rsidTr="001178E2">
        <w:tc>
          <w:tcPr>
            <w:tcW w:w="10206" w:type="dxa"/>
            <w:gridSpan w:val="11"/>
          </w:tcPr>
          <w:p w14:paraId="16DE9E08" w14:textId="77777777" w:rsidR="008A418E" w:rsidRPr="00186548" w:rsidRDefault="00A62D6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548">
              <w:rPr>
                <w:rFonts w:ascii="Arial" w:hAnsi="Arial" w:cs="Arial"/>
                <w:b/>
                <w:sz w:val="20"/>
                <w:szCs w:val="20"/>
              </w:rPr>
              <w:t>Indicative unit content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unit_content"/>
              <w:tag w:val="Indicative_unit_content"/>
              <w:id w:val="2053876360"/>
              <w:lock w:val="sdtLocked"/>
              <w:placeholder>
                <w:docPart w:val="445118D4F8FF4B5F937CF87938E78704"/>
              </w:placeholder>
            </w:sdtPr>
            <w:sdtEndPr/>
            <w:sdtContent>
              <w:p w14:paraId="75615FC9" w14:textId="77777777" w:rsidR="005A0FA9" w:rsidRPr="00186548" w:rsidRDefault="005A0FA9" w:rsidP="005A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>•</w:t>
                </w:r>
                <w:r w:rsidRPr="00186548">
                  <w:rPr>
                    <w:rFonts w:ascii="Arial" w:hAnsi="Arial" w:cs="Arial"/>
                    <w:sz w:val="20"/>
                    <w:szCs w:val="20"/>
                  </w:rPr>
                  <w:tab/>
                  <w:t>Physical health assessment, including investigations, observations and monitoring.</w:t>
                </w:r>
              </w:p>
              <w:p w14:paraId="33A49BC7" w14:textId="77777777" w:rsidR="005A0FA9" w:rsidRPr="00186548" w:rsidRDefault="005A0FA9" w:rsidP="005A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>•</w:t>
                </w:r>
                <w:r w:rsidRPr="00186548">
                  <w:rPr>
                    <w:rFonts w:ascii="Arial" w:hAnsi="Arial" w:cs="Arial"/>
                    <w:sz w:val="20"/>
                    <w:szCs w:val="20"/>
                  </w:rPr>
                  <w:tab/>
                  <w:t>Health promotion, in areas such as obesity, smoking, sexual health and substance misuse</w:t>
                </w:r>
              </w:p>
              <w:p w14:paraId="4CF90193" w14:textId="77777777" w:rsidR="005A0FA9" w:rsidRPr="00186548" w:rsidRDefault="005A0FA9" w:rsidP="005A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>•</w:t>
                </w:r>
                <w:r w:rsidRPr="00186548">
                  <w:rPr>
                    <w:rFonts w:ascii="Arial" w:hAnsi="Arial" w:cs="Arial"/>
                    <w:sz w:val="20"/>
                    <w:szCs w:val="20"/>
                  </w:rPr>
                  <w:tab/>
                  <w:t xml:space="preserve">Assessment &amp; management of common disorders seen in mental health services such as respiratory </w:t>
                </w:r>
              </w:p>
              <w:p w14:paraId="07BE4DE8" w14:textId="77777777" w:rsidR="005A0FA9" w:rsidRPr="00186548" w:rsidRDefault="005A0FA9" w:rsidP="005A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 xml:space="preserve">             disorders, cardiovascular disorders, metabolic syndrome and diabetes</w:t>
                </w:r>
              </w:p>
              <w:p w14:paraId="2ABF672B" w14:textId="77777777" w:rsidR="005A0FA9" w:rsidRPr="00186548" w:rsidRDefault="005A0FA9" w:rsidP="005A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>•</w:t>
                </w:r>
                <w:r w:rsidRPr="00186548">
                  <w:rPr>
                    <w:rFonts w:ascii="Arial" w:hAnsi="Arial" w:cs="Arial"/>
                    <w:sz w:val="20"/>
                    <w:szCs w:val="20"/>
                  </w:rPr>
                  <w:tab/>
                  <w:t>Effects of psychiatric medication on physical health and monitoring required.</w:t>
                </w:r>
              </w:p>
              <w:p w14:paraId="0BE5A4B5" w14:textId="77777777" w:rsidR="005A0FA9" w:rsidRPr="00186548" w:rsidRDefault="005A0FA9" w:rsidP="005A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>•</w:t>
                </w:r>
                <w:r w:rsidRPr="00186548">
                  <w:rPr>
                    <w:rFonts w:ascii="Arial" w:hAnsi="Arial" w:cs="Arial"/>
                    <w:sz w:val="20"/>
                    <w:szCs w:val="20"/>
                  </w:rPr>
                  <w:tab/>
                  <w:t>Substance misuse</w:t>
                </w:r>
              </w:p>
              <w:p w14:paraId="03EC5D31" w14:textId="77777777" w:rsidR="00C35B42" w:rsidRPr="00186548" w:rsidRDefault="005A0FA9" w:rsidP="005A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>•</w:t>
                </w:r>
                <w:r w:rsidRPr="00186548">
                  <w:rPr>
                    <w:rFonts w:ascii="Arial" w:hAnsi="Arial" w:cs="Arial"/>
                    <w:sz w:val="20"/>
                    <w:szCs w:val="20"/>
                  </w:rPr>
                  <w:tab/>
                  <w:t>Sexually transmitted diseases</w:t>
                </w:r>
              </w:p>
            </w:sdtContent>
          </w:sdt>
          <w:p w14:paraId="65D1BBD9" w14:textId="77777777" w:rsidR="00307317" w:rsidRPr="00186548" w:rsidRDefault="00307317" w:rsidP="005A0FA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947B0" w:rsidRPr="00186548" w14:paraId="15EA4A89" w14:textId="77777777" w:rsidTr="001178E2">
        <w:tc>
          <w:tcPr>
            <w:tcW w:w="10206" w:type="dxa"/>
            <w:gridSpan w:val="11"/>
          </w:tcPr>
          <w:p w14:paraId="068C976D" w14:textId="77777777" w:rsidR="008A418E" w:rsidRPr="00186548" w:rsidRDefault="00394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548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Indicative learning resources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learning_resources"/>
              <w:tag w:val="Indicative_learning_resources"/>
              <w:id w:val="1914812652"/>
              <w:lock w:val="sdtLocked"/>
              <w:placeholder>
                <w:docPart w:val="0D4720F6F6E54885AED481130F02A951"/>
              </w:placeholder>
            </w:sdtPr>
            <w:sdtEndPr/>
            <w:sdtContent>
              <w:p w14:paraId="5A99D529" w14:textId="067534E7" w:rsidR="00D6504D" w:rsidRPr="00186548" w:rsidRDefault="00D6504D" w:rsidP="00D6504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b/>
                    <w:sz w:val="20"/>
                    <w:szCs w:val="20"/>
                  </w:rPr>
                  <w:t>Books</w:t>
                </w:r>
              </w:p>
              <w:p w14:paraId="5A93784F" w14:textId="77777777" w:rsidR="00D6504D" w:rsidRPr="00186548" w:rsidRDefault="00D6504D" w:rsidP="001865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>Collins, E., Drake, M., and Deacon, M. eds. 2013. The physical care of people with mental health problems: a guide for best practice Los Angeles: SAGE</w:t>
                </w:r>
              </w:p>
              <w:p w14:paraId="667B568C" w14:textId="76AD3089" w:rsidR="00D6504D" w:rsidRPr="00186548" w:rsidRDefault="00D6504D" w:rsidP="001865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>Healy, D. 2016. Psychiatric drugs explained. 6th edition. Edinburgh: Churchill Livingstone Elsevier</w:t>
                </w:r>
              </w:p>
              <w:p w14:paraId="24B42F9F" w14:textId="106ACF14" w:rsidR="00D6504D" w:rsidRPr="00186548" w:rsidRDefault="00D6504D" w:rsidP="001865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186548">
                  <w:rPr>
                    <w:rFonts w:ascii="Arial" w:hAnsi="Arial" w:cs="Arial"/>
                    <w:sz w:val="20"/>
                    <w:szCs w:val="20"/>
                  </w:rPr>
                  <w:t>Mutsasta</w:t>
                </w:r>
                <w:proofErr w:type="spellEnd"/>
                <w:r w:rsidRPr="00186548">
                  <w:rPr>
                    <w:rFonts w:ascii="Arial" w:hAnsi="Arial" w:cs="Arial"/>
                    <w:sz w:val="20"/>
                    <w:szCs w:val="20"/>
                  </w:rPr>
                  <w:t>, S. 2013. Medicines management in mental health nursing. 2nd edition. London: Sage</w:t>
                </w:r>
              </w:p>
              <w:p w14:paraId="2F93BCC8" w14:textId="77777777" w:rsidR="00D6504D" w:rsidRPr="00186548" w:rsidRDefault="00D6504D" w:rsidP="001865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186548">
                  <w:rPr>
                    <w:rFonts w:ascii="Arial" w:hAnsi="Arial" w:cs="Arial"/>
                    <w:sz w:val="20"/>
                    <w:szCs w:val="20"/>
                  </w:rPr>
                  <w:t>Mutsasta</w:t>
                </w:r>
                <w:proofErr w:type="spellEnd"/>
                <w:r w:rsidRPr="00186548">
                  <w:rPr>
                    <w:rFonts w:ascii="Arial" w:hAnsi="Arial" w:cs="Arial"/>
                    <w:sz w:val="20"/>
                    <w:szCs w:val="20"/>
                  </w:rPr>
                  <w:t>, S. 2015. Physical healthcare and promotion in mental health nursing. London: Sage</w:t>
                </w:r>
              </w:p>
              <w:p w14:paraId="51BE0C36" w14:textId="755A0BC9" w:rsidR="00D6504D" w:rsidRPr="00186548" w:rsidRDefault="00D6504D" w:rsidP="001865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>Nash, M. 2014. Physical Health and Wellbeing in Mental Health Nursing, clinical skills for practice. 2nd Edition Berkshire: McGraw Hill</w:t>
                </w:r>
              </w:p>
              <w:p w14:paraId="02E75F5E" w14:textId="77777777" w:rsidR="00D6504D" w:rsidRPr="00186548" w:rsidRDefault="00D6504D" w:rsidP="00D6504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01425445" w14:textId="77777777" w:rsidR="00D6504D" w:rsidRPr="00186548" w:rsidRDefault="00D6504D" w:rsidP="00D6504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Key documents/websites </w:t>
                </w:r>
              </w:p>
              <w:p w14:paraId="68A79A9B" w14:textId="77777777" w:rsidR="00D6504D" w:rsidRPr="00186548" w:rsidRDefault="00D6504D" w:rsidP="00D6504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>Department of Health: Improving the physical health of people with mental health problems: Actions for mental health nurses</w:t>
                </w:r>
              </w:p>
              <w:p w14:paraId="00E31E59" w14:textId="77777777" w:rsidR="00D6504D" w:rsidRPr="00186548" w:rsidRDefault="00D6504D" w:rsidP="00D6504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>https://www.gov.uk/government/publications/physical-healthcare-for-people-with-mental-health-problems</w:t>
                </w:r>
              </w:p>
              <w:p w14:paraId="240FEE3C" w14:textId="31E39133" w:rsidR="00D6504D" w:rsidRPr="00186548" w:rsidRDefault="00D6504D" w:rsidP="00D6504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>Royal College of Psychiatrists – Improving Physical &amp; Mental Health http://www.rcpsych.ac.uk/mentalhealthinfo/improvingphysicalandmh.aspx</w:t>
                </w:r>
              </w:p>
              <w:p w14:paraId="12334C97" w14:textId="77777777" w:rsidR="00BE2926" w:rsidRPr="00186548" w:rsidRDefault="00D6504D" w:rsidP="00D6504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 xml:space="preserve">Rethink – Health Professionals - Physical Health Resources </w:t>
                </w:r>
                <w:hyperlink r:id="rId10" w:history="1">
                  <w:r w:rsidR="00BE2926" w:rsidRPr="00186548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http://www.rethink.org/phc</w:t>
                  </w:r>
                </w:hyperlink>
              </w:p>
              <w:p w14:paraId="550E0533" w14:textId="6C1F399F" w:rsidR="009A59DE" w:rsidRPr="00186548" w:rsidRDefault="00FC2B2C" w:rsidP="00D6504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3A7522" w:rsidRPr="00186548" w14:paraId="06620BBD" w14:textId="77777777" w:rsidTr="002F763F">
        <w:tc>
          <w:tcPr>
            <w:tcW w:w="1418" w:type="dxa"/>
          </w:tcPr>
          <w:p w14:paraId="583A3333" w14:textId="77777777" w:rsidR="003A7522" w:rsidRPr="00186548" w:rsidRDefault="003A7522" w:rsidP="007231CB">
            <w:pPr>
              <w:rPr>
                <w:rFonts w:ascii="Arial" w:hAnsi="Arial" w:cs="Arial"/>
                <w:sz w:val="20"/>
                <w:szCs w:val="20"/>
              </w:rPr>
            </w:pPr>
            <w:r w:rsidRPr="00186548">
              <w:rPr>
                <w:rFonts w:ascii="Arial" w:hAnsi="Arial" w:cs="Arial"/>
                <w:b/>
                <w:sz w:val="20"/>
                <w:szCs w:val="20"/>
              </w:rPr>
              <w:t>Unit number</w:t>
            </w:r>
          </w:p>
        </w:tc>
        <w:tc>
          <w:tcPr>
            <w:tcW w:w="2268" w:type="dxa"/>
            <w:gridSpan w:val="3"/>
          </w:tcPr>
          <w:p w14:paraId="46A5384E" w14:textId="77777777" w:rsidR="003A7522" w:rsidRPr="00186548" w:rsidRDefault="003A7522" w:rsidP="001865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4B6DD13E" w14:textId="77777777" w:rsidR="003A7522" w:rsidRPr="00186548" w:rsidRDefault="003A7522" w:rsidP="007231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548">
              <w:rPr>
                <w:rFonts w:ascii="Arial" w:hAnsi="Arial" w:cs="Arial"/>
                <w:b/>
                <w:sz w:val="20"/>
                <w:szCs w:val="20"/>
              </w:rPr>
              <w:t>Version number</w:t>
            </w:r>
          </w:p>
        </w:tc>
        <w:tc>
          <w:tcPr>
            <w:tcW w:w="1134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Version_no."/>
              <w:tag w:val="Version_no."/>
              <w:id w:val="-1652358242"/>
              <w:lock w:val="sdtLocked"/>
              <w:placeholder>
                <w:docPart w:val="5F52545E2F5648CEB2AF7C8A18A09842"/>
              </w:placeholder>
            </w:sdtPr>
            <w:sdtEndPr/>
            <w:sdtContent>
              <w:p w14:paraId="4F01073F" w14:textId="024614F8" w:rsidR="003A7522" w:rsidRPr="00186548" w:rsidRDefault="0082224D" w:rsidP="00E07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6548">
                  <w:rPr>
                    <w:rFonts w:ascii="Arial" w:hAnsi="Arial" w:cs="Arial"/>
                    <w:sz w:val="20"/>
                    <w:szCs w:val="20"/>
                  </w:rPr>
                  <w:t>1.</w:t>
                </w:r>
                <w:r w:rsidR="00AF6D2F" w:rsidRPr="00186548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sdtContent>
          </w:sdt>
          <w:p w14:paraId="757FDFEA" w14:textId="77777777" w:rsidR="003A7522" w:rsidRPr="00186548" w:rsidRDefault="003A7522" w:rsidP="00307317">
            <w:pPr>
              <w:pStyle w:val="ListParagraph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BE00A7" w14:textId="559F0D7D" w:rsidR="003A7522" w:rsidRPr="00186548" w:rsidRDefault="003A7522" w:rsidP="002F76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548">
              <w:rPr>
                <w:rFonts w:ascii="Arial" w:hAnsi="Arial" w:cs="Arial"/>
                <w:b/>
                <w:sz w:val="20"/>
                <w:szCs w:val="20"/>
              </w:rPr>
              <w:t>Date effective from</w:t>
            </w:r>
          </w:p>
        </w:tc>
        <w:tc>
          <w:tcPr>
            <w:tcW w:w="2551" w:type="dxa"/>
            <w:gridSpan w:val="2"/>
          </w:tcPr>
          <w:p w14:paraId="252BEF0C" w14:textId="7440E463" w:rsidR="003A7522" w:rsidRPr="00186548" w:rsidRDefault="003A7522" w:rsidP="003A7522">
            <w:pPr>
              <w:rPr>
                <w:rFonts w:ascii="Arial" w:hAnsi="Arial" w:cs="Arial"/>
                <w:sz w:val="20"/>
                <w:szCs w:val="20"/>
              </w:rPr>
            </w:pPr>
            <w:r w:rsidRPr="00186548">
              <w:rPr>
                <w:rFonts w:ascii="Arial" w:hAnsi="Arial" w:cs="Arial"/>
                <w:sz w:val="20"/>
                <w:szCs w:val="20"/>
              </w:rPr>
              <w:t>Sep 2019</w:t>
            </w:r>
          </w:p>
          <w:p w14:paraId="217E53D0" w14:textId="77777777" w:rsidR="003A7522" w:rsidRPr="00186548" w:rsidRDefault="003A7522" w:rsidP="002F763F">
            <w:pPr>
              <w:pStyle w:val="ListParagraph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8F579" w14:textId="77777777" w:rsidR="00ED3B00" w:rsidRPr="00033C80" w:rsidRDefault="00ED3B00" w:rsidP="00120F3F">
      <w:pPr>
        <w:spacing w:after="0" w:line="240" w:lineRule="auto"/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279E1C6B" w14:textId="77777777" w:rsidR="00D33FF7" w:rsidRDefault="00D33FF7" w:rsidP="00D33FF7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77B4F947" w14:textId="77777777" w:rsidR="007F012C" w:rsidRPr="0004630A" w:rsidRDefault="007F012C" w:rsidP="00D33FF7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74CC12C6" w14:textId="77777777" w:rsidR="0082644B" w:rsidRPr="0004630A" w:rsidRDefault="0082644B" w:rsidP="00D33FF7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70C0"/>
          <w:sz w:val="20"/>
          <w:szCs w:val="20"/>
        </w:rPr>
      </w:pPr>
    </w:p>
    <w:p w14:paraId="53F92B0B" w14:textId="77777777" w:rsidR="0082644B" w:rsidRPr="0004630A" w:rsidRDefault="0082644B" w:rsidP="00D33FF7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82644B" w:rsidRPr="0004630A" w:rsidSect="002C5E90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7E6"/>
    <w:multiLevelType w:val="hybridMultilevel"/>
    <w:tmpl w:val="E58CBCCA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53C2"/>
    <w:multiLevelType w:val="hybridMultilevel"/>
    <w:tmpl w:val="FCC0FA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F3E60"/>
    <w:multiLevelType w:val="hybridMultilevel"/>
    <w:tmpl w:val="6A5CC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16D23"/>
    <w:multiLevelType w:val="hybridMultilevel"/>
    <w:tmpl w:val="7578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397C"/>
    <w:multiLevelType w:val="multilevel"/>
    <w:tmpl w:val="F2A07F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</w:abstractNum>
  <w:abstractNum w:abstractNumId="5">
    <w:nsid w:val="15046EE5"/>
    <w:multiLevelType w:val="hybridMultilevel"/>
    <w:tmpl w:val="2866424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72C7D"/>
    <w:multiLevelType w:val="hybridMultilevel"/>
    <w:tmpl w:val="D1AC606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A6779"/>
    <w:multiLevelType w:val="hybridMultilevel"/>
    <w:tmpl w:val="B60C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33CAE"/>
    <w:multiLevelType w:val="hybridMultilevel"/>
    <w:tmpl w:val="50543DF6"/>
    <w:lvl w:ilvl="0" w:tplc="080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9">
    <w:nsid w:val="1E2D5FEA"/>
    <w:multiLevelType w:val="hybridMultilevel"/>
    <w:tmpl w:val="85DA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B4FBF"/>
    <w:multiLevelType w:val="hybridMultilevel"/>
    <w:tmpl w:val="2C96F994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1F203651"/>
    <w:multiLevelType w:val="hybridMultilevel"/>
    <w:tmpl w:val="3CCE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41FF7"/>
    <w:multiLevelType w:val="hybridMultilevel"/>
    <w:tmpl w:val="164CACB8"/>
    <w:lvl w:ilvl="0" w:tplc="4DB6B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AA617A"/>
    <w:multiLevelType w:val="hybridMultilevel"/>
    <w:tmpl w:val="911EC85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6542F"/>
    <w:multiLevelType w:val="hybridMultilevel"/>
    <w:tmpl w:val="A3826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846"/>
    <w:multiLevelType w:val="hybridMultilevel"/>
    <w:tmpl w:val="E3F600E0"/>
    <w:lvl w:ilvl="0" w:tplc="DEEA38BC">
      <w:start w:val="3"/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B3F51E8"/>
    <w:multiLevelType w:val="multilevel"/>
    <w:tmpl w:val="418CE3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>
    <w:nsid w:val="2C7B2E3A"/>
    <w:multiLevelType w:val="hybridMultilevel"/>
    <w:tmpl w:val="613EEBE6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>
    <w:nsid w:val="32B577AE"/>
    <w:multiLevelType w:val="hybridMultilevel"/>
    <w:tmpl w:val="533CA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E77FB"/>
    <w:multiLevelType w:val="hybridMultilevel"/>
    <w:tmpl w:val="6C405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8108D"/>
    <w:multiLevelType w:val="hybridMultilevel"/>
    <w:tmpl w:val="543268A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43715"/>
    <w:multiLevelType w:val="hybridMultilevel"/>
    <w:tmpl w:val="C0CCF7DE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777EA"/>
    <w:multiLevelType w:val="multilevel"/>
    <w:tmpl w:val="384AEC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5FB03FF"/>
    <w:multiLevelType w:val="hybridMultilevel"/>
    <w:tmpl w:val="0D1ADDE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A777E"/>
    <w:multiLevelType w:val="hybridMultilevel"/>
    <w:tmpl w:val="DCD686B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24A6C"/>
    <w:multiLevelType w:val="hybridMultilevel"/>
    <w:tmpl w:val="2F9028CE"/>
    <w:lvl w:ilvl="0" w:tplc="E35E0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34CB1"/>
    <w:multiLevelType w:val="hybridMultilevel"/>
    <w:tmpl w:val="E6722C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745A3"/>
    <w:multiLevelType w:val="hybridMultilevel"/>
    <w:tmpl w:val="C888B024"/>
    <w:lvl w:ilvl="0" w:tplc="D87A75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82E09CC">
      <w:start w:val="2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9F74D9"/>
    <w:multiLevelType w:val="multilevel"/>
    <w:tmpl w:val="D282487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2763D67"/>
    <w:multiLevelType w:val="hybridMultilevel"/>
    <w:tmpl w:val="A8B49C3A"/>
    <w:lvl w:ilvl="0" w:tplc="0809000F">
      <w:start w:val="1"/>
      <w:numFmt w:val="decimal"/>
      <w:lvlText w:val="%1."/>
      <w:lvlJc w:val="left"/>
      <w:pPr>
        <w:ind w:left="946" w:hanging="360"/>
      </w:pPr>
    </w:lvl>
    <w:lvl w:ilvl="1" w:tplc="08090019" w:tentative="1">
      <w:start w:val="1"/>
      <w:numFmt w:val="lowerLetter"/>
      <w:lvlText w:val="%2."/>
      <w:lvlJc w:val="left"/>
      <w:pPr>
        <w:ind w:left="1666" w:hanging="360"/>
      </w:pPr>
    </w:lvl>
    <w:lvl w:ilvl="2" w:tplc="0809001B" w:tentative="1">
      <w:start w:val="1"/>
      <w:numFmt w:val="lowerRoman"/>
      <w:lvlText w:val="%3."/>
      <w:lvlJc w:val="right"/>
      <w:pPr>
        <w:ind w:left="2386" w:hanging="180"/>
      </w:pPr>
    </w:lvl>
    <w:lvl w:ilvl="3" w:tplc="0809000F" w:tentative="1">
      <w:start w:val="1"/>
      <w:numFmt w:val="decimal"/>
      <w:lvlText w:val="%4."/>
      <w:lvlJc w:val="left"/>
      <w:pPr>
        <w:ind w:left="3106" w:hanging="360"/>
      </w:pPr>
    </w:lvl>
    <w:lvl w:ilvl="4" w:tplc="08090019" w:tentative="1">
      <w:start w:val="1"/>
      <w:numFmt w:val="lowerLetter"/>
      <w:lvlText w:val="%5."/>
      <w:lvlJc w:val="left"/>
      <w:pPr>
        <w:ind w:left="3826" w:hanging="360"/>
      </w:pPr>
    </w:lvl>
    <w:lvl w:ilvl="5" w:tplc="0809001B" w:tentative="1">
      <w:start w:val="1"/>
      <w:numFmt w:val="lowerRoman"/>
      <w:lvlText w:val="%6."/>
      <w:lvlJc w:val="right"/>
      <w:pPr>
        <w:ind w:left="4546" w:hanging="180"/>
      </w:pPr>
    </w:lvl>
    <w:lvl w:ilvl="6" w:tplc="0809000F" w:tentative="1">
      <w:start w:val="1"/>
      <w:numFmt w:val="decimal"/>
      <w:lvlText w:val="%7."/>
      <w:lvlJc w:val="left"/>
      <w:pPr>
        <w:ind w:left="5266" w:hanging="360"/>
      </w:pPr>
    </w:lvl>
    <w:lvl w:ilvl="7" w:tplc="08090019" w:tentative="1">
      <w:start w:val="1"/>
      <w:numFmt w:val="lowerLetter"/>
      <w:lvlText w:val="%8."/>
      <w:lvlJc w:val="left"/>
      <w:pPr>
        <w:ind w:left="5986" w:hanging="360"/>
      </w:pPr>
    </w:lvl>
    <w:lvl w:ilvl="8" w:tplc="08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0">
    <w:nsid w:val="53B20EFA"/>
    <w:multiLevelType w:val="hybridMultilevel"/>
    <w:tmpl w:val="9CA86FF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4A762BE"/>
    <w:multiLevelType w:val="hybridMultilevel"/>
    <w:tmpl w:val="AC84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00BDF"/>
    <w:multiLevelType w:val="hybridMultilevel"/>
    <w:tmpl w:val="16B68546"/>
    <w:lvl w:ilvl="0" w:tplc="34CE5400">
      <w:numFmt w:val="bullet"/>
      <w:lvlText w:val="-"/>
      <w:lvlJc w:val="left"/>
      <w:pPr>
        <w:ind w:left="75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5FCE2C52"/>
    <w:multiLevelType w:val="hybridMultilevel"/>
    <w:tmpl w:val="F54ABC8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41863"/>
    <w:multiLevelType w:val="hybridMultilevel"/>
    <w:tmpl w:val="A27635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A29CD"/>
    <w:multiLevelType w:val="hybridMultilevel"/>
    <w:tmpl w:val="ECDA0DEE"/>
    <w:lvl w:ilvl="0" w:tplc="B900E6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D62A3"/>
    <w:multiLevelType w:val="hybridMultilevel"/>
    <w:tmpl w:val="94203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B045AA"/>
    <w:multiLevelType w:val="hybridMultilevel"/>
    <w:tmpl w:val="B860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B3B76"/>
    <w:multiLevelType w:val="hybridMultilevel"/>
    <w:tmpl w:val="C932F7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1B50D5E"/>
    <w:multiLevelType w:val="hybridMultilevel"/>
    <w:tmpl w:val="FA042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133A27"/>
    <w:multiLevelType w:val="hybridMultilevel"/>
    <w:tmpl w:val="5010CBB6"/>
    <w:lvl w:ilvl="0" w:tplc="34CE54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951386"/>
    <w:multiLevelType w:val="hybridMultilevel"/>
    <w:tmpl w:val="4156DA62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C1A36"/>
    <w:multiLevelType w:val="hybridMultilevel"/>
    <w:tmpl w:val="E02E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0B3955"/>
    <w:multiLevelType w:val="hybridMultilevel"/>
    <w:tmpl w:val="72A23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322C7"/>
    <w:multiLevelType w:val="hybridMultilevel"/>
    <w:tmpl w:val="F4EA4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A10EB6"/>
    <w:multiLevelType w:val="hybridMultilevel"/>
    <w:tmpl w:val="9272C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4"/>
  </w:num>
  <w:num w:numId="4">
    <w:abstractNumId w:val="8"/>
  </w:num>
  <w:num w:numId="5">
    <w:abstractNumId w:val="27"/>
  </w:num>
  <w:num w:numId="6">
    <w:abstractNumId w:val="22"/>
  </w:num>
  <w:num w:numId="7">
    <w:abstractNumId w:val="15"/>
  </w:num>
  <w:num w:numId="8">
    <w:abstractNumId w:val="38"/>
  </w:num>
  <w:num w:numId="9">
    <w:abstractNumId w:val="10"/>
  </w:num>
  <w:num w:numId="10">
    <w:abstractNumId w:val="12"/>
  </w:num>
  <w:num w:numId="11">
    <w:abstractNumId w:val="17"/>
  </w:num>
  <w:num w:numId="12">
    <w:abstractNumId w:val="39"/>
  </w:num>
  <w:num w:numId="13">
    <w:abstractNumId w:val="42"/>
  </w:num>
  <w:num w:numId="14">
    <w:abstractNumId w:val="45"/>
  </w:num>
  <w:num w:numId="15">
    <w:abstractNumId w:val="29"/>
  </w:num>
  <w:num w:numId="16">
    <w:abstractNumId w:val="35"/>
  </w:num>
  <w:num w:numId="17">
    <w:abstractNumId w:val="2"/>
  </w:num>
  <w:num w:numId="18">
    <w:abstractNumId w:val="36"/>
  </w:num>
  <w:num w:numId="19">
    <w:abstractNumId w:val="9"/>
  </w:num>
  <w:num w:numId="20">
    <w:abstractNumId w:val="19"/>
  </w:num>
  <w:num w:numId="21">
    <w:abstractNumId w:val="44"/>
  </w:num>
  <w:num w:numId="22">
    <w:abstractNumId w:val="0"/>
  </w:num>
  <w:num w:numId="23">
    <w:abstractNumId w:val="32"/>
  </w:num>
  <w:num w:numId="24">
    <w:abstractNumId w:val="5"/>
  </w:num>
  <w:num w:numId="25">
    <w:abstractNumId w:val="6"/>
  </w:num>
  <w:num w:numId="26">
    <w:abstractNumId w:val="40"/>
  </w:num>
  <w:num w:numId="27">
    <w:abstractNumId w:val="13"/>
  </w:num>
  <w:num w:numId="28">
    <w:abstractNumId w:val="21"/>
  </w:num>
  <w:num w:numId="29">
    <w:abstractNumId w:val="33"/>
  </w:num>
  <w:num w:numId="30">
    <w:abstractNumId w:val="25"/>
  </w:num>
  <w:num w:numId="31">
    <w:abstractNumId w:val="41"/>
  </w:num>
  <w:num w:numId="32">
    <w:abstractNumId w:val="20"/>
  </w:num>
  <w:num w:numId="33">
    <w:abstractNumId w:val="23"/>
  </w:num>
  <w:num w:numId="34">
    <w:abstractNumId w:val="24"/>
  </w:num>
  <w:num w:numId="35">
    <w:abstractNumId w:val="34"/>
  </w:num>
  <w:num w:numId="36">
    <w:abstractNumId w:val="43"/>
  </w:num>
  <w:num w:numId="37">
    <w:abstractNumId w:val="1"/>
  </w:num>
  <w:num w:numId="38">
    <w:abstractNumId w:val="26"/>
  </w:num>
  <w:num w:numId="39">
    <w:abstractNumId w:val="3"/>
  </w:num>
  <w:num w:numId="40">
    <w:abstractNumId w:val="7"/>
  </w:num>
  <w:num w:numId="41">
    <w:abstractNumId w:val="11"/>
  </w:num>
  <w:num w:numId="42">
    <w:abstractNumId w:val="37"/>
  </w:num>
  <w:num w:numId="43">
    <w:abstractNumId w:val="31"/>
  </w:num>
  <w:num w:numId="44">
    <w:abstractNumId w:val="18"/>
  </w:num>
  <w:num w:numId="45">
    <w:abstractNumId w:val="30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wpJustificatio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37"/>
    <w:rsid w:val="00025452"/>
    <w:rsid w:val="00033C80"/>
    <w:rsid w:val="0004630A"/>
    <w:rsid w:val="00062994"/>
    <w:rsid w:val="00082CEB"/>
    <w:rsid w:val="000961F7"/>
    <w:rsid w:val="000E53A0"/>
    <w:rsid w:val="000E6237"/>
    <w:rsid w:val="000F403D"/>
    <w:rsid w:val="001178E2"/>
    <w:rsid w:val="00120F3F"/>
    <w:rsid w:val="0012250F"/>
    <w:rsid w:val="00146632"/>
    <w:rsid w:val="00172FAD"/>
    <w:rsid w:val="00173173"/>
    <w:rsid w:val="00175B51"/>
    <w:rsid w:val="00186548"/>
    <w:rsid w:val="00191B94"/>
    <w:rsid w:val="00194634"/>
    <w:rsid w:val="001C1418"/>
    <w:rsid w:val="001C7146"/>
    <w:rsid w:val="001C714D"/>
    <w:rsid w:val="001E142B"/>
    <w:rsid w:val="001E44FE"/>
    <w:rsid w:val="001F3026"/>
    <w:rsid w:val="0020371E"/>
    <w:rsid w:val="00225A83"/>
    <w:rsid w:val="00232EDF"/>
    <w:rsid w:val="00252E37"/>
    <w:rsid w:val="00253D68"/>
    <w:rsid w:val="00265925"/>
    <w:rsid w:val="0027001A"/>
    <w:rsid w:val="00292547"/>
    <w:rsid w:val="002A30BF"/>
    <w:rsid w:val="002B7FB8"/>
    <w:rsid w:val="002C5E90"/>
    <w:rsid w:val="002D4968"/>
    <w:rsid w:val="002F6693"/>
    <w:rsid w:val="002F763F"/>
    <w:rsid w:val="00307317"/>
    <w:rsid w:val="0031682E"/>
    <w:rsid w:val="00327A6B"/>
    <w:rsid w:val="00343545"/>
    <w:rsid w:val="00382185"/>
    <w:rsid w:val="003947B0"/>
    <w:rsid w:val="003A225B"/>
    <w:rsid w:val="003A7522"/>
    <w:rsid w:val="003F0D68"/>
    <w:rsid w:val="00423C38"/>
    <w:rsid w:val="00425027"/>
    <w:rsid w:val="00432FA6"/>
    <w:rsid w:val="004543D2"/>
    <w:rsid w:val="0045590B"/>
    <w:rsid w:val="00482F74"/>
    <w:rsid w:val="004B4562"/>
    <w:rsid w:val="004E2291"/>
    <w:rsid w:val="00517ABA"/>
    <w:rsid w:val="00531628"/>
    <w:rsid w:val="00531E4E"/>
    <w:rsid w:val="00583EE4"/>
    <w:rsid w:val="0059484F"/>
    <w:rsid w:val="005A0FA9"/>
    <w:rsid w:val="005B4AC1"/>
    <w:rsid w:val="005E27DC"/>
    <w:rsid w:val="005E7130"/>
    <w:rsid w:val="005F6FA2"/>
    <w:rsid w:val="006343D7"/>
    <w:rsid w:val="00634586"/>
    <w:rsid w:val="006446B7"/>
    <w:rsid w:val="006567DF"/>
    <w:rsid w:val="006733F1"/>
    <w:rsid w:val="006C66C8"/>
    <w:rsid w:val="007010F4"/>
    <w:rsid w:val="00702089"/>
    <w:rsid w:val="00705E77"/>
    <w:rsid w:val="00707A54"/>
    <w:rsid w:val="00714738"/>
    <w:rsid w:val="007172B9"/>
    <w:rsid w:val="007231CB"/>
    <w:rsid w:val="00727E2D"/>
    <w:rsid w:val="007861DF"/>
    <w:rsid w:val="007C64C4"/>
    <w:rsid w:val="007D3259"/>
    <w:rsid w:val="007F012C"/>
    <w:rsid w:val="0081159A"/>
    <w:rsid w:val="0082224D"/>
    <w:rsid w:val="0082644B"/>
    <w:rsid w:val="0084542B"/>
    <w:rsid w:val="00857CA6"/>
    <w:rsid w:val="0086646F"/>
    <w:rsid w:val="008776F1"/>
    <w:rsid w:val="008A418E"/>
    <w:rsid w:val="008B1966"/>
    <w:rsid w:val="008B22A5"/>
    <w:rsid w:val="008B237A"/>
    <w:rsid w:val="008D1E1C"/>
    <w:rsid w:val="008F5000"/>
    <w:rsid w:val="00914096"/>
    <w:rsid w:val="009345EE"/>
    <w:rsid w:val="00966C4A"/>
    <w:rsid w:val="009845A4"/>
    <w:rsid w:val="00984F8A"/>
    <w:rsid w:val="009A59DE"/>
    <w:rsid w:val="009E31F0"/>
    <w:rsid w:val="009F4F18"/>
    <w:rsid w:val="00A26022"/>
    <w:rsid w:val="00A31B53"/>
    <w:rsid w:val="00A32778"/>
    <w:rsid w:val="00A45C8A"/>
    <w:rsid w:val="00A62D6A"/>
    <w:rsid w:val="00A63656"/>
    <w:rsid w:val="00AC2782"/>
    <w:rsid w:val="00AD13E6"/>
    <w:rsid w:val="00AF4BF5"/>
    <w:rsid w:val="00AF6D2F"/>
    <w:rsid w:val="00B075FF"/>
    <w:rsid w:val="00B07C2E"/>
    <w:rsid w:val="00B22400"/>
    <w:rsid w:val="00B24BFC"/>
    <w:rsid w:val="00B763A6"/>
    <w:rsid w:val="00B865F5"/>
    <w:rsid w:val="00B90ED5"/>
    <w:rsid w:val="00B96026"/>
    <w:rsid w:val="00BE2926"/>
    <w:rsid w:val="00BF3744"/>
    <w:rsid w:val="00C12252"/>
    <w:rsid w:val="00C12D3E"/>
    <w:rsid w:val="00C3465A"/>
    <w:rsid w:val="00C35B42"/>
    <w:rsid w:val="00C5193A"/>
    <w:rsid w:val="00C53C55"/>
    <w:rsid w:val="00C57547"/>
    <w:rsid w:val="00C92D3E"/>
    <w:rsid w:val="00CB769E"/>
    <w:rsid w:val="00D272C1"/>
    <w:rsid w:val="00D33FF7"/>
    <w:rsid w:val="00D54953"/>
    <w:rsid w:val="00D6504D"/>
    <w:rsid w:val="00D67FD0"/>
    <w:rsid w:val="00D913AE"/>
    <w:rsid w:val="00D93A8E"/>
    <w:rsid w:val="00D960B0"/>
    <w:rsid w:val="00DA6E46"/>
    <w:rsid w:val="00DB054C"/>
    <w:rsid w:val="00DC2C97"/>
    <w:rsid w:val="00DF302B"/>
    <w:rsid w:val="00E02E60"/>
    <w:rsid w:val="00E03002"/>
    <w:rsid w:val="00E074E0"/>
    <w:rsid w:val="00E131DC"/>
    <w:rsid w:val="00E25799"/>
    <w:rsid w:val="00E2643B"/>
    <w:rsid w:val="00E26CCF"/>
    <w:rsid w:val="00E44E63"/>
    <w:rsid w:val="00E56B58"/>
    <w:rsid w:val="00E6083B"/>
    <w:rsid w:val="00E81452"/>
    <w:rsid w:val="00EA32E3"/>
    <w:rsid w:val="00EC1DF9"/>
    <w:rsid w:val="00ED3B00"/>
    <w:rsid w:val="00ED4DA7"/>
    <w:rsid w:val="00EE3D6F"/>
    <w:rsid w:val="00F0644B"/>
    <w:rsid w:val="00F07BD2"/>
    <w:rsid w:val="00F10B0D"/>
    <w:rsid w:val="00F6762D"/>
    <w:rsid w:val="00F73C87"/>
    <w:rsid w:val="00F824DC"/>
    <w:rsid w:val="00FA62E5"/>
    <w:rsid w:val="00FC2B2C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paragraph" w:styleId="Revision">
    <w:name w:val="Revision"/>
    <w:hidden/>
    <w:uiPriority w:val="99"/>
    <w:semiHidden/>
    <w:rsid w:val="005F6F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paragraph" w:styleId="Revision">
    <w:name w:val="Revision"/>
    <w:hidden/>
    <w:uiPriority w:val="99"/>
    <w:semiHidden/>
    <w:rsid w:val="005F6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rethink.org/phc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PD\Unit%20spec%20managing%20physical%20health%20in%20MH%20settings%20level%20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EA1BD723104202A29871563A2DD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5B7E7-2727-4A40-A51C-BA83160AED39}"/>
      </w:docPartPr>
      <w:docPartBody>
        <w:p w:rsidR="00E37B55" w:rsidRDefault="00E37B55">
          <w:pPr>
            <w:pStyle w:val="BCEA1BD723104202A29871563A2DD6C7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1288CC79ADA495C95E66DC9C1526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22E7-2246-49C2-8AA1-9E4A38DEDBB2}"/>
      </w:docPartPr>
      <w:docPartBody>
        <w:p w:rsidR="00E37B55" w:rsidRDefault="00E37B55">
          <w:pPr>
            <w:pStyle w:val="61288CC79ADA495C95E66DC9C152606E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31EF79A6E67415DA781AAB74663C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37425-47E6-48F3-A8BB-A4E4825CCCB9}"/>
      </w:docPartPr>
      <w:docPartBody>
        <w:p w:rsidR="00E37B55" w:rsidRDefault="00E37B55">
          <w:pPr>
            <w:pStyle w:val="631EF79A6E67415DA781AAB74663CE7F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4452EEC25C24B16AFBCBDE64F489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17CD-B33C-4047-A245-B5E25EC26CDE}"/>
      </w:docPartPr>
      <w:docPartBody>
        <w:p w:rsidR="00E37B55" w:rsidRDefault="00E37B55">
          <w:pPr>
            <w:pStyle w:val="F4452EEC25C24B16AFBCBDE64F4899E1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1A6205E66AF40B79C89A6DAAB05A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CB00-E094-4D78-8710-37851232A3F5}"/>
      </w:docPartPr>
      <w:docPartBody>
        <w:p w:rsidR="00E37B55" w:rsidRDefault="00E37B55">
          <w:pPr>
            <w:pStyle w:val="81A6205E66AF40B79C89A6DAAB05A0AA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0D19D3BAF9644BD856C6143BFD0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F12C-2E6C-46FE-8473-55D178385865}"/>
      </w:docPartPr>
      <w:docPartBody>
        <w:p w:rsidR="00E37B55" w:rsidRDefault="00E37B55">
          <w:pPr>
            <w:pStyle w:val="F0D19D3BAF9644BD856C6143BFD0AF8F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A6E297DD9EA452FA15311B055E6E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163DA-1E0A-4C51-B40E-F87533E6E754}"/>
      </w:docPartPr>
      <w:docPartBody>
        <w:p w:rsidR="00E37B55" w:rsidRDefault="00E37B55">
          <w:pPr>
            <w:pStyle w:val="CA6E297DD9EA452FA15311B055E6E02D"/>
          </w:pPr>
          <w:r w:rsidRPr="006C66C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201E08774B9471C9EF4E7FFB318E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5666D-2AA5-4775-BFEE-2C12EA988154}"/>
      </w:docPartPr>
      <w:docPartBody>
        <w:p w:rsidR="00E37B55" w:rsidRDefault="00E37B55">
          <w:pPr>
            <w:pStyle w:val="5201E08774B9471C9EF4E7FFB318E089"/>
          </w:pPr>
          <w:r w:rsidRPr="006343D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616FE2E15DF4D15863ADDE7FDE9C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7F4F3-9F48-4104-BB14-15D140856F2B}"/>
      </w:docPartPr>
      <w:docPartBody>
        <w:p w:rsidR="00E37B55" w:rsidRDefault="00E37B55">
          <w:pPr>
            <w:pStyle w:val="2616FE2E15DF4D15863ADDE7FDE9CECB"/>
          </w:pPr>
          <w:r w:rsidRPr="009345E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45118D4F8FF4B5F937CF87938E78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F40B-AF9C-495D-9BA8-98D854442FB5}"/>
      </w:docPartPr>
      <w:docPartBody>
        <w:p w:rsidR="00E37B55" w:rsidRDefault="00E37B55">
          <w:pPr>
            <w:pStyle w:val="445118D4F8FF4B5F937CF87938E78704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F52545E2F5648CEB2AF7C8A18A09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BDDC-F253-42F3-9398-52CDBD457B2B}"/>
      </w:docPartPr>
      <w:docPartBody>
        <w:p w:rsidR="0099711A" w:rsidRDefault="0083765D" w:rsidP="0083765D">
          <w:pPr>
            <w:pStyle w:val="5F52545E2F5648CEB2AF7C8A18A09842"/>
          </w:pPr>
          <w:r w:rsidRPr="00E074E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ED9CEF94B10404293501F5BD5626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942A-5EB7-45D6-AC89-E3B301CC3545}"/>
      </w:docPartPr>
      <w:docPartBody>
        <w:p w:rsidR="00AB4FD6" w:rsidRDefault="00F40E22">
          <w:pPr>
            <w:pStyle w:val="9ED9CEF94B10404293501F5BD562626E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EE789529EDD47C1A08F09EAB6BBD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6A08-4088-4FA0-8FD0-DC1B33AC757A}"/>
      </w:docPartPr>
      <w:docPartBody>
        <w:p w:rsidR="00AB4FD6" w:rsidRDefault="00F40E22">
          <w:pPr>
            <w:pStyle w:val="4EE789529EDD47C1A08F09EAB6BBD67C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D4720F6F6E54885AED481130F02A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F58BA-9742-4832-9711-3E0F40E67FEE}"/>
      </w:docPartPr>
      <w:docPartBody>
        <w:p w:rsidR="00AB4FD6" w:rsidRDefault="00F40E22">
          <w:pPr>
            <w:pStyle w:val="0D4720F6F6E54885AED481130F02A951"/>
          </w:pPr>
          <w:r w:rsidRPr="00FC3AD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55"/>
    <w:rsid w:val="0083765D"/>
    <w:rsid w:val="0099711A"/>
    <w:rsid w:val="00AB4FD6"/>
    <w:rsid w:val="00E37B55"/>
    <w:rsid w:val="00F4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65D"/>
    <w:rPr>
      <w:color w:val="808080"/>
    </w:rPr>
  </w:style>
  <w:style w:type="paragraph" w:customStyle="1" w:styleId="BCEA1BD723104202A29871563A2DD6C7">
    <w:name w:val="BCEA1BD723104202A29871563A2DD6C7"/>
  </w:style>
  <w:style w:type="paragraph" w:customStyle="1" w:styleId="61288CC79ADA495C95E66DC9C152606E">
    <w:name w:val="61288CC79ADA495C95E66DC9C152606E"/>
  </w:style>
  <w:style w:type="paragraph" w:customStyle="1" w:styleId="631EF79A6E67415DA781AAB74663CE7F">
    <w:name w:val="631EF79A6E67415DA781AAB74663CE7F"/>
  </w:style>
  <w:style w:type="paragraph" w:customStyle="1" w:styleId="F4452EEC25C24B16AFBCBDE64F4899E1">
    <w:name w:val="F4452EEC25C24B16AFBCBDE64F4899E1"/>
  </w:style>
  <w:style w:type="paragraph" w:customStyle="1" w:styleId="81A6205E66AF40B79C89A6DAAB05A0AA">
    <w:name w:val="81A6205E66AF40B79C89A6DAAB05A0AA"/>
  </w:style>
  <w:style w:type="paragraph" w:customStyle="1" w:styleId="F0D19D3BAF9644BD856C6143BFD0AF8F">
    <w:name w:val="F0D19D3BAF9644BD856C6143BFD0AF8F"/>
  </w:style>
  <w:style w:type="paragraph" w:customStyle="1" w:styleId="CA6E297DD9EA452FA15311B055E6E02D">
    <w:name w:val="CA6E297DD9EA452FA15311B055E6E02D"/>
  </w:style>
  <w:style w:type="paragraph" w:customStyle="1" w:styleId="5201E08774B9471C9EF4E7FFB318E089">
    <w:name w:val="5201E08774B9471C9EF4E7FFB318E089"/>
  </w:style>
  <w:style w:type="paragraph" w:customStyle="1" w:styleId="2616FE2E15DF4D15863ADDE7FDE9CECB">
    <w:name w:val="2616FE2E15DF4D15863ADDE7FDE9CECB"/>
  </w:style>
  <w:style w:type="paragraph" w:customStyle="1" w:styleId="A7E5C9E022754D6DA8F75CAD4C11F5AA">
    <w:name w:val="A7E5C9E022754D6DA8F75CAD4C11F5AA"/>
  </w:style>
  <w:style w:type="paragraph" w:customStyle="1" w:styleId="E04110E2954E44CD8ADF9AF28243A94E">
    <w:name w:val="E04110E2954E44CD8ADF9AF28243A94E"/>
  </w:style>
  <w:style w:type="paragraph" w:customStyle="1" w:styleId="445118D4F8FF4B5F937CF87938E78704">
    <w:name w:val="445118D4F8FF4B5F937CF87938E78704"/>
  </w:style>
  <w:style w:type="paragraph" w:customStyle="1" w:styleId="518945A8D84D4D7AA87BB52EAAEA9027">
    <w:name w:val="518945A8D84D4D7AA87BB52EAAEA9027"/>
  </w:style>
  <w:style w:type="paragraph" w:customStyle="1" w:styleId="1CF2CBBD5E26410298A4413D958B2346">
    <w:name w:val="1CF2CBBD5E26410298A4413D958B2346"/>
  </w:style>
  <w:style w:type="paragraph" w:customStyle="1" w:styleId="9143FFD0E3114B629C330917F6A36033">
    <w:name w:val="9143FFD0E3114B629C330917F6A36033"/>
  </w:style>
  <w:style w:type="paragraph" w:customStyle="1" w:styleId="36B209EC52704FC79CAE61D219FD728E">
    <w:name w:val="36B209EC52704FC79CAE61D219FD728E"/>
    <w:rsid w:val="0083765D"/>
  </w:style>
  <w:style w:type="paragraph" w:customStyle="1" w:styleId="ECF81537F0D0419D8EA28CE509F2FF51">
    <w:name w:val="ECF81537F0D0419D8EA28CE509F2FF51"/>
    <w:rsid w:val="0083765D"/>
  </w:style>
  <w:style w:type="paragraph" w:customStyle="1" w:styleId="03F9AC59B5084E7F9D52C51D60273C24">
    <w:name w:val="03F9AC59B5084E7F9D52C51D60273C24"/>
    <w:rsid w:val="0083765D"/>
  </w:style>
  <w:style w:type="paragraph" w:customStyle="1" w:styleId="7DBB8BBF496141899752DE3ED6E47AF0">
    <w:name w:val="7DBB8BBF496141899752DE3ED6E47AF0"/>
    <w:rsid w:val="0083765D"/>
  </w:style>
  <w:style w:type="paragraph" w:customStyle="1" w:styleId="85792DA6822E49FFABD9458915F70063">
    <w:name w:val="85792DA6822E49FFABD9458915F70063"/>
    <w:rsid w:val="0083765D"/>
  </w:style>
  <w:style w:type="paragraph" w:customStyle="1" w:styleId="5F52545E2F5648CEB2AF7C8A18A09842">
    <w:name w:val="5F52545E2F5648CEB2AF7C8A18A09842"/>
    <w:rsid w:val="0083765D"/>
  </w:style>
  <w:style w:type="paragraph" w:customStyle="1" w:styleId="66C6A1E1FF7747DCAE7DB27B3DCD42D1">
    <w:name w:val="66C6A1E1FF7747DCAE7DB27B3DCD42D1"/>
  </w:style>
  <w:style w:type="paragraph" w:customStyle="1" w:styleId="9ED9CEF94B10404293501F5BD562626E">
    <w:name w:val="9ED9CEF94B10404293501F5BD562626E"/>
  </w:style>
  <w:style w:type="paragraph" w:customStyle="1" w:styleId="4EE789529EDD47C1A08F09EAB6BBD67C">
    <w:name w:val="4EE789529EDD47C1A08F09EAB6BBD67C"/>
  </w:style>
  <w:style w:type="paragraph" w:customStyle="1" w:styleId="0D4720F6F6E54885AED481130F02A951">
    <w:name w:val="0D4720F6F6E54885AED481130F02A9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65D"/>
    <w:rPr>
      <w:color w:val="808080"/>
    </w:rPr>
  </w:style>
  <w:style w:type="paragraph" w:customStyle="1" w:styleId="BCEA1BD723104202A29871563A2DD6C7">
    <w:name w:val="BCEA1BD723104202A29871563A2DD6C7"/>
  </w:style>
  <w:style w:type="paragraph" w:customStyle="1" w:styleId="61288CC79ADA495C95E66DC9C152606E">
    <w:name w:val="61288CC79ADA495C95E66DC9C152606E"/>
  </w:style>
  <w:style w:type="paragraph" w:customStyle="1" w:styleId="631EF79A6E67415DA781AAB74663CE7F">
    <w:name w:val="631EF79A6E67415DA781AAB74663CE7F"/>
  </w:style>
  <w:style w:type="paragraph" w:customStyle="1" w:styleId="F4452EEC25C24B16AFBCBDE64F4899E1">
    <w:name w:val="F4452EEC25C24B16AFBCBDE64F4899E1"/>
  </w:style>
  <w:style w:type="paragraph" w:customStyle="1" w:styleId="81A6205E66AF40B79C89A6DAAB05A0AA">
    <w:name w:val="81A6205E66AF40B79C89A6DAAB05A0AA"/>
  </w:style>
  <w:style w:type="paragraph" w:customStyle="1" w:styleId="F0D19D3BAF9644BD856C6143BFD0AF8F">
    <w:name w:val="F0D19D3BAF9644BD856C6143BFD0AF8F"/>
  </w:style>
  <w:style w:type="paragraph" w:customStyle="1" w:styleId="CA6E297DD9EA452FA15311B055E6E02D">
    <w:name w:val="CA6E297DD9EA452FA15311B055E6E02D"/>
  </w:style>
  <w:style w:type="paragraph" w:customStyle="1" w:styleId="5201E08774B9471C9EF4E7FFB318E089">
    <w:name w:val="5201E08774B9471C9EF4E7FFB318E089"/>
  </w:style>
  <w:style w:type="paragraph" w:customStyle="1" w:styleId="2616FE2E15DF4D15863ADDE7FDE9CECB">
    <w:name w:val="2616FE2E15DF4D15863ADDE7FDE9CECB"/>
  </w:style>
  <w:style w:type="paragraph" w:customStyle="1" w:styleId="A7E5C9E022754D6DA8F75CAD4C11F5AA">
    <w:name w:val="A7E5C9E022754D6DA8F75CAD4C11F5AA"/>
  </w:style>
  <w:style w:type="paragraph" w:customStyle="1" w:styleId="E04110E2954E44CD8ADF9AF28243A94E">
    <w:name w:val="E04110E2954E44CD8ADF9AF28243A94E"/>
  </w:style>
  <w:style w:type="paragraph" w:customStyle="1" w:styleId="445118D4F8FF4B5F937CF87938E78704">
    <w:name w:val="445118D4F8FF4B5F937CF87938E78704"/>
  </w:style>
  <w:style w:type="paragraph" w:customStyle="1" w:styleId="518945A8D84D4D7AA87BB52EAAEA9027">
    <w:name w:val="518945A8D84D4D7AA87BB52EAAEA9027"/>
  </w:style>
  <w:style w:type="paragraph" w:customStyle="1" w:styleId="1CF2CBBD5E26410298A4413D958B2346">
    <w:name w:val="1CF2CBBD5E26410298A4413D958B2346"/>
  </w:style>
  <w:style w:type="paragraph" w:customStyle="1" w:styleId="9143FFD0E3114B629C330917F6A36033">
    <w:name w:val="9143FFD0E3114B629C330917F6A36033"/>
  </w:style>
  <w:style w:type="paragraph" w:customStyle="1" w:styleId="36B209EC52704FC79CAE61D219FD728E">
    <w:name w:val="36B209EC52704FC79CAE61D219FD728E"/>
    <w:rsid w:val="0083765D"/>
  </w:style>
  <w:style w:type="paragraph" w:customStyle="1" w:styleId="ECF81537F0D0419D8EA28CE509F2FF51">
    <w:name w:val="ECF81537F0D0419D8EA28CE509F2FF51"/>
    <w:rsid w:val="0083765D"/>
  </w:style>
  <w:style w:type="paragraph" w:customStyle="1" w:styleId="03F9AC59B5084E7F9D52C51D60273C24">
    <w:name w:val="03F9AC59B5084E7F9D52C51D60273C24"/>
    <w:rsid w:val="0083765D"/>
  </w:style>
  <w:style w:type="paragraph" w:customStyle="1" w:styleId="7DBB8BBF496141899752DE3ED6E47AF0">
    <w:name w:val="7DBB8BBF496141899752DE3ED6E47AF0"/>
    <w:rsid w:val="0083765D"/>
  </w:style>
  <w:style w:type="paragraph" w:customStyle="1" w:styleId="85792DA6822E49FFABD9458915F70063">
    <w:name w:val="85792DA6822E49FFABD9458915F70063"/>
    <w:rsid w:val="0083765D"/>
  </w:style>
  <w:style w:type="paragraph" w:customStyle="1" w:styleId="5F52545E2F5648CEB2AF7C8A18A09842">
    <w:name w:val="5F52545E2F5648CEB2AF7C8A18A09842"/>
    <w:rsid w:val="0083765D"/>
  </w:style>
  <w:style w:type="paragraph" w:customStyle="1" w:styleId="66C6A1E1FF7747DCAE7DB27B3DCD42D1">
    <w:name w:val="66C6A1E1FF7747DCAE7DB27B3DCD42D1"/>
  </w:style>
  <w:style w:type="paragraph" w:customStyle="1" w:styleId="9ED9CEF94B10404293501F5BD562626E">
    <w:name w:val="9ED9CEF94B10404293501F5BD562626E"/>
  </w:style>
  <w:style w:type="paragraph" w:customStyle="1" w:styleId="4EE789529EDD47C1A08F09EAB6BBD67C">
    <w:name w:val="4EE789529EDD47C1A08F09EAB6BBD67C"/>
  </w:style>
  <w:style w:type="paragraph" w:customStyle="1" w:styleId="0D4720F6F6E54885AED481130F02A951">
    <w:name w:val="0D4720F6F6E54885AED481130F02A9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3deaea7b-4083-46bb-8d83-611dae1fd218" xsi:nil="true"/>
    <Target_x0020_Audiences xmlns="3deaea7b-4083-46bb-8d83-611dae1fd218" xsi:nil="true"/>
    <_Status xmlns="http://schemas.microsoft.com/sharepoint/v3/fields"/>
    <_Coverag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6E2D31456A443BB46D3B4BBCB2094" ma:contentTypeVersion="26" ma:contentTypeDescription="Create a new document." ma:contentTypeScope="" ma:versionID="dc708abd60f75283e0a3c1b73f45ddc8">
  <xsd:schema xmlns:xsd="http://www.w3.org/2001/XMLSchema" xmlns:p="http://schemas.microsoft.com/office/2006/metadata/properties" xmlns:ns2="3deaea7b-4083-46bb-8d83-611dae1fd218" xmlns:ns3="http://schemas.microsoft.com/sharepoint/v3/fields" targetNamespace="http://schemas.microsoft.com/office/2006/metadata/properties" ma:root="true" ma:fieldsID="abcb613a35fcc862bc47d0141dd62f81" ns2:_="" ns3:_="">
    <xsd:import namespace="3deaea7b-4083-46bb-8d83-611dae1fd21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Status" minOccurs="0"/>
                <xsd:element ref="ns3:_Coverage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eaea7b-4083-46bb-8d83-611dae1fd218" elementFormDefault="qualified">
    <xsd:import namespace="http://schemas.microsoft.com/office/2006/documentManagement/type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Target_x0020_Audiences" ma:index="6" nillable="true" ma:displayName="Target Audiences" ma:description="Enter ARPP Authors for document Authors only, Staff Readers for staff, Student Readers for Students or leave blank for all to read" ma:internalName="Target_x0020_Audiences" ma:readOnly="fals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4" nillable="true" ma:displayName="ARPP Category" ma:internalName="_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: Introduction &amp; Index"/>
                    <xsd:enumeration value="2: Awards &amp; Curriculum"/>
                    <xsd:enumeration value="3.1: Admissions Regulations"/>
                    <xsd:enumeration value="3.2: Admissions, Transfer &amp; APL Policies &amp; Procedures"/>
                    <xsd:enumeration value="4: Programme Approval, Review &amp; Modification"/>
                    <xsd:enumeration value="5: Framework Management, Monitoring &amp; Student Feedback"/>
                    <xsd:enumeration value="6.1: Assessment Regulations"/>
                    <xsd:enumeration value="6.2: Assessment Policies &amp; Procedures"/>
                    <xsd:enumeration value="7: Partnerships"/>
                    <xsd:enumeration value="8: Research Degrees / Research"/>
                    <xsd:enumeration value="9: QAEG &amp; Internal Peer Review/Audit"/>
                    <xsd:enumeration value="10: Committee Management &amp; Records Retention"/>
                    <xsd:enumeration value="11: Student Appeals, Complaints &amp; Conduct"/>
                  </xsd:restriction>
                </xsd:simpleType>
              </xsd:element>
            </xsd:sequence>
          </xsd:extension>
        </xsd:complexContent>
      </xsd:complexType>
    </xsd:element>
    <xsd:element name="_Coverage" ma:index="5" nillable="true" ma:displayName="For 6.1 regulations use ONLY" ma:description="Enter the Academic year of use: e.g.Regulations for 2012-13, Regulations for 2013-14" ma:internalName="_Coverage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08B08C3-F54F-4C5F-A590-9B4AEAAD0507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3deaea7b-4083-46bb-8d83-611dae1fd218"/>
  </ds:schemaRefs>
</ds:datastoreItem>
</file>

<file path=customXml/itemProps2.xml><?xml version="1.0" encoding="utf-8"?>
<ds:datastoreItem xmlns:ds="http://schemas.openxmlformats.org/officeDocument/2006/customXml" ds:itemID="{E3C7EC56-1B09-46FA-AB6A-E5363CD54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15302-377F-46BF-8FC1-A934E3F0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aea7b-4083-46bb-8d83-611dae1fd218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 spec managing physical health in MH settings level 7.dotx</Template>
  <TotalTime>6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Specification template</vt:lpstr>
    </vt:vector>
  </TitlesOfParts>
  <Company>Bournemouth University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Specification template</dc:title>
  <dc:creator>Sonya,Chelvanayagam</dc:creator>
  <cp:lastModifiedBy>Lucy,Murfitt</cp:lastModifiedBy>
  <cp:revision>6</cp:revision>
  <cp:lastPrinted>2015-09-21T13:47:00Z</cp:lastPrinted>
  <dcterms:created xsi:type="dcterms:W3CDTF">2019-01-11T09:10:00Z</dcterms:created>
  <dcterms:modified xsi:type="dcterms:W3CDTF">2019-04-30T14:34:00Z</dcterms:modified>
  <cp:category>Form for publication in 2015-16</cp:category>
  <cp:contentStatus>;#4: Programme Approval, Review &amp; Modification;#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0x0101000726E2D31456A443BB46D3B4BBCB2094</vt:lpwstr>
  </property>
</Properties>
</file>