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7B149" w14:textId="77777777" w:rsidR="003F0D68" w:rsidRDefault="003F0D68" w:rsidP="00120F3F">
      <w:pPr>
        <w:spacing w:after="0" w:line="240" w:lineRule="auto"/>
        <w:ind w:left="-851"/>
        <w:rPr>
          <w:rFonts w:ascii="Arial" w:hAnsi="Arial" w:cs="Arial"/>
          <w:b/>
          <w:bCs/>
          <w:i/>
          <w:iCs/>
          <w:color w:val="0070C0"/>
          <w:sz w:val="20"/>
          <w:szCs w:val="20"/>
          <w:lang w:val="en-US"/>
        </w:rPr>
      </w:pPr>
      <w:r w:rsidRPr="006F00E8">
        <w:rPr>
          <w:rFonts w:ascii="Arial" w:hAnsi="Arial" w:cs="Arial"/>
          <w:noProof/>
          <w:sz w:val="20"/>
          <w:szCs w:val="20"/>
          <w:lang w:eastAsia="en-GB"/>
        </w:rPr>
        <w:drawing>
          <wp:anchor distT="0" distB="0" distL="114300" distR="114300" simplePos="0" relativeHeight="251659264" behindDoc="1" locked="0" layoutInCell="1" allowOverlap="1" wp14:anchorId="55FBD836" wp14:editId="55FBD837">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Pr>
          <w:rFonts w:ascii="Arial" w:hAnsi="Arial" w:cs="Arial"/>
          <w:b/>
          <w:bCs/>
          <w:i/>
          <w:iCs/>
          <w:color w:val="0070C0"/>
          <w:sz w:val="20"/>
          <w:szCs w:val="20"/>
          <w:lang w:val="en-US"/>
        </w:rPr>
        <w:t xml:space="preserve">   </w:t>
      </w:r>
      <w:r w:rsidR="00531E4E">
        <w:rPr>
          <w:rFonts w:ascii="Arial" w:hAnsi="Arial" w:cs="Arial"/>
          <w:b/>
          <w:bCs/>
          <w:i/>
          <w:iCs/>
          <w:color w:val="0070C0"/>
          <w:sz w:val="20"/>
          <w:szCs w:val="20"/>
          <w:lang w:val="en-US"/>
        </w:rPr>
        <w:tab/>
      </w:r>
      <w:r w:rsidR="00531E4E">
        <w:rPr>
          <w:rFonts w:ascii="Arial" w:hAnsi="Arial" w:cs="Arial"/>
          <w:b/>
          <w:bCs/>
          <w:i/>
          <w:iCs/>
          <w:color w:val="0070C0"/>
          <w:sz w:val="20"/>
          <w:szCs w:val="20"/>
          <w:lang w:val="en-US"/>
        </w:rPr>
        <w:tab/>
      </w:r>
    </w:p>
    <w:p w14:paraId="7508FEC7" w14:textId="77777777" w:rsidR="003F0D68" w:rsidRDefault="003F0D68" w:rsidP="00120F3F">
      <w:pPr>
        <w:spacing w:after="0" w:line="240" w:lineRule="auto"/>
        <w:ind w:left="-851"/>
        <w:rPr>
          <w:rFonts w:ascii="Arial" w:hAnsi="Arial" w:cs="Arial"/>
          <w:b/>
          <w:bCs/>
          <w:i/>
          <w:iCs/>
          <w:color w:val="0070C0"/>
          <w:sz w:val="20"/>
          <w:szCs w:val="20"/>
          <w:lang w:val="en-US"/>
        </w:rPr>
      </w:pPr>
    </w:p>
    <w:p w14:paraId="75232082" w14:textId="77777777" w:rsidR="003F0D68" w:rsidRDefault="003F0D68" w:rsidP="00120F3F">
      <w:pPr>
        <w:spacing w:after="0" w:line="240" w:lineRule="auto"/>
        <w:ind w:left="-851"/>
        <w:rPr>
          <w:rFonts w:ascii="Arial" w:hAnsi="Arial" w:cs="Arial"/>
          <w:b/>
          <w:bCs/>
          <w:i/>
          <w:iCs/>
          <w:color w:val="0070C0"/>
          <w:sz w:val="20"/>
          <w:szCs w:val="20"/>
          <w:lang w:val="en-US"/>
        </w:rPr>
      </w:pPr>
    </w:p>
    <w:p w14:paraId="5FA323F8" w14:textId="77777777" w:rsidR="003F0D68" w:rsidRDefault="003F0D68" w:rsidP="00120F3F">
      <w:pPr>
        <w:spacing w:after="0" w:line="240" w:lineRule="auto"/>
        <w:ind w:left="-851"/>
        <w:rPr>
          <w:rFonts w:ascii="Arial" w:hAnsi="Arial" w:cs="Arial"/>
          <w:b/>
          <w:bCs/>
          <w:i/>
          <w:iCs/>
          <w:color w:val="0070C0"/>
          <w:sz w:val="20"/>
          <w:szCs w:val="20"/>
          <w:lang w:val="en-US"/>
        </w:rPr>
      </w:pPr>
    </w:p>
    <w:p w14:paraId="10A7CDF8" w14:textId="77777777" w:rsidR="003F0D68" w:rsidRDefault="003F0D68" w:rsidP="00120F3F">
      <w:pPr>
        <w:spacing w:after="0" w:line="240" w:lineRule="auto"/>
        <w:ind w:left="-851"/>
        <w:rPr>
          <w:rFonts w:ascii="Arial" w:hAnsi="Arial" w:cs="Arial"/>
          <w:b/>
          <w:bCs/>
          <w:i/>
          <w:iCs/>
          <w:color w:val="0070C0"/>
          <w:sz w:val="20"/>
          <w:szCs w:val="20"/>
          <w:lang w:val="en-US"/>
        </w:rPr>
      </w:pPr>
    </w:p>
    <w:p w14:paraId="109553A7" w14:textId="77777777" w:rsidR="003F0D68" w:rsidRDefault="003F0D68" w:rsidP="00120F3F">
      <w:pPr>
        <w:spacing w:after="0" w:line="240" w:lineRule="auto"/>
        <w:ind w:left="-851"/>
        <w:rPr>
          <w:rFonts w:ascii="Arial" w:hAnsi="Arial" w:cs="Arial"/>
          <w:b/>
          <w:bCs/>
          <w:i/>
          <w:iCs/>
          <w:color w:val="0070C0"/>
          <w:sz w:val="20"/>
          <w:szCs w:val="20"/>
          <w:lang w:val="en-US"/>
        </w:rPr>
      </w:pPr>
    </w:p>
    <w:p w14:paraId="4BB6D5C1" w14:textId="77777777" w:rsidR="003F0D68" w:rsidRDefault="003F0D68" w:rsidP="00120F3F">
      <w:pPr>
        <w:spacing w:after="0" w:line="240" w:lineRule="auto"/>
        <w:ind w:left="-851"/>
        <w:rPr>
          <w:rFonts w:ascii="Arial" w:hAnsi="Arial" w:cs="Arial"/>
          <w:b/>
          <w:bCs/>
          <w:i/>
          <w:iCs/>
          <w:color w:val="0070C0"/>
          <w:sz w:val="20"/>
          <w:szCs w:val="20"/>
          <w:lang w:val="en-US"/>
        </w:rPr>
      </w:pPr>
    </w:p>
    <w:p w14:paraId="40332DC5" w14:textId="77777777" w:rsidR="003F0D68" w:rsidRPr="00531628" w:rsidRDefault="003F0D68" w:rsidP="00531628">
      <w:pPr>
        <w:spacing w:after="0" w:line="240" w:lineRule="auto"/>
        <w:jc w:val="both"/>
        <w:rPr>
          <w:rFonts w:ascii="Arial" w:hAnsi="Arial" w:cs="Arial"/>
          <w:b/>
          <w:bCs/>
          <w:i/>
          <w:iCs/>
          <w:color w:val="0070C0"/>
          <w:sz w:val="20"/>
          <w:szCs w:val="20"/>
          <w:lang w:val="en-US"/>
        </w:rPr>
      </w:pPr>
    </w:p>
    <w:p w14:paraId="066FC48C" w14:textId="77777777" w:rsidR="00C53C55" w:rsidRPr="00DB054C" w:rsidRDefault="00C53C55" w:rsidP="00531628">
      <w:pPr>
        <w:spacing w:after="0" w:line="240" w:lineRule="auto"/>
        <w:jc w:val="both"/>
        <w:rPr>
          <w:rFonts w:ascii="Arial" w:hAnsi="Arial" w:cs="Arial"/>
          <w:color w:val="0070C0"/>
          <w:sz w:val="20"/>
          <w:szCs w:val="20"/>
        </w:rPr>
      </w:pPr>
    </w:p>
    <w:tbl>
      <w:tblPr>
        <w:tblStyle w:val="TableGrid"/>
        <w:tblW w:w="10206" w:type="dxa"/>
        <w:tblInd w:w="-459" w:type="dxa"/>
        <w:tblLayout w:type="fixed"/>
        <w:tblLook w:val="04A0" w:firstRow="1" w:lastRow="0" w:firstColumn="1" w:lastColumn="0" w:noHBand="0" w:noVBand="1"/>
      </w:tblPr>
      <w:tblGrid>
        <w:gridCol w:w="993"/>
        <w:gridCol w:w="708"/>
        <w:gridCol w:w="1701"/>
        <w:gridCol w:w="284"/>
        <w:gridCol w:w="992"/>
        <w:gridCol w:w="425"/>
        <w:gridCol w:w="219"/>
        <w:gridCol w:w="271"/>
        <w:gridCol w:w="1770"/>
        <w:gridCol w:w="717"/>
        <w:gridCol w:w="2126"/>
      </w:tblGrid>
      <w:tr w:rsidR="00EC1DF9" w:rsidRPr="00244CD0" w14:paraId="326FD67B" w14:textId="77777777" w:rsidTr="001178E2">
        <w:trPr>
          <w:trHeight w:val="537"/>
        </w:trPr>
        <w:tc>
          <w:tcPr>
            <w:tcW w:w="10206" w:type="dxa"/>
            <w:gridSpan w:val="11"/>
            <w:shd w:val="pct15" w:color="auto" w:fill="auto"/>
          </w:tcPr>
          <w:p w14:paraId="08D3EA82" w14:textId="77777777" w:rsidR="00C55D35" w:rsidRPr="00244CD0" w:rsidRDefault="007861DF" w:rsidP="00C55D35">
            <w:pPr>
              <w:pStyle w:val="ListParagraph"/>
              <w:ind w:left="-131"/>
              <w:jc w:val="center"/>
              <w:rPr>
                <w:rFonts w:ascii="Arial" w:hAnsi="Arial" w:cs="Arial"/>
                <w:i/>
                <w:sz w:val="20"/>
                <w:szCs w:val="20"/>
              </w:rPr>
            </w:pPr>
            <w:r w:rsidRPr="00244CD0">
              <w:rPr>
                <w:rFonts w:ascii="Arial" w:hAnsi="Arial" w:cs="Arial"/>
                <w:b/>
                <w:sz w:val="20"/>
                <w:szCs w:val="20"/>
              </w:rPr>
              <w:t>UNIT SPECIFICATION</w:t>
            </w:r>
            <w:r w:rsidR="00292547" w:rsidRPr="00244CD0">
              <w:rPr>
                <w:rFonts w:ascii="Arial" w:hAnsi="Arial" w:cs="Arial"/>
                <w:b/>
                <w:sz w:val="20"/>
                <w:szCs w:val="20"/>
              </w:rPr>
              <w:t xml:space="preserve"> </w:t>
            </w:r>
          </w:p>
          <w:p w14:paraId="44D820D1" w14:textId="77777777" w:rsidR="00EC1DF9" w:rsidRPr="00244CD0" w:rsidRDefault="00EC1DF9" w:rsidP="00EA32E3">
            <w:pPr>
              <w:jc w:val="center"/>
              <w:rPr>
                <w:rFonts w:ascii="Arial" w:hAnsi="Arial" w:cs="Arial"/>
                <w:i/>
                <w:sz w:val="20"/>
                <w:szCs w:val="20"/>
              </w:rPr>
            </w:pPr>
          </w:p>
        </w:tc>
      </w:tr>
      <w:tr w:rsidR="00E03002" w:rsidRPr="00244CD0" w14:paraId="36EDD38E" w14:textId="77777777" w:rsidTr="001178E2">
        <w:tc>
          <w:tcPr>
            <w:tcW w:w="10206" w:type="dxa"/>
            <w:gridSpan w:val="11"/>
            <w:shd w:val="pct5" w:color="auto" w:fill="auto"/>
          </w:tcPr>
          <w:p w14:paraId="0783FD63" w14:textId="77777777" w:rsidR="002A30BF" w:rsidRPr="00244CD0" w:rsidRDefault="00E03002" w:rsidP="00F6762D">
            <w:pPr>
              <w:rPr>
                <w:rFonts w:ascii="Arial" w:hAnsi="Arial" w:cs="Arial"/>
                <w:sz w:val="20"/>
                <w:szCs w:val="20"/>
              </w:rPr>
            </w:pPr>
            <w:r w:rsidRPr="00244CD0">
              <w:rPr>
                <w:rFonts w:ascii="Arial" w:hAnsi="Arial" w:cs="Arial"/>
                <w:b/>
                <w:sz w:val="20"/>
                <w:szCs w:val="20"/>
              </w:rPr>
              <w:t>Unit title</w:t>
            </w:r>
            <w:r w:rsidR="0084542B" w:rsidRPr="00244CD0">
              <w:rPr>
                <w:rFonts w:ascii="Arial" w:hAnsi="Arial" w:cs="Arial"/>
                <w:sz w:val="20"/>
                <w:szCs w:val="20"/>
              </w:rPr>
              <w:tab/>
            </w:r>
            <w:sdt>
              <w:sdtPr>
                <w:rPr>
                  <w:rFonts w:ascii="Arial" w:hAnsi="Arial" w:cs="Arial"/>
                  <w:b/>
                  <w:sz w:val="20"/>
                  <w:szCs w:val="20"/>
                </w:rPr>
                <w:alias w:val="Unit_title"/>
                <w:tag w:val="Unit_title"/>
                <w:id w:val="-2039801719"/>
                <w:placeholder>
                  <w:docPart w:val="53689D1A3D304AF89ECA0BEFEE438344"/>
                </w:placeholder>
                <w:text w:multiLine="1"/>
              </w:sdtPr>
              <w:sdtEndPr/>
              <w:sdtContent>
                <w:r w:rsidR="00FF3769" w:rsidRPr="00244CD0">
                  <w:rPr>
                    <w:rFonts w:ascii="Arial" w:hAnsi="Arial" w:cs="Arial"/>
                    <w:b/>
                    <w:sz w:val="20"/>
                    <w:szCs w:val="20"/>
                  </w:rPr>
                  <w:t>THE MENTAL CAPACITY ACT 2005 IN PRACTICE</w:t>
                </w:r>
              </w:sdtContent>
            </w:sdt>
          </w:p>
          <w:p w14:paraId="23BA236D" w14:textId="5F87E168" w:rsidR="00ED3B00" w:rsidRPr="00244CD0" w:rsidRDefault="00ED3B00" w:rsidP="00F6762D">
            <w:pPr>
              <w:rPr>
                <w:rFonts w:ascii="Arial" w:hAnsi="Arial" w:cs="Arial"/>
                <w:i/>
                <w:color w:val="0070C0"/>
                <w:sz w:val="20"/>
                <w:szCs w:val="20"/>
              </w:rPr>
            </w:pPr>
          </w:p>
        </w:tc>
      </w:tr>
      <w:tr w:rsidR="004543D2" w:rsidRPr="00244CD0" w14:paraId="0A226BFA" w14:textId="77777777" w:rsidTr="001178E2">
        <w:tc>
          <w:tcPr>
            <w:tcW w:w="1701" w:type="dxa"/>
            <w:gridSpan w:val="2"/>
            <w:shd w:val="pct5" w:color="auto" w:fill="auto"/>
          </w:tcPr>
          <w:p w14:paraId="5CD9C8F3" w14:textId="77777777" w:rsidR="004543D2" w:rsidRPr="00244CD0" w:rsidRDefault="004543D2" w:rsidP="00F6762D">
            <w:pPr>
              <w:rPr>
                <w:rFonts w:ascii="Arial" w:hAnsi="Arial" w:cs="Arial"/>
                <w:b/>
                <w:sz w:val="20"/>
                <w:szCs w:val="20"/>
              </w:rPr>
            </w:pPr>
            <w:r w:rsidRPr="00244CD0">
              <w:rPr>
                <w:rFonts w:ascii="Arial" w:hAnsi="Arial" w:cs="Arial"/>
                <w:b/>
                <w:sz w:val="20"/>
                <w:szCs w:val="20"/>
              </w:rPr>
              <w:t>Level</w:t>
            </w:r>
          </w:p>
          <w:p w14:paraId="29FEEE5E" w14:textId="77777777" w:rsidR="004543D2" w:rsidRPr="00244CD0"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EADE7E4877154C90AE899236AA2427C0"/>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shd w:val="pct5" w:color="auto" w:fill="auto"/>
              </w:tcPr>
              <w:p w14:paraId="340B48B1" w14:textId="77777777" w:rsidR="004543D2" w:rsidRPr="00244CD0" w:rsidRDefault="00FF3769" w:rsidP="00F6762D">
                <w:pPr>
                  <w:rPr>
                    <w:rFonts w:ascii="Arial" w:hAnsi="Arial" w:cs="Arial"/>
                    <w:sz w:val="20"/>
                    <w:szCs w:val="20"/>
                  </w:rPr>
                </w:pPr>
                <w:r w:rsidRPr="00244CD0">
                  <w:rPr>
                    <w:rFonts w:ascii="Arial" w:hAnsi="Arial" w:cs="Arial"/>
                    <w:sz w:val="20"/>
                    <w:szCs w:val="20"/>
                  </w:rPr>
                  <w:t>Level 7</w:t>
                </w:r>
              </w:p>
            </w:tc>
          </w:sdtContent>
        </w:sdt>
        <w:tc>
          <w:tcPr>
            <w:tcW w:w="1701" w:type="dxa"/>
            <w:gridSpan w:val="3"/>
            <w:shd w:val="pct5" w:color="auto" w:fill="auto"/>
          </w:tcPr>
          <w:p w14:paraId="2FF07F26" w14:textId="77777777" w:rsidR="004543D2" w:rsidRPr="00244CD0" w:rsidRDefault="004543D2" w:rsidP="001178E2">
            <w:pPr>
              <w:pStyle w:val="Heading2"/>
              <w:ind w:right="0"/>
              <w:outlineLvl w:val="1"/>
              <w:rPr>
                <w:sz w:val="20"/>
                <w:szCs w:val="20"/>
              </w:rPr>
            </w:pPr>
            <w:r w:rsidRPr="00244CD0">
              <w:rPr>
                <w:sz w:val="20"/>
                <w:szCs w:val="20"/>
              </w:rPr>
              <w:t>Credit value</w:t>
            </w:r>
            <w:r w:rsidR="001178E2" w:rsidRPr="00244CD0">
              <w:rPr>
                <w:sz w:val="20"/>
                <w:szCs w:val="20"/>
              </w:rPr>
              <w:t xml:space="preserve"> </w:t>
            </w:r>
          </w:p>
        </w:tc>
        <w:tc>
          <w:tcPr>
            <w:tcW w:w="5103" w:type="dxa"/>
            <w:gridSpan w:val="5"/>
            <w:shd w:val="pct5" w:color="auto" w:fill="auto"/>
          </w:tcPr>
          <w:p w14:paraId="384AAE45" w14:textId="77777777" w:rsidR="004543D2" w:rsidRPr="00244CD0" w:rsidRDefault="004543D2" w:rsidP="00F6762D">
            <w:pPr>
              <w:rPr>
                <w:rFonts w:ascii="Arial" w:hAnsi="Arial" w:cs="Arial"/>
                <w:sz w:val="20"/>
                <w:szCs w:val="20"/>
              </w:rPr>
            </w:pPr>
            <w:r w:rsidRPr="00244CD0">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8C31508924F145C1BC6C3BCEA774593E"/>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FF3769" w:rsidRPr="00244CD0">
                  <w:rPr>
                    <w:rFonts w:ascii="Arial" w:hAnsi="Arial" w:cs="Arial"/>
                    <w:sz w:val="20"/>
                    <w:szCs w:val="20"/>
                  </w:rPr>
                  <w:t>20 (10 ECTS)</w:t>
                </w:r>
              </w:sdtContent>
            </w:sdt>
          </w:p>
          <w:p w14:paraId="240C6243" w14:textId="77777777" w:rsidR="00B865F5" w:rsidRPr="00244CD0" w:rsidRDefault="00B865F5" w:rsidP="002F585A">
            <w:pPr>
              <w:ind w:left="393"/>
              <w:rPr>
                <w:rFonts w:ascii="Arial" w:hAnsi="Arial" w:cs="Arial"/>
                <w:color w:val="0070C0"/>
                <w:sz w:val="20"/>
                <w:szCs w:val="20"/>
              </w:rPr>
            </w:pPr>
          </w:p>
        </w:tc>
      </w:tr>
      <w:tr w:rsidR="00C12252" w:rsidRPr="00244CD0" w14:paraId="7673CAEA" w14:textId="77777777" w:rsidTr="001178E2">
        <w:trPr>
          <w:trHeight w:val="438"/>
        </w:trPr>
        <w:tc>
          <w:tcPr>
            <w:tcW w:w="3402" w:type="dxa"/>
            <w:gridSpan w:val="3"/>
            <w:shd w:val="pct5" w:color="auto" w:fill="auto"/>
          </w:tcPr>
          <w:p w14:paraId="6594FBCF" w14:textId="77777777" w:rsidR="00C12252" w:rsidRPr="00244CD0" w:rsidRDefault="00C12252" w:rsidP="00F6762D">
            <w:pPr>
              <w:rPr>
                <w:rFonts w:ascii="Arial" w:hAnsi="Arial" w:cs="Arial"/>
                <w:i/>
                <w:color w:val="0070C0"/>
                <w:sz w:val="20"/>
                <w:szCs w:val="20"/>
              </w:rPr>
            </w:pPr>
            <w:r w:rsidRPr="00244CD0">
              <w:rPr>
                <w:rFonts w:ascii="Arial" w:hAnsi="Arial" w:cs="Arial"/>
                <w:b/>
                <w:sz w:val="20"/>
                <w:szCs w:val="20"/>
              </w:rPr>
              <w:t xml:space="preserve">Is this a common unit? </w:t>
            </w:r>
          </w:p>
          <w:p w14:paraId="1F8D1190" w14:textId="77777777" w:rsidR="00C12252" w:rsidRPr="00244CD0" w:rsidRDefault="00C12252" w:rsidP="00F6762D">
            <w:pPr>
              <w:rPr>
                <w:rFonts w:ascii="Arial" w:hAnsi="Arial" w:cs="Arial"/>
                <w:sz w:val="20"/>
                <w:szCs w:val="20"/>
              </w:rPr>
            </w:pPr>
          </w:p>
        </w:tc>
        <w:tc>
          <w:tcPr>
            <w:tcW w:w="1701" w:type="dxa"/>
            <w:gridSpan w:val="3"/>
            <w:shd w:val="pct5" w:color="auto" w:fill="auto"/>
          </w:tcPr>
          <w:p w14:paraId="01E7813B" w14:textId="77777777" w:rsidR="00C12252" w:rsidRPr="00244CD0" w:rsidRDefault="00E46289" w:rsidP="001178E2">
            <w:pPr>
              <w:rPr>
                <w:rFonts w:ascii="Arial" w:hAnsi="Arial" w:cs="Arial"/>
                <w:sz w:val="20"/>
                <w:szCs w:val="20"/>
              </w:rPr>
            </w:pPr>
            <w:sdt>
              <w:sdtPr>
                <w:rPr>
                  <w:rFonts w:ascii="Arial" w:hAnsi="Arial" w:cs="Arial"/>
                  <w:sz w:val="20"/>
                  <w:szCs w:val="20"/>
                </w:rPr>
                <w:alias w:val="Common_unit?"/>
                <w:tag w:val="Common_unit?"/>
                <w:id w:val="1970627437"/>
                <w:placeholder>
                  <w:docPart w:val="A5130843B5DB4E6E8DACA9602B16239D"/>
                </w:placeholder>
                <w:dropDownList>
                  <w:listItem w:value="Choose an item."/>
                  <w:listItem w:displayText="Yes" w:value="Yes"/>
                  <w:listItem w:displayText="No" w:value="No"/>
                </w:dropDownList>
              </w:sdtPr>
              <w:sdtEndPr/>
              <w:sdtContent>
                <w:r w:rsidR="00FF3769" w:rsidRPr="00244CD0">
                  <w:rPr>
                    <w:rFonts w:ascii="Arial" w:hAnsi="Arial" w:cs="Arial"/>
                    <w:sz w:val="20"/>
                    <w:szCs w:val="20"/>
                  </w:rPr>
                  <w:t>No</w:t>
                </w:r>
              </w:sdtContent>
            </w:sdt>
            <w:r w:rsidR="00C53C55" w:rsidRPr="00244CD0">
              <w:rPr>
                <w:rFonts w:ascii="Arial" w:hAnsi="Arial" w:cs="Arial"/>
                <w:color w:val="FF0000"/>
                <w:sz w:val="20"/>
                <w:szCs w:val="20"/>
              </w:rPr>
              <w:t xml:space="preserve"> </w:t>
            </w:r>
          </w:p>
        </w:tc>
        <w:tc>
          <w:tcPr>
            <w:tcW w:w="2977" w:type="dxa"/>
            <w:gridSpan w:val="4"/>
            <w:shd w:val="pct5" w:color="auto" w:fill="auto"/>
          </w:tcPr>
          <w:p w14:paraId="4C270B54" w14:textId="32DCEFB6" w:rsidR="00517ABA" w:rsidRPr="00244CD0" w:rsidRDefault="008B237A" w:rsidP="00F6762D">
            <w:pPr>
              <w:rPr>
                <w:rFonts w:ascii="Arial" w:hAnsi="Arial" w:cs="Arial"/>
                <w:b/>
                <w:sz w:val="20"/>
                <w:szCs w:val="20"/>
              </w:rPr>
            </w:pPr>
            <w:r w:rsidRPr="00244CD0">
              <w:rPr>
                <w:rFonts w:ascii="Arial" w:hAnsi="Arial" w:cs="Arial"/>
                <w:b/>
                <w:sz w:val="20"/>
                <w:szCs w:val="20"/>
              </w:rPr>
              <w:t>Expected c</w:t>
            </w:r>
            <w:r w:rsidR="004543D2" w:rsidRPr="00244CD0">
              <w:rPr>
                <w:rFonts w:ascii="Arial" w:hAnsi="Arial" w:cs="Arial"/>
                <w:b/>
                <w:sz w:val="20"/>
                <w:szCs w:val="20"/>
              </w:rPr>
              <w:t>ontact hours</w:t>
            </w:r>
            <w:r w:rsidR="00517ABA" w:rsidRPr="00244CD0">
              <w:rPr>
                <w:rFonts w:ascii="Arial" w:hAnsi="Arial" w:cs="Arial"/>
                <w:b/>
                <w:sz w:val="20"/>
                <w:szCs w:val="20"/>
              </w:rPr>
              <w:t xml:space="preserve"> for unit</w:t>
            </w:r>
          </w:p>
        </w:tc>
        <w:tc>
          <w:tcPr>
            <w:tcW w:w="2126" w:type="dxa"/>
            <w:shd w:val="pct5" w:color="auto" w:fill="auto"/>
          </w:tcPr>
          <w:sdt>
            <w:sdtPr>
              <w:rPr>
                <w:rFonts w:ascii="Arial" w:hAnsi="Arial" w:cs="Arial"/>
                <w:color w:val="FF0000"/>
                <w:sz w:val="20"/>
                <w:szCs w:val="20"/>
              </w:rPr>
              <w:alias w:val="Unit_contact_hrs"/>
              <w:tag w:val="Unit_contact_hrs"/>
              <w:id w:val="89827044"/>
              <w:lock w:val="sdtLocked"/>
              <w:placeholder>
                <w:docPart w:val="EDC9D0FD2BFE43588A19103C9F5444EF"/>
              </w:placeholder>
            </w:sdtPr>
            <w:sdtEndPr>
              <w:rPr>
                <w:color w:val="auto"/>
              </w:rPr>
            </w:sdtEndPr>
            <w:sdtContent>
              <w:p w14:paraId="10EA6C36" w14:textId="77777777" w:rsidR="00A32778" w:rsidRPr="00244CD0" w:rsidRDefault="00C55D35" w:rsidP="00A32778">
                <w:pPr>
                  <w:rPr>
                    <w:rFonts w:ascii="Arial" w:hAnsi="Arial" w:cs="Arial"/>
                    <w:sz w:val="20"/>
                    <w:szCs w:val="20"/>
                  </w:rPr>
                </w:pPr>
                <w:r w:rsidRPr="00244CD0">
                  <w:rPr>
                    <w:rFonts w:ascii="Arial" w:hAnsi="Arial" w:cs="Arial"/>
                    <w:sz w:val="20"/>
                    <w:szCs w:val="20"/>
                  </w:rPr>
                  <w:t>3</w:t>
                </w:r>
                <w:r w:rsidR="004E1BE3" w:rsidRPr="00244CD0">
                  <w:rPr>
                    <w:rFonts w:ascii="Arial" w:hAnsi="Arial" w:cs="Arial"/>
                    <w:sz w:val="20"/>
                    <w:szCs w:val="20"/>
                  </w:rPr>
                  <w:t>0</w:t>
                </w:r>
              </w:p>
            </w:sdtContent>
          </w:sdt>
          <w:p w14:paraId="0C460D2A" w14:textId="77777777" w:rsidR="00A32778" w:rsidRPr="00244CD0" w:rsidRDefault="00A32778" w:rsidP="00F6762D">
            <w:pPr>
              <w:rPr>
                <w:rFonts w:ascii="Arial" w:hAnsi="Arial" w:cs="Arial"/>
                <w:color w:val="FF0000"/>
                <w:sz w:val="20"/>
                <w:szCs w:val="20"/>
              </w:rPr>
            </w:pPr>
          </w:p>
        </w:tc>
      </w:tr>
      <w:tr w:rsidR="00C12252" w:rsidRPr="00244CD0" w14:paraId="7A1151A4" w14:textId="77777777" w:rsidTr="001178E2">
        <w:trPr>
          <w:trHeight w:val="438"/>
        </w:trPr>
        <w:tc>
          <w:tcPr>
            <w:tcW w:w="10206" w:type="dxa"/>
            <w:gridSpan w:val="11"/>
          </w:tcPr>
          <w:p w14:paraId="533C57DC" w14:textId="77777777" w:rsidR="00A32778" w:rsidRPr="00244CD0" w:rsidRDefault="00B865F5" w:rsidP="00A63656">
            <w:pPr>
              <w:rPr>
                <w:rFonts w:ascii="Arial" w:hAnsi="Arial" w:cs="Arial"/>
                <w:sz w:val="20"/>
                <w:szCs w:val="20"/>
              </w:rPr>
            </w:pPr>
            <w:r w:rsidRPr="00244CD0">
              <w:rPr>
                <w:rFonts w:ascii="Arial" w:hAnsi="Arial" w:cs="Arial"/>
                <w:b/>
                <w:sz w:val="20"/>
                <w:szCs w:val="20"/>
              </w:rPr>
              <w:t>Pre and c</w:t>
            </w:r>
            <w:r w:rsidR="00C12252" w:rsidRPr="00244CD0">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C1CBE6139E8E44928CEB6AE7B06FF042"/>
              </w:placeholder>
            </w:sdtPr>
            <w:sdtEndPr/>
            <w:sdtContent>
              <w:p w14:paraId="4D037F7E" w14:textId="77777777" w:rsidR="00C12252" w:rsidRPr="00244CD0" w:rsidRDefault="00C55D35" w:rsidP="00A63656">
                <w:pPr>
                  <w:rPr>
                    <w:rFonts w:ascii="Arial" w:hAnsi="Arial" w:cs="Arial"/>
                    <w:sz w:val="20"/>
                    <w:szCs w:val="20"/>
                  </w:rPr>
                </w:pPr>
                <w:r w:rsidRPr="00244CD0">
                  <w:rPr>
                    <w:rFonts w:ascii="Arial" w:hAnsi="Arial" w:cs="Arial"/>
                    <w:sz w:val="20"/>
                    <w:szCs w:val="20"/>
                  </w:rPr>
                  <w:t>None</w:t>
                </w:r>
              </w:p>
            </w:sdtContent>
          </w:sdt>
          <w:p w14:paraId="1A3EE62F" w14:textId="77777777" w:rsidR="00C12252" w:rsidRPr="00244CD0" w:rsidRDefault="00C12252" w:rsidP="00C55D35">
            <w:pPr>
              <w:rPr>
                <w:rFonts w:ascii="Arial" w:hAnsi="Arial" w:cs="Arial"/>
                <w:i/>
                <w:color w:val="0070C0"/>
                <w:sz w:val="20"/>
                <w:szCs w:val="20"/>
              </w:rPr>
            </w:pPr>
          </w:p>
        </w:tc>
      </w:tr>
      <w:tr w:rsidR="00232EDF" w:rsidRPr="00244CD0" w14:paraId="590E6E10" w14:textId="77777777" w:rsidTr="001178E2">
        <w:tc>
          <w:tcPr>
            <w:tcW w:w="10206" w:type="dxa"/>
            <w:gridSpan w:val="11"/>
          </w:tcPr>
          <w:p w14:paraId="0576061B" w14:textId="77777777" w:rsidR="0059484F" w:rsidRPr="00244CD0" w:rsidRDefault="00232EDF" w:rsidP="00244CD0">
            <w:pPr>
              <w:pStyle w:val="Heading1"/>
              <w:outlineLvl w:val="0"/>
              <w:rPr>
                <w:sz w:val="20"/>
                <w:szCs w:val="20"/>
              </w:rPr>
            </w:pPr>
            <w:r w:rsidRPr="00244CD0">
              <w:rPr>
                <w:sz w:val="20"/>
                <w:szCs w:val="20"/>
              </w:rPr>
              <w:t>Aims</w:t>
            </w:r>
          </w:p>
          <w:sdt>
            <w:sdtPr>
              <w:rPr>
                <w:rFonts w:ascii="Arial" w:hAnsi="Arial" w:cs="Arial"/>
                <w:sz w:val="20"/>
                <w:szCs w:val="20"/>
              </w:rPr>
              <w:alias w:val="Aims"/>
              <w:tag w:val="Aims"/>
              <w:id w:val="-1026865183"/>
              <w:lock w:val="sdtLocked"/>
              <w:placeholder>
                <w:docPart w:val="84E8DE8D5C464361A8B4B9260C4DE2DF"/>
              </w:placeholder>
            </w:sdtPr>
            <w:sdtEndPr>
              <w:rPr>
                <w:rFonts w:ascii="Calibri" w:eastAsia="Calibri" w:hAnsi="Calibri" w:cs="Calibri"/>
                <w:sz w:val="22"/>
                <w:szCs w:val="22"/>
              </w:rPr>
            </w:sdtEndPr>
            <w:sdtContent>
              <w:p w14:paraId="1BD4E126" w14:textId="77777777" w:rsidR="00C55D35" w:rsidRPr="00244CD0" w:rsidRDefault="00C55D35" w:rsidP="00244CD0">
                <w:pPr>
                  <w:rPr>
                    <w:rFonts w:ascii="Arial" w:hAnsi="Arial" w:cs="Arial"/>
                    <w:sz w:val="20"/>
                    <w:szCs w:val="20"/>
                  </w:rPr>
                </w:pPr>
                <w:r w:rsidRPr="00244CD0">
                  <w:rPr>
                    <w:rFonts w:ascii="Arial" w:hAnsi="Arial" w:cs="Arial"/>
                    <w:sz w:val="20"/>
                    <w:szCs w:val="20"/>
                  </w:rPr>
                  <w:t>To enable health and social care practitioners to demonstrate they have enhanced knowledge and skills to advance their practice capability when working in complex situations.</w:t>
                </w:r>
              </w:p>
              <w:p w14:paraId="50CE3024" w14:textId="77777777" w:rsidR="00C55D35" w:rsidRPr="00244CD0" w:rsidRDefault="00C55D35" w:rsidP="00244CD0">
                <w:pPr>
                  <w:rPr>
                    <w:rFonts w:ascii="Arial" w:hAnsi="Arial" w:cs="Arial"/>
                    <w:sz w:val="20"/>
                    <w:szCs w:val="20"/>
                  </w:rPr>
                </w:pPr>
              </w:p>
              <w:p w14:paraId="1119BDE8" w14:textId="77777777" w:rsidR="00C55D35" w:rsidRPr="00244CD0" w:rsidRDefault="00C55D35" w:rsidP="00244CD0">
                <w:pPr>
                  <w:rPr>
                    <w:rFonts w:ascii="Arial" w:hAnsi="Arial" w:cs="Arial"/>
                    <w:sz w:val="20"/>
                    <w:szCs w:val="20"/>
                  </w:rPr>
                </w:pPr>
                <w:r w:rsidRPr="00244CD0">
                  <w:rPr>
                    <w:rFonts w:ascii="Arial" w:hAnsi="Arial" w:cs="Arial"/>
                    <w:sz w:val="20"/>
                    <w:szCs w:val="20"/>
                  </w:rPr>
                  <w:t>The aim of this unit is to enable students to develop:</w:t>
                </w:r>
              </w:p>
              <w:p w14:paraId="2397252E" w14:textId="77777777" w:rsidR="00C55D35" w:rsidRPr="00244CD0" w:rsidRDefault="00C55D35" w:rsidP="00244CD0">
                <w:pPr>
                  <w:rPr>
                    <w:rFonts w:ascii="Arial" w:hAnsi="Arial" w:cs="Arial"/>
                    <w:sz w:val="20"/>
                    <w:szCs w:val="20"/>
                  </w:rPr>
                </w:pPr>
              </w:p>
              <w:p w14:paraId="787A1C84" w14:textId="66AE6367" w:rsidR="00C55D35" w:rsidRPr="00244CD0" w:rsidRDefault="00C55D35" w:rsidP="00244CD0">
                <w:pPr>
                  <w:pStyle w:val="ListParagraph"/>
                  <w:numPr>
                    <w:ilvl w:val="0"/>
                    <w:numId w:val="48"/>
                  </w:numPr>
                  <w:rPr>
                    <w:rFonts w:ascii="Arial" w:hAnsi="Arial" w:cs="Arial"/>
                    <w:sz w:val="20"/>
                    <w:szCs w:val="20"/>
                  </w:rPr>
                </w:pPr>
                <w:r w:rsidRPr="00244CD0">
                  <w:rPr>
                    <w:rFonts w:ascii="Arial" w:hAnsi="Arial" w:cs="Arial"/>
                    <w:sz w:val="20"/>
                    <w:szCs w:val="20"/>
                  </w:rPr>
                  <w:t>An advanced level of capability in working with people who use health and social care services, their carers and families;</w:t>
                </w:r>
              </w:p>
              <w:p w14:paraId="7FA4E6BD" w14:textId="2055BC10" w:rsidR="00C55D35" w:rsidRPr="00244CD0" w:rsidRDefault="00C55D35" w:rsidP="00244CD0">
                <w:pPr>
                  <w:pStyle w:val="ListParagraph"/>
                  <w:numPr>
                    <w:ilvl w:val="0"/>
                    <w:numId w:val="48"/>
                  </w:numPr>
                  <w:rPr>
                    <w:rFonts w:ascii="Arial" w:hAnsi="Arial" w:cs="Arial"/>
                    <w:sz w:val="20"/>
                    <w:szCs w:val="20"/>
                  </w:rPr>
                </w:pPr>
                <w:r w:rsidRPr="00244CD0">
                  <w:rPr>
                    <w:rFonts w:ascii="Arial" w:hAnsi="Arial" w:cs="Arial"/>
                    <w:sz w:val="20"/>
                    <w:szCs w:val="20"/>
                  </w:rPr>
                  <w:t>Critical and analytical skills in systematically developing their own practice when working in complex situations;</w:t>
                </w:r>
              </w:p>
              <w:p w14:paraId="7434EB59" w14:textId="6523AB2C" w:rsidR="00C55D35" w:rsidRPr="00244CD0" w:rsidRDefault="00C55D35" w:rsidP="00244CD0">
                <w:pPr>
                  <w:pStyle w:val="ListParagraph"/>
                  <w:numPr>
                    <w:ilvl w:val="0"/>
                    <w:numId w:val="48"/>
                  </w:numPr>
                  <w:rPr>
                    <w:rFonts w:ascii="Arial" w:hAnsi="Arial" w:cs="Arial"/>
                    <w:sz w:val="20"/>
                    <w:szCs w:val="20"/>
                  </w:rPr>
                </w:pPr>
                <w:r w:rsidRPr="00244CD0">
                  <w:rPr>
                    <w:rFonts w:ascii="Arial" w:hAnsi="Arial" w:cs="Arial"/>
                    <w:sz w:val="20"/>
                    <w:szCs w:val="20"/>
                  </w:rPr>
                  <w:t>The ability to work across organisational and professional settings in exercising professional judgment and responsibility;</w:t>
                </w:r>
              </w:p>
              <w:p w14:paraId="2D35BDEE" w14:textId="2316994F" w:rsidR="00232EDF" w:rsidRPr="00244CD0" w:rsidRDefault="00C55D35" w:rsidP="00244CD0">
                <w:pPr>
                  <w:pStyle w:val="ListParagraph"/>
                  <w:numPr>
                    <w:ilvl w:val="0"/>
                    <w:numId w:val="48"/>
                  </w:numPr>
                  <w:rPr>
                    <w:rFonts w:ascii="Arial" w:hAnsi="Arial" w:cs="Arial"/>
                    <w:sz w:val="20"/>
                    <w:szCs w:val="20"/>
                  </w:rPr>
                </w:pPr>
                <w:r w:rsidRPr="00244CD0">
                  <w:rPr>
                    <w:rFonts w:ascii="Arial" w:hAnsi="Arial" w:cs="Arial"/>
                    <w:sz w:val="20"/>
                    <w:szCs w:val="20"/>
                  </w:rPr>
                  <w:t>Advanced capability in decision making and managing conflict and risk</w:t>
                </w:r>
              </w:p>
            </w:sdtContent>
          </w:sdt>
          <w:p w14:paraId="01C40C09" w14:textId="77777777" w:rsidR="009A59DE" w:rsidRPr="00244CD0" w:rsidRDefault="009A59DE" w:rsidP="00244CD0">
            <w:pPr>
              <w:rPr>
                <w:rFonts w:ascii="Arial" w:hAnsi="Arial" w:cs="Arial"/>
                <w:i/>
                <w:color w:val="FF0000"/>
                <w:sz w:val="20"/>
                <w:szCs w:val="20"/>
              </w:rPr>
            </w:pPr>
          </w:p>
        </w:tc>
      </w:tr>
      <w:tr w:rsidR="00232EDF" w:rsidRPr="00244CD0" w14:paraId="6206D18B" w14:textId="77777777" w:rsidTr="001178E2">
        <w:tc>
          <w:tcPr>
            <w:tcW w:w="10206" w:type="dxa"/>
            <w:gridSpan w:val="11"/>
          </w:tcPr>
          <w:p w14:paraId="19A14FE2" w14:textId="77777777" w:rsidR="00A45C8A" w:rsidRPr="00244CD0" w:rsidRDefault="00B865F5" w:rsidP="00244CD0">
            <w:pPr>
              <w:rPr>
                <w:rFonts w:ascii="Arial" w:hAnsi="Arial" w:cs="Arial"/>
                <w:b/>
                <w:sz w:val="20"/>
                <w:szCs w:val="20"/>
              </w:rPr>
            </w:pPr>
            <w:r w:rsidRPr="00244CD0">
              <w:rPr>
                <w:rFonts w:ascii="Arial" w:hAnsi="Arial" w:cs="Arial"/>
                <w:b/>
                <w:sz w:val="20"/>
                <w:szCs w:val="20"/>
              </w:rPr>
              <w:t>Intended learning o</w:t>
            </w:r>
            <w:r w:rsidR="00232EDF" w:rsidRPr="00244CD0">
              <w:rPr>
                <w:rFonts w:ascii="Arial" w:hAnsi="Arial" w:cs="Arial"/>
                <w:b/>
                <w:sz w:val="20"/>
                <w:szCs w:val="20"/>
              </w:rPr>
              <w:t>utcomes</w:t>
            </w:r>
            <w:r w:rsidR="00E131DC" w:rsidRPr="00244CD0">
              <w:rPr>
                <w:rFonts w:ascii="Arial" w:hAnsi="Arial" w:cs="Arial"/>
                <w:b/>
                <w:sz w:val="20"/>
                <w:szCs w:val="20"/>
              </w:rPr>
              <w:t xml:space="preserve"> (ILOs)</w:t>
            </w:r>
          </w:p>
          <w:p w14:paraId="5C824314" w14:textId="77777777" w:rsidR="00D960B0" w:rsidRPr="00244CD0" w:rsidRDefault="00D960B0" w:rsidP="00244CD0">
            <w:pPr>
              <w:rPr>
                <w:rFonts w:ascii="Arial" w:hAnsi="Arial" w:cs="Arial"/>
                <w:i/>
                <w:color w:val="0070C0"/>
                <w:sz w:val="20"/>
                <w:szCs w:val="20"/>
              </w:rPr>
            </w:pPr>
          </w:p>
          <w:p w14:paraId="0C543607" w14:textId="77777777" w:rsidR="00D960B0" w:rsidRPr="00244CD0" w:rsidRDefault="00D960B0" w:rsidP="00244CD0">
            <w:pPr>
              <w:rPr>
                <w:rFonts w:ascii="Arial" w:hAnsi="Arial" w:cs="Arial"/>
                <w:sz w:val="20"/>
                <w:szCs w:val="20"/>
              </w:rPr>
            </w:pPr>
            <w:r w:rsidRPr="00244CD0">
              <w:rPr>
                <w:rFonts w:ascii="Arial" w:hAnsi="Arial" w:cs="Arial"/>
                <w:sz w:val="20"/>
                <w:szCs w:val="20"/>
              </w:rPr>
              <w:t>Having completed this unit the student is expected to:</w:t>
            </w:r>
          </w:p>
          <w:p w14:paraId="15A96344" w14:textId="77777777" w:rsidR="00272715" w:rsidRPr="00244CD0" w:rsidRDefault="00272715" w:rsidP="00244CD0">
            <w:pPr>
              <w:rPr>
                <w:rFonts w:ascii="Arial" w:hAnsi="Arial" w:cs="Arial"/>
                <w:sz w:val="20"/>
                <w:szCs w:val="20"/>
              </w:rPr>
            </w:pPr>
          </w:p>
          <w:p w14:paraId="1E51EE70" w14:textId="0083C475" w:rsidR="00C55D35" w:rsidRDefault="00272715" w:rsidP="00244CD0">
            <w:pPr>
              <w:pStyle w:val="ListParagraph"/>
              <w:numPr>
                <w:ilvl w:val="0"/>
                <w:numId w:val="46"/>
              </w:numPr>
              <w:rPr>
                <w:rFonts w:ascii="Arial" w:hAnsi="Arial" w:cs="Arial"/>
                <w:sz w:val="20"/>
                <w:szCs w:val="20"/>
              </w:rPr>
            </w:pPr>
            <w:r w:rsidRPr="00244CD0">
              <w:rPr>
                <w:rFonts w:ascii="Arial" w:hAnsi="Arial" w:cs="Arial"/>
                <w:sz w:val="20"/>
                <w:szCs w:val="20"/>
              </w:rPr>
              <w:t xml:space="preserve">Critically evaluate </w:t>
            </w:r>
            <w:r w:rsidR="00C55D35" w:rsidRPr="00244CD0">
              <w:rPr>
                <w:rFonts w:ascii="Arial" w:hAnsi="Arial" w:cs="Arial"/>
                <w:sz w:val="20"/>
                <w:szCs w:val="20"/>
              </w:rPr>
              <w:t>the Mental Capacity Act 2005 and related Codes of Practice</w:t>
            </w:r>
          </w:p>
          <w:p w14:paraId="50589E7D" w14:textId="77777777" w:rsidR="00244CD0" w:rsidRPr="00244CD0" w:rsidRDefault="00244CD0" w:rsidP="00244CD0">
            <w:pPr>
              <w:pStyle w:val="ListParagraph"/>
              <w:rPr>
                <w:rFonts w:ascii="Arial" w:hAnsi="Arial" w:cs="Arial"/>
                <w:sz w:val="20"/>
                <w:szCs w:val="20"/>
              </w:rPr>
            </w:pPr>
          </w:p>
          <w:p w14:paraId="34ECE7E4" w14:textId="11EB60E8" w:rsidR="00C55D35" w:rsidRDefault="00272715" w:rsidP="00244CD0">
            <w:pPr>
              <w:pStyle w:val="ListParagraph"/>
              <w:numPr>
                <w:ilvl w:val="0"/>
                <w:numId w:val="46"/>
              </w:numPr>
              <w:rPr>
                <w:rFonts w:ascii="Arial" w:hAnsi="Arial" w:cs="Arial"/>
                <w:sz w:val="20"/>
                <w:szCs w:val="20"/>
              </w:rPr>
            </w:pPr>
            <w:r w:rsidRPr="00244CD0">
              <w:rPr>
                <w:rFonts w:ascii="Arial" w:hAnsi="Arial" w:cs="Arial"/>
                <w:sz w:val="20"/>
                <w:szCs w:val="20"/>
              </w:rPr>
              <w:t>Demonstrate t</w:t>
            </w:r>
            <w:r w:rsidR="00C55D35" w:rsidRPr="00244CD0">
              <w:rPr>
                <w:rFonts w:ascii="Arial" w:hAnsi="Arial" w:cs="Arial"/>
                <w:sz w:val="20"/>
                <w:szCs w:val="20"/>
              </w:rPr>
              <w:t>he skills necessary to obtain, evaluate and analyse complex evidence and differing views and to</w:t>
            </w:r>
            <w:r w:rsidR="00244CD0">
              <w:rPr>
                <w:rFonts w:ascii="Arial" w:hAnsi="Arial" w:cs="Arial"/>
                <w:sz w:val="20"/>
                <w:szCs w:val="20"/>
              </w:rPr>
              <w:t xml:space="preserve"> </w:t>
            </w:r>
            <w:r w:rsidR="00C55D35" w:rsidRPr="00244CD0">
              <w:rPr>
                <w:rFonts w:ascii="Arial" w:hAnsi="Arial" w:cs="Arial"/>
                <w:sz w:val="20"/>
                <w:szCs w:val="20"/>
              </w:rPr>
              <w:t>weigh these appropriately in decision-making</w:t>
            </w:r>
          </w:p>
          <w:p w14:paraId="72C511E0" w14:textId="77777777" w:rsidR="00244CD0" w:rsidRPr="00244CD0" w:rsidRDefault="00244CD0" w:rsidP="00244CD0">
            <w:pPr>
              <w:rPr>
                <w:rFonts w:ascii="Arial" w:hAnsi="Arial" w:cs="Arial"/>
                <w:sz w:val="20"/>
                <w:szCs w:val="20"/>
              </w:rPr>
            </w:pPr>
          </w:p>
          <w:p w14:paraId="2D52B239" w14:textId="77777777" w:rsidR="00C55D35" w:rsidRDefault="00272715" w:rsidP="00244CD0">
            <w:pPr>
              <w:pStyle w:val="ListParagraph"/>
              <w:numPr>
                <w:ilvl w:val="0"/>
                <w:numId w:val="46"/>
              </w:numPr>
              <w:rPr>
                <w:rFonts w:ascii="Arial" w:hAnsi="Arial" w:cs="Arial"/>
                <w:sz w:val="20"/>
                <w:szCs w:val="20"/>
              </w:rPr>
            </w:pPr>
            <w:r w:rsidRPr="00244CD0">
              <w:rPr>
                <w:rFonts w:ascii="Arial" w:hAnsi="Arial" w:cs="Arial"/>
                <w:sz w:val="20"/>
                <w:szCs w:val="20"/>
              </w:rPr>
              <w:t>Demonstrate the skills to critically reflect and critical analyse</w:t>
            </w:r>
            <w:r w:rsidR="00C55D35" w:rsidRPr="00244CD0">
              <w:rPr>
                <w:rFonts w:ascii="Arial" w:hAnsi="Arial" w:cs="Arial"/>
                <w:sz w:val="20"/>
                <w:szCs w:val="20"/>
              </w:rPr>
              <w:t xml:space="preserve"> their own practice with service users and families</w:t>
            </w:r>
            <w:r w:rsidR="00244CD0">
              <w:rPr>
                <w:rFonts w:ascii="Arial" w:hAnsi="Arial" w:cs="Arial"/>
                <w:sz w:val="20"/>
                <w:szCs w:val="20"/>
              </w:rPr>
              <w:t xml:space="preserve"> </w:t>
            </w:r>
            <w:r w:rsidR="00C55D35" w:rsidRPr="00244CD0">
              <w:rPr>
                <w:rFonts w:ascii="Arial" w:hAnsi="Arial" w:cs="Arial"/>
                <w:sz w:val="20"/>
                <w:szCs w:val="20"/>
              </w:rPr>
              <w:t>where issues of mental capacity and human rights are central to care-planning</w:t>
            </w:r>
            <w:r w:rsidR="00C55D35" w:rsidRPr="00244CD0">
              <w:rPr>
                <w:rFonts w:ascii="Arial" w:hAnsi="Arial" w:cs="Arial"/>
                <w:sz w:val="20"/>
                <w:szCs w:val="20"/>
              </w:rPr>
              <w:tab/>
            </w:r>
          </w:p>
          <w:p w14:paraId="448FF716" w14:textId="0682508B" w:rsidR="00244CD0" w:rsidRPr="00244CD0" w:rsidRDefault="00244CD0" w:rsidP="00244CD0">
            <w:pPr>
              <w:rPr>
                <w:rFonts w:ascii="Arial" w:hAnsi="Arial" w:cs="Arial"/>
                <w:sz w:val="20"/>
                <w:szCs w:val="20"/>
              </w:rPr>
            </w:pPr>
          </w:p>
        </w:tc>
      </w:tr>
      <w:tr w:rsidR="00E02E60" w:rsidRPr="00244CD0" w14:paraId="5F1F3548" w14:textId="77777777" w:rsidTr="001178E2">
        <w:tc>
          <w:tcPr>
            <w:tcW w:w="10206" w:type="dxa"/>
            <w:gridSpan w:val="11"/>
            <w:tcBorders>
              <w:bottom w:val="single" w:sz="4" w:space="0" w:color="auto"/>
            </w:tcBorders>
          </w:tcPr>
          <w:p w14:paraId="3AA1B76F" w14:textId="77777777" w:rsidR="008A418E" w:rsidRPr="00244CD0" w:rsidRDefault="00B865F5" w:rsidP="00A63656">
            <w:pPr>
              <w:rPr>
                <w:rFonts w:ascii="Arial" w:hAnsi="Arial" w:cs="Arial"/>
                <w:b/>
                <w:sz w:val="20"/>
                <w:szCs w:val="20"/>
              </w:rPr>
            </w:pPr>
            <w:r w:rsidRPr="00244CD0">
              <w:rPr>
                <w:rFonts w:ascii="Arial" w:hAnsi="Arial" w:cs="Arial"/>
                <w:b/>
                <w:sz w:val="20"/>
                <w:szCs w:val="20"/>
              </w:rPr>
              <w:t>Learning and teaching m</w:t>
            </w:r>
            <w:r w:rsidR="00E02E60" w:rsidRPr="00244CD0">
              <w:rPr>
                <w:rFonts w:ascii="Arial" w:hAnsi="Arial" w:cs="Arial"/>
                <w:b/>
                <w:sz w:val="20"/>
                <w:szCs w:val="20"/>
              </w:rPr>
              <w:t>et</w:t>
            </w:r>
            <w:r w:rsidR="00705E77" w:rsidRPr="00244CD0">
              <w:rPr>
                <w:rFonts w:ascii="Arial" w:hAnsi="Arial" w:cs="Arial"/>
                <w:b/>
                <w:sz w:val="20"/>
                <w:szCs w:val="20"/>
              </w:rPr>
              <w:t>hods</w:t>
            </w:r>
          </w:p>
          <w:sdt>
            <w:sdtPr>
              <w:rPr>
                <w:rFonts w:ascii="Arial" w:hAnsi="Arial" w:cs="Arial"/>
                <w:sz w:val="20"/>
                <w:szCs w:val="20"/>
              </w:rPr>
              <w:alias w:val="L&amp;T_methods"/>
              <w:tag w:val="L&amp;T_methods"/>
              <w:id w:val="-413015615"/>
              <w:lock w:val="sdtLocked"/>
              <w:placeholder>
                <w:docPart w:val="73A2DC522A4A450FBC1AFBE3828BB279"/>
              </w:placeholder>
            </w:sdtPr>
            <w:sdtEndPr/>
            <w:sdtContent>
              <w:p w14:paraId="4AB51E65" w14:textId="77777777" w:rsidR="00E02E60" w:rsidRPr="00244CD0" w:rsidRDefault="00C55D35" w:rsidP="00E9183A">
                <w:pPr>
                  <w:jc w:val="both"/>
                  <w:rPr>
                    <w:rFonts w:ascii="Arial" w:hAnsi="Arial" w:cs="Arial"/>
                    <w:sz w:val="20"/>
                    <w:szCs w:val="20"/>
                  </w:rPr>
                </w:pPr>
                <w:r w:rsidRPr="00244CD0">
                  <w:rPr>
                    <w:rFonts w:ascii="Arial" w:hAnsi="Arial" w:cs="Arial"/>
                    <w:sz w:val="20"/>
                    <w:szCs w:val="20"/>
                  </w:rPr>
                  <w:t xml:space="preserve">The taught component uses a variety of methods building on student’s professional experience, skills and knowledge.  Learning and teaching methods include lectures, discussion groups, </w:t>
                </w:r>
                <w:proofErr w:type="gramStart"/>
                <w:r w:rsidRPr="00244CD0">
                  <w:rPr>
                    <w:rFonts w:ascii="Arial" w:hAnsi="Arial" w:cs="Arial"/>
                    <w:sz w:val="20"/>
                    <w:szCs w:val="20"/>
                  </w:rPr>
                  <w:t>reflection</w:t>
                </w:r>
                <w:proofErr w:type="gramEnd"/>
                <w:r w:rsidRPr="00244CD0">
                  <w:rPr>
                    <w:rFonts w:ascii="Arial" w:hAnsi="Arial" w:cs="Arial"/>
                    <w:sz w:val="20"/>
                    <w:szCs w:val="20"/>
                  </w:rPr>
                  <w:t xml:space="preserve"> on practice and guided independent study.  Unit guides and specific reading materials will be designed to enable students to continue in the professional development of their existing knowledge base and maximise opportunities to advance their professional practice.  Core text, and encouragement to read widely, will also provide foundation knowledge for students to analyse and advance their professional practice. Bournemouth University’s online learning resources will be used for student learning and support.  Other sources of information will include programme handbook and regulations.</w:t>
                </w:r>
              </w:p>
            </w:sdtContent>
          </w:sdt>
          <w:p w14:paraId="215BF052" w14:textId="77777777" w:rsidR="009A59DE" w:rsidRPr="00244CD0" w:rsidRDefault="009A59DE" w:rsidP="00C55D35">
            <w:pPr>
              <w:pStyle w:val="ListParagraph"/>
              <w:ind w:left="284"/>
              <w:rPr>
                <w:rFonts w:ascii="Arial" w:hAnsi="Arial" w:cs="Arial"/>
                <w:i/>
                <w:color w:val="0070C0"/>
                <w:sz w:val="20"/>
                <w:szCs w:val="20"/>
              </w:rPr>
            </w:pPr>
          </w:p>
        </w:tc>
      </w:tr>
      <w:tr w:rsidR="00C53C55" w:rsidRPr="00244CD0" w14:paraId="6D17C39F" w14:textId="77777777" w:rsidTr="001178E2">
        <w:trPr>
          <w:trHeight w:val="203"/>
        </w:trPr>
        <w:tc>
          <w:tcPr>
            <w:tcW w:w="10206" w:type="dxa"/>
            <w:gridSpan w:val="11"/>
            <w:shd w:val="clear" w:color="auto" w:fill="D9D9D9" w:themeFill="background1" w:themeFillShade="D9"/>
          </w:tcPr>
          <w:p w14:paraId="4B4BED89" w14:textId="77777777" w:rsidR="00C53C55" w:rsidRPr="00244CD0" w:rsidRDefault="00C53C55">
            <w:pPr>
              <w:rPr>
                <w:rFonts w:ascii="Arial" w:hAnsi="Arial" w:cs="Arial"/>
                <w:i/>
                <w:color w:val="0070C0"/>
                <w:sz w:val="20"/>
                <w:szCs w:val="20"/>
              </w:rPr>
            </w:pPr>
            <w:r w:rsidRPr="00244CD0">
              <w:rPr>
                <w:rFonts w:ascii="Arial" w:hAnsi="Arial" w:cs="Arial"/>
                <w:b/>
                <w:sz w:val="20"/>
                <w:szCs w:val="20"/>
              </w:rPr>
              <w:t xml:space="preserve">Assessment </w:t>
            </w:r>
          </w:p>
          <w:p w14:paraId="3AE48D91" w14:textId="77777777" w:rsidR="00C53C55" w:rsidRPr="00244CD0" w:rsidRDefault="00C53C55">
            <w:pPr>
              <w:rPr>
                <w:rFonts w:ascii="Arial" w:hAnsi="Arial" w:cs="Arial"/>
                <w:b/>
                <w:sz w:val="20"/>
                <w:szCs w:val="20"/>
              </w:rPr>
            </w:pPr>
          </w:p>
        </w:tc>
      </w:tr>
      <w:tr w:rsidR="00C53C55" w:rsidRPr="00244CD0" w14:paraId="364FA8A2" w14:textId="77777777" w:rsidTr="001178E2">
        <w:trPr>
          <w:trHeight w:val="203"/>
        </w:trPr>
        <w:tc>
          <w:tcPr>
            <w:tcW w:w="10206" w:type="dxa"/>
            <w:gridSpan w:val="11"/>
          </w:tcPr>
          <w:p w14:paraId="43B8A3B2" w14:textId="77777777" w:rsidR="00A90466" w:rsidRPr="00244CD0" w:rsidRDefault="00C53C55" w:rsidP="00244CD0">
            <w:pPr>
              <w:rPr>
                <w:rFonts w:ascii="Arial" w:hAnsi="Arial" w:cs="Arial"/>
                <w:b/>
                <w:sz w:val="20"/>
                <w:szCs w:val="20"/>
              </w:rPr>
            </w:pPr>
            <w:r w:rsidRPr="00244CD0">
              <w:rPr>
                <w:rFonts w:ascii="Arial" w:hAnsi="Arial" w:cs="Arial"/>
                <w:b/>
                <w:sz w:val="20"/>
                <w:szCs w:val="20"/>
              </w:rPr>
              <w:t>Formative assessment</w:t>
            </w:r>
            <w:r w:rsidR="00E26CCF" w:rsidRPr="00244CD0">
              <w:rPr>
                <w:rFonts w:ascii="Arial" w:hAnsi="Arial" w:cs="Arial"/>
                <w:b/>
                <w:sz w:val="20"/>
                <w:szCs w:val="20"/>
              </w:rPr>
              <w:t>/feedback</w:t>
            </w:r>
            <w:r w:rsidR="00327A6B" w:rsidRPr="00244CD0">
              <w:rPr>
                <w:rFonts w:ascii="Arial" w:hAnsi="Arial" w:cs="Arial"/>
                <w:b/>
                <w:sz w:val="20"/>
                <w:szCs w:val="20"/>
              </w:rPr>
              <w:t xml:space="preserve"> </w:t>
            </w:r>
          </w:p>
          <w:sdt>
            <w:sdtPr>
              <w:rPr>
                <w:rFonts w:ascii="Arial" w:hAnsi="Arial" w:cs="Arial"/>
                <w:sz w:val="20"/>
                <w:szCs w:val="20"/>
              </w:rPr>
              <w:alias w:val="Formative_assessment"/>
              <w:tag w:val="Formative_assessment"/>
              <w:id w:val="-1913769062"/>
              <w:lock w:val="sdtLocked"/>
              <w:placeholder>
                <w:docPart w:val="73767A907E72425EAF978A32A6E68429"/>
              </w:placeholder>
            </w:sdtPr>
            <w:sdtEndPr/>
            <w:sdtContent>
              <w:p w14:paraId="2C0426C2" w14:textId="4810B692" w:rsidR="00E131DC" w:rsidRPr="00244CD0" w:rsidRDefault="006B38D8" w:rsidP="00244CD0">
                <w:pPr>
                  <w:rPr>
                    <w:rFonts w:ascii="Arial" w:hAnsi="Arial" w:cs="Arial"/>
                    <w:sz w:val="20"/>
                    <w:szCs w:val="20"/>
                  </w:rPr>
                </w:pPr>
                <w:r w:rsidRPr="00244CD0">
                  <w:rPr>
                    <w:rFonts w:ascii="Arial" w:hAnsi="Arial" w:cs="Arial"/>
                    <w:sz w:val="20"/>
                    <w:szCs w:val="20"/>
                  </w:rPr>
                  <w:t>Guided study session materials are provided for each unit and they will be followed up with informal class discussions and group feedback on work undertaken. Students will have the opportunity to reflect on their work and discuss with peers. Quizzes and practice case studies will be used throughout and group feedback provided as an ongoing element of the programme</w:t>
                </w:r>
                <w:bookmarkStart w:id="0" w:name="_Hlk529265686"/>
                <w:r w:rsidRPr="00244CD0">
                  <w:rPr>
                    <w:rFonts w:ascii="Arial" w:hAnsi="Arial" w:cs="Arial"/>
                    <w:sz w:val="20"/>
                    <w:szCs w:val="20"/>
                  </w:rPr>
                  <w:t>.</w:t>
                </w:r>
              </w:p>
              <w:bookmarkEnd w:id="0" w:displacedByCustomXml="next"/>
            </w:sdtContent>
          </w:sdt>
        </w:tc>
      </w:tr>
      <w:tr w:rsidR="001C7146" w:rsidRPr="00244CD0" w14:paraId="2134FA86" w14:textId="77777777" w:rsidTr="001178E2">
        <w:tc>
          <w:tcPr>
            <w:tcW w:w="5322" w:type="dxa"/>
            <w:gridSpan w:val="7"/>
          </w:tcPr>
          <w:p w14:paraId="2905259F" w14:textId="77777777" w:rsidR="008A418E" w:rsidRPr="00244CD0" w:rsidRDefault="001C7146" w:rsidP="00F6762D">
            <w:pPr>
              <w:rPr>
                <w:rFonts w:ascii="Arial" w:hAnsi="Arial" w:cs="Arial"/>
                <w:b/>
                <w:sz w:val="20"/>
                <w:szCs w:val="20"/>
              </w:rPr>
            </w:pPr>
            <w:r w:rsidRPr="00244CD0">
              <w:rPr>
                <w:rFonts w:ascii="Arial" w:hAnsi="Arial" w:cs="Arial"/>
                <w:b/>
                <w:sz w:val="20"/>
                <w:szCs w:val="20"/>
              </w:rPr>
              <w:lastRenderedPageBreak/>
              <w:t>Summative</w:t>
            </w:r>
            <w:r w:rsidR="009845A4" w:rsidRPr="00244CD0">
              <w:rPr>
                <w:rFonts w:ascii="Arial" w:hAnsi="Arial" w:cs="Arial"/>
                <w:b/>
                <w:sz w:val="20"/>
                <w:szCs w:val="20"/>
              </w:rPr>
              <w:t xml:space="preserve"> assessment</w:t>
            </w:r>
          </w:p>
          <w:sdt>
            <w:sdtPr>
              <w:rPr>
                <w:rFonts w:ascii="Arial" w:hAnsi="Arial" w:cs="Arial"/>
                <w:sz w:val="20"/>
                <w:szCs w:val="20"/>
              </w:rPr>
              <w:alias w:val="Summative_assessment"/>
              <w:tag w:val="Summative_assessment"/>
              <w:id w:val="-296527529"/>
              <w:lock w:val="sdtLocked"/>
              <w:placeholder>
                <w:docPart w:val="05E6BE4D3D204214B6F2CADF018AB192"/>
              </w:placeholder>
            </w:sdtPr>
            <w:sdtEndPr/>
            <w:sdtContent>
              <w:p w14:paraId="79BB76BE" w14:textId="1EAD5959" w:rsidR="001C7146" w:rsidRPr="00244CD0" w:rsidRDefault="00A90466" w:rsidP="00F6762D">
                <w:pPr>
                  <w:rPr>
                    <w:rFonts w:ascii="Arial" w:hAnsi="Arial" w:cs="Arial"/>
                    <w:i/>
                    <w:color w:val="0070C0"/>
                    <w:sz w:val="20"/>
                    <w:szCs w:val="20"/>
                  </w:rPr>
                </w:pPr>
                <w:r w:rsidRPr="00244CD0">
                  <w:rPr>
                    <w:rFonts w:ascii="Arial" w:hAnsi="Arial" w:cs="Arial"/>
                    <w:sz w:val="20"/>
                    <w:szCs w:val="20"/>
                  </w:rPr>
                  <w:t>ILOs 1 to 3 will be</w:t>
                </w:r>
                <w:r w:rsidR="00272715" w:rsidRPr="00244CD0">
                  <w:rPr>
                    <w:rFonts w:ascii="Arial" w:hAnsi="Arial" w:cs="Arial"/>
                    <w:sz w:val="20"/>
                    <w:szCs w:val="20"/>
                  </w:rPr>
                  <w:t xml:space="preserve"> assessed by </w:t>
                </w:r>
                <w:r w:rsidRPr="00244CD0">
                  <w:rPr>
                    <w:rFonts w:ascii="Arial" w:hAnsi="Arial" w:cs="Arial"/>
                    <w:sz w:val="20"/>
                    <w:szCs w:val="20"/>
                  </w:rPr>
                  <w:t xml:space="preserve"> </w:t>
                </w:r>
                <w:r w:rsidR="00272715" w:rsidRPr="00244CD0">
                  <w:rPr>
                    <w:rFonts w:ascii="Arial" w:hAnsi="Arial" w:cs="Arial"/>
                    <w:sz w:val="20"/>
                    <w:szCs w:val="20"/>
                  </w:rPr>
                  <w:t xml:space="preserve">100% coursework </w:t>
                </w:r>
              </w:p>
            </w:sdtContent>
          </w:sdt>
          <w:p w14:paraId="27C74014" w14:textId="77777777" w:rsidR="001C7146" w:rsidRPr="00244CD0" w:rsidRDefault="001C7146" w:rsidP="00F6762D">
            <w:pPr>
              <w:tabs>
                <w:tab w:val="left" w:pos="426"/>
              </w:tabs>
              <w:ind w:firstLine="45"/>
              <w:rPr>
                <w:rFonts w:ascii="Arial" w:hAnsi="Arial" w:cs="Arial"/>
                <w:i/>
                <w:color w:val="FF0000"/>
                <w:sz w:val="20"/>
                <w:szCs w:val="20"/>
              </w:rPr>
            </w:pPr>
          </w:p>
        </w:tc>
        <w:tc>
          <w:tcPr>
            <w:tcW w:w="4884" w:type="dxa"/>
            <w:gridSpan w:val="4"/>
          </w:tcPr>
          <w:p w14:paraId="21F1FCA2" w14:textId="77777777" w:rsidR="008A418E" w:rsidRPr="00244CD0" w:rsidRDefault="001C7146" w:rsidP="00F6762D">
            <w:pPr>
              <w:rPr>
                <w:rFonts w:ascii="Arial" w:hAnsi="Arial" w:cs="Arial"/>
                <w:b/>
                <w:sz w:val="20"/>
                <w:szCs w:val="20"/>
              </w:rPr>
            </w:pPr>
            <w:r w:rsidRPr="00244CD0">
              <w:rPr>
                <w:rFonts w:ascii="Arial" w:hAnsi="Arial" w:cs="Arial"/>
                <w:b/>
                <w:sz w:val="20"/>
                <w:szCs w:val="20"/>
              </w:rPr>
              <w:t>Indicative</w:t>
            </w:r>
            <w:r w:rsidR="009845A4" w:rsidRPr="00244CD0">
              <w:rPr>
                <w:rFonts w:ascii="Arial" w:hAnsi="Arial" w:cs="Arial"/>
                <w:b/>
                <w:sz w:val="20"/>
                <w:szCs w:val="20"/>
              </w:rPr>
              <w:t xml:space="preserve"> assessment</w:t>
            </w:r>
          </w:p>
          <w:sdt>
            <w:sdtPr>
              <w:rPr>
                <w:rFonts w:ascii="Arial" w:hAnsi="Arial" w:cs="Arial"/>
                <w:sz w:val="20"/>
                <w:szCs w:val="20"/>
              </w:rPr>
              <w:alias w:val="Indicative_assessment"/>
              <w:tag w:val="Indicative_assessment"/>
              <w:id w:val="-929350660"/>
              <w:lock w:val="sdtLocked"/>
              <w:placeholder>
                <w:docPart w:val="B7C90FCEEB954260ADC64571526B4880"/>
              </w:placeholder>
            </w:sdtPr>
            <w:sdtEndPr/>
            <w:sdtContent>
              <w:p w14:paraId="4B13039F" w14:textId="7B497030" w:rsidR="001C7146" w:rsidRPr="00244CD0" w:rsidRDefault="00A90466" w:rsidP="00F6762D">
                <w:pPr>
                  <w:rPr>
                    <w:rFonts w:ascii="Arial" w:hAnsi="Arial" w:cs="Arial"/>
                    <w:sz w:val="20"/>
                    <w:szCs w:val="20"/>
                  </w:rPr>
                </w:pPr>
                <w:r w:rsidRPr="00244CD0">
                  <w:rPr>
                    <w:rFonts w:ascii="Arial" w:hAnsi="Arial" w:cs="Arial"/>
                    <w:sz w:val="20"/>
                    <w:szCs w:val="20"/>
                  </w:rPr>
                  <w:t>Coursework will focus on the students planning, implementation and analysis of a complex situation that examines the student’s professional practice at a structural and individual level and evidences reflective applied learning</w:t>
                </w:r>
                <w:r w:rsidR="00272715" w:rsidRPr="00244CD0">
                  <w:rPr>
                    <w:rFonts w:ascii="Arial" w:hAnsi="Arial" w:cs="Arial"/>
                    <w:sz w:val="20"/>
                    <w:szCs w:val="20"/>
                  </w:rPr>
                  <w:t xml:space="preserve"> (</w:t>
                </w:r>
                <w:r w:rsidR="00984C26" w:rsidRPr="00244CD0">
                  <w:rPr>
                    <w:rFonts w:ascii="Arial" w:hAnsi="Arial" w:cs="Arial"/>
                    <w:sz w:val="20"/>
                    <w:szCs w:val="20"/>
                  </w:rPr>
                  <w:t xml:space="preserve">3000 </w:t>
                </w:r>
                <w:r w:rsidR="00272715" w:rsidRPr="00244CD0">
                  <w:rPr>
                    <w:rFonts w:ascii="Arial" w:hAnsi="Arial" w:cs="Arial"/>
                    <w:sz w:val="20"/>
                    <w:szCs w:val="20"/>
                  </w:rPr>
                  <w:t>words)</w:t>
                </w:r>
              </w:p>
            </w:sdtContent>
          </w:sdt>
          <w:p w14:paraId="337EC414" w14:textId="77777777" w:rsidR="009A59DE" w:rsidRPr="00244CD0" w:rsidRDefault="009A59DE" w:rsidP="00A90466">
            <w:pPr>
              <w:rPr>
                <w:rFonts w:ascii="Arial" w:hAnsi="Arial" w:cs="Arial"/>
                <w:b/>
                <w:i/>
                <w:color w:val="FF0000"/>
                <w:sz w:val="20"/>
                <w:szCs w:val="20"/>
              </w:rPr>
            </w:pPr>
          </w:p>
        </w:tc>
      </w:tr>
      <w:tr w:rsidR="00C35B42" w:rsidRPr="00244CD0" w14:paraId="3B9B54C5" w14:textId="77777777" w:rsidTr="001178E2">
        <w:tc>
          <w:tcPr>
            <w:tcW w:w="10206" w:type="dxa"/>
            <w:gridSpan w:val="11"/>
          </w:tcPr>
          <w:p w14:paraId="087BB68F" w14:textId="77777777" w:rsidR="008A418E" w:rsidRPr="00244CD0" w:rsidRDefault="00A62D6A" w:rsidP="00F6762D">
            <w:pPr>
              <w:rPr>
                <w:rFonts w:ascii="Arial" w:hAnsi="Arial" w:cs="Arial"/>
                <w:b/>
                <w:sz w:val="20"/>
                <w:szCs w:val="20"/>
              </w:rPr>
            </w:pPr>
            <w:r w:rsidRPr="00244CD0">
              <w:rPr>
                <w:rFonts w:ascii="Arial" w:hAnsi="Arial" w:cs="Arial"/>
                <w:b/>
                <w:sz w:val="20"/>
                <w:szCs w:val="20"/>
              </w:rPr>
              <w:t>Indicative unit content</w:t>
            </w:r>
          </w:p>
          <w:p w14:paraId="0D173131" w14:textId="77777777" w:rsidR="00A90466" w:rsidRPr="00244CD0" w:rsidRDefault="00A90466" w:rsidP="00F6762D">
            <w:pPr>
              <w:rPr>
                <w:rFonts w:ascii="Arial" w:hAnsi="Arial" w:cs="Arial"/>
                <w:b/>
                <w:sz w:val="20"/>
                <w:szCs w:val="20"/>
              </w:rPr>
            </w:pPr>
          </w:p>
          <w:sdt>
            <w:sdtPr>
              <w:rPr>
                <w:rFonts w:ascii="Arial" w:hAnsi="Arial" w:cs="Arial"/>
                <w:sz w:val="20"/>
                <w:szCs w:val="20"/>
              </w:rPr>
              <w:alias w:val="Indicative_unit_content"/>
              <w:tag w:val="Indicative_unit_content"/>
              <w:id w:val="2053876360"/>
              <w:lock w:val="sdtLocked"/>
              <w:placeholder>
                <w:docPart w:val="7B27739ED1344CD5BDC77555F833AD59"/>
              </w:placeholder>
            </w:sdtPr>
            <w:sdtEndPr/>
            <w:sdtContent>
              <w:p w14:paraId="4DC6E2D7" w14:textId="77777777" w:rsidR="00A90466" w:rsidRPr="00244CD0" w:rsidRDefault="00A90466" w:rsidP="00A90466">
                <w:pPr>
                  <w:rPr>
                    <w:rFonts w:ascii="Arial" w:hAnsi="Arial" w:cs="Arial"/>
                    <w:sz w:val="20"/>
                    <w:szCs w:val="20"/>
                  </w:rPr>
                </w:pPr>
                <w:r w:rsidRPr="00244CD0">
                  <w:rPr>
                    <w:rFonts w:ascii="Arial" w:hAnsi="Arial" w:cs="Arial"/>
                    <w:sz w:val="20"/>
                    <w:szCs w:val="20"/>
                  </w:rPr>
                  <w:t>• The legislative framework for working with adults where mental capacity is an issue</w:t>
                </w:r>
              </w:p>
              <w:p w14:paraId="61F93B3A" w14:textId="77777777" w:rsidR="00A90466" w:rsidRPr="00244CD0" w:rsidRDefault="00A90466" w:rsidP="00A90466">
                <w:pPr>
                  <w:rPr>
                    <w:rFonts w:ascii="Arial" w:hAnsi="Arial" w:cs="Arial"/>
                    <w:sz w:val="20"/>
                    <w:szCs w:val="20"/>
                  </w:rPr>
                </w:pPr>
                <w:r w:rsidRPr="00244CD0">
                  <w:rPr>
                    <w:rFonts w:ascii="Arial" w:hAnsi="Arial" w:cs="Arial"/>
                    <w:sz w:val="20"/>
                    <w:szCs w:val="20"/>
                  </w:rPr>
                  <w:t>• Assessment of capacity in vulnerable individuals</w:t>
                </w:r>
              </w:p>
              <w:p w14:paraId="31621A34" w14:textId="77777777" w:rsidR="00272715" w:rsidRPr="00244CD0" w:rsidRDefault="00A90466" w:rsidP="00A90466">
                <w:pPr>
                  <w:rPr>
                    <w:rFonts w:ascii="Arial" w:hAnsi="Arial" w:cs="Arial"/>
                    <w:sz w:val="20"/>
                    <w:szCs w:val="20"/>
                  </w:rPr>
                </w:pPr>
                <w:r w:rsidRPr="00244CD0">
                  <w:rPr>
                    <w:rFonts w:ascii="Arial" w:hAnsi="Arial" w:cs="Arial"/>
                    <w:sz w:val="20"/>
                    <w:szCs w:val="20"/>
                  </w:rPr>
                  <w:t xml:space="preserve">• Understanding of and ability to make decisions in circumstances where people are unable to make them for </w:t>
                </w:r>
              </w:p>
              <w:p w14:paraId="1B941994" w14:textId="77777777" w:rsidR="00A90466" w:rsidRPr="00244CD0" w:rsidRDefault="00272715" w:rsidP="00A90466">
                <w:pPr>
                  <w:rPr>
                    <w:rFonts w:ascii="Arial" w:hAnsi="Arial" w:cs="Arial"/>
                    <w:sz w:val="20"/>
                    <w:szCs w:val="20"/>
                  </w:rPr>
                </w:pPr>
                <w:r w:rsidRPr="00244CD0">
                  <w:rPr>
                    <w:rFonts w:ascii="Arial" w:hAnsi="Arial" w:cs="Arial"/>
                    <w:sz w:val="20"/>
                    <w:szCs w:val="20"/>
                  </w:rPr>
                  <w:t xml:space="preserve">  </w:t>
                </w:r>
                <w:r w:rsidR="00A90466" w:rsidRPr="00244CD0">
                  <w:rPr>
                    <w:rFonts w:ascii="Arial" w:hAnsi="Arial" w:cs="Arial"/>
                    <w:sz w:val="20"/>
                    <w:szCs w:val="20"/>
                  </w:rPr>
                  <w:t xml:space="preserve">themselves </w:t>
                </w:r>
              </w:p>
              <w:p w14:paraId="1BA610B2" w14:textId="77777777" w:rsidR="00A90466" w:rsidRPr="00244CD0" w:rsidRDefault="00A90466" w:rsidP="00A90466">
                <w:pPr>
                  <w:rPr>
                    <w:rFonts w:ascii="Arial" w:hAnsi="Arial" w:cs="Arial"/>
                    <w:sz w:val="20"/>
                    <w:szCs w:val="20"/>
                  </w:rPr>
                </w:pPr>
                <w:r w:rsidRPr="00244CD0">
                  <w:rPr>
                    <w:rFonts w:ascii="Arial" w:hAnsi="Arial" w:cs="Arial"/>
                    <w:sz w:val="20"/>
                    <w:szCs w:val="20"/>
                  </w:rPr>
                  <w:t xml:space="preserve">• Professional values and ethics in advancing human rights </w:t>
                </w:r>
              </w:p>
              <w:p w14:paraId="4CDB2C8B" w14:textId="77777777" w:rsidR="00A90466" w:rsidRPr="00244CD0" w:rsidRDefault="00A90466" w:rsidP="00A90466">
                <w:pPr>
                  <w:rPr>
                    <w:rFonts w:ascii="Arial" w:hAnsi="Arial" w:cs="Arial"/>
                    <w:sz w:val="20"/>
                    <w:szCs w:val="20"/>
                  </w:rPr>
                </w:pPr>
                <w:r w:rsidRPr="00244CD0">
                  <w:rPr>
                    <w:rFonts w:ascii="Arial" w:hAnsi="Arial" w:cs="Arial"/>
                    <w:sz w:val="20"/>
                    <w:szCs w:val="20"/>
                  </w:rPr>
                  <w:t>• Critical reflection on complex practice</w:t>
                </w:r>
              </w:p>
              <w:p w14:paraId="0F48ACF6" w14:textId="77777777" w:rsidR="00A90466" w:rsidRPr="00244CD0" w:rsidRDefault="00A90466" w:rsidP="00A90466">
                <w:pPr>
                  <w:rPr>
                    <w:rFonts w:ascii="Arial" w:hAnsi="Arial" w:cs="Arial"/>
                    <w:sz w:val="20"/>
                    <w:szCs w:val="20"/>
                  </w:rPr>
                </w:pPr>
                <w:r w:rsidRPr="00244CD0">
                  <w:rPr>
                    <w:rFonts w:ascii="Arial" w:hAnsi="Arial" w:cs="Arial"/>
                    <w:sz w:val="20"/>
                    <w:szCs w:val="20"/>
                  </w:rPr>
                  <w:t>• Reviewing knowledge and theoretical frameworks relevant to professional practice</w:t>
                </w:r>
              </w:p>
              <w:p w14:paraId="72201263" w14:textId="77777777" w:rsidR="00A90466" w:rsidRPr="00244CD0" w:rsidRDefault="00A90466" w:rsidP="00A90466">
                <w:pPr>
                  <w:rPr>
                    <w:rFonts w:ascii="Arial" w:hAnsi="Arial" w:cs="Arial"/>
                    <w:sz w:val="20"/>
                    <w:szCs w:val="20"/>
                  </w:rPr>
                </w:pPr>
                <w:r w:rsidRPr="00244CD0">
                  <w:rPr>
                    <w:rFonts w:ascii="Arial" w:hAnsi="Arial" w:cs="Arial"/>
                    <w:sz w:val="20"/>
                    <w:szCs w:val="20"/>
                  </w:rPr>
                  <w:t>• Developing a systematic use of knowledge and skills to support problem solving in complex and unpredictable situations</w:t>
                </w:r>
              </w:p>
              <w:p w14:paraId="536E4292" w14:textId="77777777" w:rsidR="00A90466" w:rsidRPr="00244CD0" w:rsidRDefault="00A90466" w:rsidP="00A90466">
                <w:pPr>
                  <w:rPr>
                    <w:rFonts w:ascii="Arial" w:hAnsi="Arial" w:cs="Arial"/>
                    <w:sz w:val="20"/>
                    <w:szCs w:val="20"/>
                  </w:rPr>
                </w:pPr>
                <w:r w:rsidRPr="00244CD0">
                  <w:rPr>
                    <w:rFonts w:ascii="Arial" w:hAnsi="Arial" w:cs="Arial"/>
                    <w:sz w:val="20"/>
                    <w:szCs w:val="20"/>
                  </w:rPr>
                  <w:t>• Understanding of and working with diversity</w:t>
                </w:r>
              </w:p>
              <w:p w14:paraId="47FCB660" w14:textId="77777777" w:rsidR="00A90466" w:rsidRPr="00244CD0" w:rsidRDefault="00A90466" w:rsidP="00A90466">
                <w:pPr>
                  <w:rPr>
                    <w:rFonts w:ascii="Arial" w:hAnsi="Arial" w:cs="Arial"/>
                    <w:sz w:val="20"/>
                    <w:szCs w:val="20"/>
                  </w:rPr>
                </w:pPr>
                <w:r w:rsidRPr="00244CD0">
                  <w:rPr>
                    <w:rFonts w:ascii="Arial" w:hAnsi="Arial" w:cs="Arial"/>
                    <w:sz w:val="20"/>
                    <w:szCs w:val="20"/>
                  </w:rPr>
                  <w:t>• Interprofessional and collaborative working in professional practice</w:t>
                </w:r>
              </w:p>
              <w:p w14:paraId="44ED6AD3" w14:textId="77777777" w:rsidR="00A90466" w:rsidRPr="00244CD0" w:rsidRDefault="00A90466" w:rsidP="00A90466">
                <w:pPr>
                  <w:rPr>
                    <w:rFonts w:ascii="Arial" w:hAnsi="Arial" w:cs="Arial"/>
                    <w:sz w:val="20"/>
                    <w:szCs w:val="20"/>
                  </w:rPr>
                </w:pPr>
                <w:r w:rsidRPr="00244CD0">
                  <w:rPr>
                    <w:rFonts w:ascii="Arial" w:hAnsi="Arial" w:cs="Arial"/>
                    <w:sz w:val="20"/>
                    <w:szCs w:val="20"/>
                  </w:rPr>
                  <w:t>• Other legislation relevant to the professional role e.g. Human Rights, Community Care, Equality and Diversity</w:t>
                </w:r>
              </w:p>
              <w:p w14:paraId="6327F458" w14:textId="77777777" w:rsidR="00C35B42" w:rsidRPr="00244CD0" w:rsidRDefault="00A90466" w:rsidP="00A90466">
                <w:pPr>
                  <w:rPr>
                    <w:rFonts w:ascii="Arial" w:hAnsi="Arial" w:cs="Arial"/>
                    <w:sz w:val="20"/>
                    <w:szCs w:val="20"/>
                  </w:rPr>
                </w:pPr>
                <w:r w:rsidRPr="00244CD0">
                  <w:rPr>
                    <w:rFonts w:ascii="Arial" w:hAnsi="Arial" w:cs="Arial"/>
                    <w:sz w:val="20"/>
                    <w:szCs w:val="20"/>
                  </w:rPr>
                  <w:t>• National and local policies, guidance and procedures relating to mental capacity functions.</w:t>
                </w:r>
              </w:p>
            </w:sdtContent>
          </w:sdt>
          <w:p w14:paraId="0ED5D00E" w14:textId="77777777" w:rsidR="00ED3B00" w:rsidRPr="00244CD0" w:rsidRDefault="00ED3B00" w:rsidP="00A90466">
            <w:pPr>
              <w:pStyle w:val="ListParagraph"/>
              <w:ind w:left="284"/>
              <w:rPr>
                <w:rFonts w:ascii="Arial" w:hAnsi="Arial" w:cs="Arial"/>
                <w:sz w:val="20"/>
                <w:szCs w:val="20"/>
              </w:rPr>
            </w:pPr>
          </w:p>
        </w:tc>
      </w:tr>
      <w:tr w:rsidR="003947B0" w:rsidRPr="00244CD0" w14:paraId="225FED09" w14:textId="77777777" w:rsidTr="001178E2">
        <w:tc>
          <w:tcPr>
            <w:tcW w:w="10206" w:type="dxa"/>
            <w:gridSpan w:val="11"/>
          </w:tcPr>
          <w:p w14:paraId="510FDF6F" w14:textId="77777777" w:rsidR="008A418E" w:rsidRPr="00244CD0" w:rsidRDefault="003947B0">
            <w:pPr>
              <w:rPr>
                <w:rFonts w:ascii="Arial" w:hAnsi="Arial" w:cs="Arial"/>
                <w:b/>
                <w:sz w:val="20"/>
                <w:szCs w:val="20"/>
              </w:rPr>
            </w:pPr>
            <w:r w:rsidRPr="00244CD0">
              <w:rPr>
                <w:rFonts w:ascii="Arial" w:hAnsi="Arial" w:cs="Arial"/>
                <w:b/>
                <w:sz w:val="20"/>
                <w:szCs w:val="20"/>
              </w:rPr>
              <w:t>Indicative learning resources</w:t>
            </w:r>
          </w:p>
          <w:p w14:paraId="68FB854E" w14:textId="77777777" w:rsidR="00A90466" w:rsidRPr="00244CD0" w:rsidRDefault="00A90466">
            <w:pPr>
              <w:rPr>
                <w:rFonts w:ascii="Arial" w:hAnsi="Arial" w:cs="Arial"/>
                <w:b/>
                <w:sz w:val="20"/>
                <w:szCs w:val="20"/>
              </w:rPr>
            </w:pPr>
          </w:p>
          <w:sdt>
            <w:sdtPr>
              <w:rPr>
                <w:rFonts w:ascii="Arial" w:hAnsi="Arial" w:cs="Arial"/>
                <w:sz w:val="20"/>
                <w:szCs w:val="20"/>
              </w:rPr>
              <w:alias w:val="Indicative_learning_resources"/>
              <w:tag w:val="Indicative_learning_resources"/>
              <w:id w:val="1871872297"/>
              <w:lock w:val="sdtLocked"/>
              <w:placeholder>
                <w:docPart w:val="B16E084016BD4E1E9A5C82263189A248"/>
              </w:placeholder>
            </w:sdtPr>
            <w:sdtEndPr/>
            <w:sdtContent>
              <w:p w14:paraId="1435F554" w14:textId="135E9E4C" w:rsidR="006B38D8" w:rsidRPr="00244CD0" w:rsidRDefault="006B38D8" w:rsidP="006B38D8">
                <w:pPr>
                  <w:rPr>
                    <w:rFonts w:ascii="Arial" w:hAnsi="Arial" w:cs="Arial"/>
                    <w:sz w:val="20"/>
                    <w:szCs w:val="20"/>
                  </w:rPr>
                </w:pPr>
                <w:r w:rsidRPr="00244CD0">
                  <w:rPr>
                    <w:rFonts w:ascii="Arial" w:hAnsi="Arial" w:cs="Arial"/>
                    <w:sz w:val="20"/>
                    <w:szCs w:val="20"/>
                  </w:rPr>
                  <w:t xml:space="preserve">Ashton, G, &amp; </w:t>
                </w:r>
                <w:proofErr w:type="spellStart"/>
                <w:r w:rsidRPr="00244CD0">
                  <w:rPr>
                    <w:rFonts w:ascii="Arial" w:hAnsi="Arial" w:cs="Arial"/>
                    <w:sz w:val="20"/>
                    <w:szCs w:val="20"/>
                  </w:rPr>
                  <w:t>Bielanska</w:t>
                </w:r>
                <w:proofErr w:type="spellEnd"/>
                <w:r w:rsidRPr="00244CD0">
                  <w:rPr>
                    <w:rFonts w:ascii="Arial" w:hAnsi="Arial" w:cs="Arial"/>
                    <w:sz w:val="20"/>
                    <w:szCs w:val="20"/>
                  </w:rPr>
                  <w:t>, C. 2014. Elderly people and the Law 2nd Edition.</w:t>
                </w:r>
                <w:r w:rsidRPr="00244CD0">
                  <w:rPr>
                    <w:rFonts w:ascii="Arial" w:hAnsi="Arial" w:cs="Arial"/>
                    <w:sz w:val="20"/>
                    <w:szCs w:val="20"/>
                  </w:rPr>
                  <w:t xml:space="preserve"> Bristol: </w:t>
                </w:r>
                <w:proofErr w:type="spellStart"/>
                <w:r w:rsidRPr="00244CD0">
                  <w:rPr>
                    <w:rFonts w:ascii="Arial" w:hAnsi="Arial" w:cs="Arial"/>
                    <w:sz w:val="20"/>
                    <w:szCs w:val="20"/>
                  </w:rPr>
                  <w:t>Jordans</w:t>
                </w:r>
                <w:proofErr w:type="spellEnd"/>
                <w:r w:rsidRPr="00244CD0">
                  <w:rPr>
                    <w:rFonts w:ascii="Arial" w:hAnsi="Arial" w:cs="Arial"/>
                    <w:sz w:val="20"/>
                    <w:szCs w:val="20"/>
                  </w:rPr>
                  <w:t>.</w:t>
                </w:r>
              </w:p>
              <w:p w14:paraId="751151E2" w14:textId="77777777" w:rsidR="006B38D8" w:rsidRPr="00244CD0" w:rsidRDefault="006B38D8" w:rsidP="006B38D8">
                <w:pPr>
                  <w:rPr>
                    <w:rFonts w:ascii="Arial" w:hAnsi="Arial" w:cs="Arial"/>
                    <w:sz w:val="20"/>
                    <w:szCs w:val="20"/>
                  </w:rPr>
                </w:pPr>
              </w:p>
              <w:p w14:paraId="347F380C" w14:textId="2FEB8B9F" w:rsidR="006B38D8" w:rsidRPr="00244CD0" w:rsidRDefault="006B38D8" w:rsidP="006B38D8">
                <w:pPr>
                  <w:rPr>
                    <w:rFonts w:ascii="Arial" w:hAnsi="Arial" w:cs="Arial"/>
                    <w:sz w:val="20"/>
                    <w:szCs w:val="20"/>
                  </w:rPr>
                </w:pPr>
                <w:r w:rsidRPr="00244CD0">
                  <w:rPr>
                    <w:rFonts w:ascii="Arial" w:hAnsi="Arial" w:cs="Arial"/>
                    <w:sz w:val="20"/>
                    <w:szCs w:val="20"/>
                  </w:rPr>
                  <w:t>Ashton, G.</w:t>
                </w:r>
                <w:r w:rsidRPr="00244CD0">
                  <w:rPr>
                    <w:rFonts w:ascii="Arial" w:hAnsi="Arial" w:cs="Arial"/>
                    <w:sz w:val="20"/>
                    <w:szCs w:val="20"/>
                  </w:rPr>
                  <w:t xml:space="preserve"> </w:t>
                </w:r>
                <w:r w:rsidRPr="00244CD0">
                  <w:rPr>
                    <w:rFonts w:ascii="Arial" w:hAnsi="Arial" w:cs="Arial"/>
                    <w:sz w:val="20"/>
                    <w:szCs w:val="20"/>
                  </w:rPr>
                  <w:t xml:space="preserve">2015. Mental capacity; law and practice. </w:t>
                </w:r>
                <w:r w:rsidRPr="00244CD0">
                  <w:rPr>
                    <w:rFonts w:ascii="Arial" w:hAnsi="Arial" w:cs="Arial"/>
                    <w:sz w:val="20"/>
                    <w:szCs w:val="20"/>
                  </w:rPr>
                  <w:t xml:space="preserve">3rd Edition. Bristol: </w:t>
                </w:r>
                <w:proofErr w:type="spellStart"/>
                <w:r w:rsidRPr="00244CD0">
                  <w:rPr>
                    <w:rFonts w:ascii="Arial" w:hAnsi="Arial" w:cs="Arial"/>
                    <w:sz w:val="20"/>
                    <w:szCs w:val="20"/>
                  </w:rPr>
                  <w:t>Jordans</w:t>
                </w:r>
                <w:proofErr w:type="spellEnd"/>
                <w:r w:rsidRPr="00244CD0">
                  <w:rPr>
                    <w:rFonts w:ascii="Arial" w:hAnsi="Arial" w:cs="Arial"/>
                    <w:sz w:val="20"/>
                    <w:szCs w:val="20"/>
                  </w:rPr>
                  <w:t>.</w:t>
                </w:r>
              </w:p>
              <w:p w14:paraId="0F96023F" w14:textId="77777777" w:rsidR="006B38D8" w:rsidRPr="00244CD0" w:rsidRDefault="006B38D8" w:rsidP="006B38D8">
                <w:pPr>
                  <w:rPr>
                    <w:rFonts w:ascii="Arial" w:hAnsi="Arial" w:cs="Arial"/>
                    <w:sz w:val="20"/>
                    <w:szCs w:val="20"/>
                  </w:rPr>
                </w:pPr>
              </w:p>
              <w:p w14:paraId="08E0F538" w14:textId="7A582D92" w:rsidR="006B38D8" w:rsidRPr="00244CD0" w:rsidRDefault="006B38D8" w:rsidP="006B38D8">
                <w:pPr>
                  <w:rPr>
                    <w:rFonts w:ascii="Arial" w:hAnsi="Arial" w:cs="Arial"/>
                    <w:sz w:val="20"/>
                    <w:szCs w:val="20"/>
                  </w:rPr>
                </w:pPr>
                <w:r w:rsidRPr="00244CD0">
                  <w:rPr>
                    <w:rFonts w:ascii="Arial" w:hAnsi="Arial" w:cs="Arial"/>
                    <w:sz w:val="20"/>
                    <w:szCs w:val="20"/>
                  </w:rPr>
                  <w:t xml:space="preserve">Bartlett, P. &amp; </w:t>
                </w:r>
                <w:proofErr w:type="spellStart"/>
                <w:r w:rsidRPr="00244CD0">
                  <w:rPr>
                    <w:rFonts w:ascii="Arial" w:hAnsi="Arial" w:cs="Arial"/>
                    <w:sz w:val="20"/>
                    <w:szCs w:val="20"/>
                  </w:rPr>
                  <w:t>Sandland</w:t>
                </w:r>
                <w:proofErr w:type="spellEnd"/>
                <w:r w:rsidRPr="00244CD0">
                  <w:rPr>
                    <w:rFonts w:ascii="Arial" w:hAnsi="Arial" w:cs="Arial"/>
                    <w:sz w:val="20"/>
                    <w:szCs w:val="20"/>
                  </w:rPr>
                  <w:t>, R., 2014.  Mental Health Law: Policy and Practice. 4th Edition. Oxford: OUP.</w:t>
                </w:r>
              </w:p>
              <w:p w14:paraId="392C2003" w14:textId="77777777" w:rsidR="006B38D8" w:rsidRPr="00244CD0" w:rsidRDefault="006B38D8" w:rsidP="006B38D8">
                <w:pPr>
                  <w:rPr>
                    <w:rFonts w:ascii="Arial" w:hAnsi="Arial" w:cs="Arial"/>
                    <w:sz w:val="20"/>
                    <w:szCs w:val="20"/>
                  </w:rPr>
                </w:pPr>
              </w:p>
              <w:p w14:paraId="6CD4F58B" w14:textId="247A0CC0" w:rsidR="006B38D8" w:rsidRPr="00244CD0" w:rsidRDefault="006B38D8" w:rsidP="006B38D8">
                <w:pPr>
                  <w:rPr>
                    <w:rFonts w:ascii="Arial" w:hAnsi="Arial" w:cs="Arial"/>
                    <w:sz w:val="20"/>
                    <w:szCs w:val="20"/>
                  </w:rPr>
                </w:pPr>
                <w:r w:rsidRPr="00244CD0">
                  <w:rPr>
                    <w:rFonts w:ascii="Arial" w:hAnsi="Arial" w:cs="Arial"/>
                    <w:sz w:val="20"/>
                    <w:szCs w:val="20"/>
                  </w:rPr>
                  <w:t xml:space="preserve">Barber, P., Brown, R. &amp; Martin, </w:t>
                </w:r>
                <w:proofErr w:type="gramStart"/>
                <w:r w:rsidRPr="00244CD0">
                  <w:rPr>
                    <w:rFonts w:ascii="Arial" w:hAnsi="Arial" w:cs="Arial"/>
                    <w:sz w:val="20"/>
                    <w:szCs w:val="20"/>
                  </w:rPr>
                  <w:t>D</w:t>
                </w:r>
                <w:proofErr w:type="gramEnd"/>
                <w:r w:rsidRPr="00244CD0">
                  <w:rPr>
                    <w:rFonts w:ascii="Arial" w:hAnsi="Arial" w:cs="Arial"/>
                    <w:sz w:val="20"/>
                    <w:szCs w:val="20"/>
                  </w:rPr>
                  <w:t xml:space="preserve">. 2015. The Mental Capacity Act 2005; A Guide for Practice 3rd Edition.  Exeter: Learning Matters. </w:t>
                </w:r>
              </w:p>
              <w:p w14:paraId="40DCC943" w14:textId="77777777" w:rsidR="006B38D8" w:rsidRPr="00244CD0" w:rsidRDefault="006B38D8" w:rsidP="006B38D8">
                <w:pPr>
                  <w:rPr>
                    <w:rFonts w:ascii="Arial" w:hAnsi="Arial" w:cs="Arial"/>
                    <w:sz w:val="20"/>
                    <w:szCs w:val="20"/>
                  </w:rPr>
                </w:pPr>
              </w:p>
              <w:p w14:paraId="7121DB3D" w14:textId="7947E4BC" w:rsidR="006B38D8" w:rsidRPr="00244CD0" w:rsidRDefault="006B38D8" w:rsidP="006B38D8">
                <w:pPr>
                  <w:rPr>
                    <w:rFonts w:ascii="Arial" w:hAnsi="Arial" w:cs="Arial"/>
                    <w:sz w:val="20"/>
                    <w:szCs w:val="20"/>
                  </w:rPr>
                </w:pPr>
                <w:proofErr w:type="spellStart"/>
                <w:r w:rsidRPr="00244CD0">
                  <w:rPr>
                    <w:rFonts w:ascii="Arial" w:hAnsi="Arial" w:cs="Arial"/>
                    <w:sz w:val="20"/>
                    <w:szCs w:val="20"/>
                  </w:rPr>
                  <w:t>Bogg</w:t>
                </w:r>
                <w:proofErr w:type="spellEnd"/>
                <w:r w:rsidRPr="00244CD0">
                  <w:rPr>
                    <w:rFonts w:ascii="Arial" w:hAnsi="Arial" w:cs="Arial"/>
                    <w:sz w:val="20"/>
                    <w:szCs w:val="20"/>
                  </w:rPr>
                  <w:t>, D. 2010. Values and Ethics in Mental Health Practice. Ess</w:t>
                </w:r>
                <w:bookmarkStart w:id="1" w:name="_GoBack"/>
                <w:bookmarkEnd w:id="1"/>
                <w:r w:rsidRPr="00244CD0">
                  <w:rPr>
                    <w:rFonts w:ascii="Arial" w:hAnsi="Arial" w:cs="Arial"/>
                    <w:sz w:val="20"/>
                    <w:szCs w:val="20"/>
                  </w:rPr>
                  <w:t>ex: Learning Matters.</w:t>
                </w:r>
              </w:p>
              <w:p w14:paraId="3AE4B370" w14:textId="77777777" w:rsidR="006B38D8" w:rsidRPr="00244CD0" w:rsidRDefault="006B38D8" w:rsidP="006B38D8">
                <w:pPr>
                  <w:rPr>
                    <w:rFonts w:ascii="Arial" w:hAnsi="Arial" w:cs="Arial"/>
                    <w:sz w:val="20"/>
                    <w:szCs w:val="20"/>
                  </w:rPr>
                </w:pPr>
              </w:p>
              <w:p w14:paraId="72C4A853" w14:textId="77777777" w:rsidR="006B38D8" w:rsidRPr="00244CD0" w:rsidRDefault="006B38D8" w:rsidP="006B38D8">
                <w:pPr>
                  <w:rPr>
                    <w:rFonts w:ascii="Arial" w:hAnsi="Arial" w:cs="Arial"/>
                    <w:sz w:val="20"/>
                    <w:szCs w:val="20"/>
                  </w:rPr>
                </w:pPr>
                <w:proofErr w:type="spellStart"/>
                <w:r w:rsidRPr="00244CD0">
                  <w:rPr>
                    <w:rFonts w:ascii="Arial" w:hAnsi="Arial" w:cs="Arial"/>
                    <w:sz w:val="20"/>
                    <w:szCs w:val="20"/>
                  </w:rPr>
                  <w:t>Bogg</w:t>
                </w:r>
                <w:proofErr w:type="spellEnd"/>
                <w:r w:rsidRPr="00244CD0">
                  <w:rPr>
                    <w:rFonts w:ascii="Arial" w:hAnsi="Arial" w:cs="Arial"/>
                    <w:sz w:val="20"/>
                    <w:szCs w:val="20"/>
                  </w:rPr>
                  <w:t>, D. 2016 Report Writing. 2nd ed. (Social Work Pocketbooks) Oxford. OUP.</w:t>
                </w:r>
              </w:p>
              <w:p w14:paraId="7D7A73C8" w14:textId="77777777" w:rsidR="006B38D8" w:rsidRPr="00244CD0" w:rsidRDefault="006B38D8" w:rsidP="006B38D8">
                <w:pPr>
                  <w:rPr>
                    <w:rFonts w:ascii="Arial" w:hAnsi="Arial" w:cs="Arial"/>
                    <w:sz w:val="20"/>
                    <w:szCs w:val="20"/>
                  </w:rPr>
                </w:pPr>
              </w:p>
              <w:p w14:paraId="5DB8B49E" w14:textId="561EE8F8" w:rsidR="006B38D8" w:rsidRPr="00244CD0" w:rsidRDefault="006B38D8" w:rsidP="006B38D8">
                <w:pPr>
                  <w:rPr>
                    <w:rFonts w:ascii="Arial" w:hAnsi="Arial" w:cs="Arial"/>
                    <w:sz w:val="20"/>
                    <w:szCs w:val="20"/>
                  </w:rPr>
                </w:pPr>
                <w:r w:rsidRPr="00244CD0">
                  <w:rPr>
                    <w:rFonts w:ascii="Arial" w:hAnsi="Arial" w:cs="Arial"/>
                    <w:sz w:val="20"/>
                    <w:szCs w:val="20"/>
                  </w:rPr>
                  <w:t>Department of Constitutional Affairs. 2007. Mental Capacity Act 2005; Code of Practice. London: TSO.</w:t>
                </w:r>
              </w:p>
              <w:p w14:paraId="11F60012" w14:textId="77777777" w:rsidR="006B38D8" w:rsidRPr="00244CD0" w:rsidRDefault="006B38D8" w:rsidP="006B38D8">
                <w:pPr>
                  <w:rPr>
                    <w:rFonts w:ascii="Arial" w:hAnsi="Arial" w:cs="Arial"/>
                    <w:sz w:val="20"/>
                    <w:szCs w:val="20"/>
                  </w:rPr>
                </w:pPr>
              </w:p>
              <w:p w14:paraId="256D70E2" w14:textId="77777777" w:rsidR="006B38D8" w:rsidRPr="00244CD0" w:rsidRDefault="006B38D8" w:rsidP="006B38D8">
                <w:pPr>
                  <w:rPr>
                    <w:rFonts w:ascii="Arial" w:hAnsi="Arial" w:cs="Arial"/>
                    <w:sz w:val="20"/>
                    <w:szCs w:val="20"/>
                  </w:rPr>
                </w:pPr>
                <w:r w:rsidRPr="00244CD0">
                  <w:rPr>
                    <w:rFonts w:ascii="Arial" w:hAnsi="Arial" w:cs="Arial"/>
                    <w:sz w:val="20"/>
                    <w:szCs w:val="20"/>
                  </w:rPr>
                  <w:t>Department of Health. 2014. Positive and Proactive Care: Reducing the need for restrictive interventions. London: DH.</w:t>
                </w:r>
              </w:p>
              <w:p w14:paraId="7290465F" w14:textId="77777777" w:rsidR="006B38D8" w:rsidRPr="00244CD0" w:rsidRDefault="006B38D8" w:rsidP="006B38D8">
                <w:pPr>
                  <w:rPr>
                    <w:rFonts w:ascii="Arial" w:hAnsi="Arial" w:cs="Arial"/>
                    <w:sz w:val="20"/>
                    <w:szCs w:val="20"/>
                  </w:rPr>
                </w:pPr>
              </w:p>
              <w:p w14:paraId="23E8942A" w14:textId="74AF6F93" w:rsidR="006B38D8" w:rsidRPr="00244CD0" w:rsidRDefault="006B38D8" w:rsidP="006B38D8">
                <w:pPr>
                  <w:rPr>
                    <w:rFonts w:ascii="Arial" w:hAnsi="Arial" w:cs="Arial"/>
                    <w:sz w:val="20"/>
                    <w:szCs w:val="20"/>
                  </w:rPr>
                </w:pPr>
                <w:r w:rsidRPr="00244CD0">
                  <w:rPr>
                    <w:rFonts w:ascii="Arial" w:hAnsi="Arial" w:cs="Arial"/>
                    <w:sz w:val="20"/>
                    <w:szCs w:val="20"/>
                  </w:rPr>
                  <w:t>Emmett, C., Poole, M., Bond, J. and Hughes, J.C. 2013. Homeward bound or bound for a home? Assessing the capacity of dementia patients to make decisions about hospital discharge: Comparing practice with legal standards. International Journal of Law and Psychiatry, 36, 73-82.</w:t>
                </w:r>
              </w:p>
              <w:p w14:paraId="2C88C715" w14:textId="77777777" w:rsidR="006B38D8" w:rsidRPr="00244CD0" w:rsidRDefault="006B38D8" w:rsidP="006B38D8">
                <w:pPr>
                  <w:rPr>
                    <w:rFonts w:ascii="Arial" w:hAnsi="Arial" w:cs="Arial"/>
                    <w:sz w:val="20"/>
                    <w:szCs w:val="20"/>
                  </w:rPr>
                </w:pPr>
              </w:p>
              <w:p w14:paraId="164A3078" w14:textId="77777777" w:rsidR="006B38D8" w:rsidRPr="00244CD0" w:rsidRDefault="006B38D8" w:rsidP="006B38D8">
                <w:pPr>
                  <w:rPr>
                    <w:rFonts w:ascii="Arial" w:hAnsi="Arial" w:cs="Arial"/>
                    <w:sz w:val="20"/>
                    <w:szCs w:val="20"/>
                  </w:rPr>
                </w:pPr>
                <w:proofErr w:type="spellStart"/>
                <w:r w:rsidRPr="00244CD0">
                  <w:rPr>
                    <w:rFonts w:ascii="Arial" w:hAnsi="Arial" w:cs="Arial"/>
                    <w:sz w:val="20"/>
                    <w:szCs w:val="20"/>
                  </w:rPr>
                  <w:t>Fook</w:t>
                </w:r>
                <w:proofErr w:type="spellEnd"/>
                <w:r w:rsidRPr="00244CD0">
                  <w:rPr>
                    <w:rFonts w:ascii="Arial" w:hAnsi="Arial" w:cs="Arial"/>
                    <w:sz w:val="20"/>
                    <w:szCs w:val="20"/>
                  </w:rPr>
                  <w:t>, J., &amp; Gardner, F, 2007. Practising critical reflection: A resource handbook. Oxford: Open University Press.</w:t>
                </w:r>
              </w:p>
              <w:p w14:paraId="37323C24" w14:textId="77777777" w:rsidR="006B38D8" w:rsidRPr="00244CD0" w:rsidRDefault="006B38D8" w:rsidP="006B38D8">
                <w:pPr>
                  <w:rPr>
                    <w:rFonts w:ascii="Arial" w:hAnsi="Arial" w:cs="Arial"/>
                    <w:sz w:val="20"/>
                    <w:szCs w:val="20"/>
                  </w:rPr>
                </w:pPr>
              </w:p>
              <w:p w14:paraId="1D3A1509" w14:textId="09584853" w:rsidR="006B38D8" w:rsidRPr="00244CD0" w:rsidRDefault="006B38D8" w:rsidP="006B38D8">
                <w:pPr>
                  <w:rPr>
                    <w:rFonts w:ascii="Arial" w:hAnsi="Arial" w:cs="Arial"/>
                    <w:sz w:val="20"/>
                    <w:szCs w:val="20"/>
                  </w:rPr>
                </w:pPr>
                <w:r w:rsidRPr="00244CD0">
                  <w:rPr>
                    <w:rFonts w:ascii="Arial" w:hAnsi="Arial" w:cs="Arial"/>
                    <w:sz w:val="20"/>
                    <w:szCs w:val="20"/>
                  </w:rPr>
                  <w:t xml:space="preserve">Graham, M &amp; </w:t>
                </w:r>
                <w:proofErr w:type="spellStart"/>
                <w:r w:rsidRPr="00244CD0">
                  <w:rPr>
                    <w:rFonts w:ascii="Arial" w:hAnsi="Arial" w:cs="Arial"/>
                    <w:sz w:val="20"/>
                    <w:szCs w:val="20"/>
                  </w:rPr>
                  <w:t>Cowley</w:t>
                </w:r>
                <w:proofErr w:type="spellEnd"/>
                <w:r w:rsidRPr="00244CD0">
                  <w:rPr>
                    <w:rFonts w:ascii="Arial" w:hAnsi="Arial" w:cs="Arial"/>
                    <w:sz w:val="20"/>
                    <w:szCs w:val="20"/>
                  </w:rPr>
                  <w:t>, J. 2015. A Practical guide to Mental Capacity Act 2005: Putting the Principles of the Act into Practice. London: Jessica Kingsley.</w:t>
                </w:r>
              </w:p>
              <w:p w14:paraId="5845B995" w14:textId="77777777" w:rsidR="006B38D8" w:rsidRPr="00244CD0" w:rsidRDefault="006B38D8" w:rsidP="006B38D8">
                <w:pPr>
                  <w:rPr>
                    <w:rFonts w:ascii="Arial" w:hAnsi="Arial" w:cs="Arial"/>
                    <w:sz w:val="20"/>
                    <w:szCs w:val="20"/>
                  </w:rPr>
                </w:pPr>
              </w:p>
              <w:p w14:paraId="05ED75A1" w14:textId="77777777" w:rsidR="006B38D8" w:rsidRPr="00244CD0" w:rsidRDefault="006B38D8" w:rsidP="006B38D8">
                <w:pPr>
                  <w:rPr>
                    <w:rFonts w:ascii="Arial" w:hAnsi="Arial" w:cs="Arial"/>
                    <w:sz w:val="20"/>
                    <w:szCs w:val="20"/>
                  </w:rPr>
                </w:pPr>
                <w:r w:rsidRPr="00244CD0">
                  <w:rPr>
                    <w:rFonts w:ascii="Arial" w:hAnsi="Arial" w:cs="Arial"/>
                    <w:sz w:val="20"/>
                    <w:szCs w:val="20"/>
                  </w:rPr>
                  <w:t>Hale, B. 2017. Mental Health Law 6th Edition. London: Sweet &amp; Maxwell</w:t>
                </w:r>
              </w:p>
              <w:p w14:paraId="01C65591" w14:textId="77777777" w:rsidR="006B38D8" w:rsidRPr="00244CD0" w:rsidRDefault="006B38D8" w:rsidP="006B38D8">
                <w:pPr>
                  <w:rPr>
                    <w:rFonts w:ascii="Arial" w:hAnsi="Arial" w:cs="Arial"/>
                    <w:sz w:val="20"/>
                    <w:szCs w:val="20"/>
                  </w:rPr>
                </w:pPr>
              </w:p>
              <w:p w14:paraId="30CD585E" w14:textId="39170587" w:rsidR="006B38D8" w:rsidRPr="00244CD0" w:rsidRDefault="006B38D8" w:rsidP="006B38D8">
                <w:pPr>
                  <w:rPr>
                    <w:rFonts w:ascii="Arial" w:hAnsi="Arial" w:cs="Arial"/>
                    <w:sz w:val="20"/>
                    <w:szCs w:val="20"/>
                  </w:rPr>
                </w:pPr>
                <w:r w:rsidRPr="00244CD0">
                  <w:rPr>
                    <w:rFonts w:ascii="Arial" w:hAnsi="Arial" w:cs="Arial"/>
                    <w:sz w:val="20"/>
                    <w:szCs w:val="20"/>
                  </w:rPr>
                  <w:t xml:space="preserve">House of Lords Select Committee on the Mental Capacity Act 2005 (2014) Mental Capacity Act 2005: Post-Legislative Scrutiny. Report of session 2013-14. London: TSO. </w:t>
                </w:r>
              </w:p>
              <w:p w14:paraId="50C3ECEF" w14:textId="77777777" w:rsidR="006B38D8" w:rsidRPr="00244CD0" w:rsidRDefault="006B38D8" w:rsidP="006B38D8">
                <w:pPr>
                  <w:rPr>
                    <w:rFonts w:ascii="Arial" w:hAnsi="Arial" w:cs="Arial"/>
                    <w:sz w:val="20"/>
                    <w:szCs w:val="20"/>
                  </w:rPr>
                </w:pPr>
              </w:p>
              <w:p w14:paraId="0765750E" w14:textId="77777777" w:rsidR="006B38D8" w:rsidRPr="00244CD0" w:rsidRDefault="006B38D8" w:rsidP="006B38D8">
                <w:pPr>
                  <w:rPr>
                    <w:rFonts w:ascii="Arial" w:hAnsi="Arial" w:cs="Arial"/>
                    <w:sz w:val="20"/>
                    <w:szCs w:val="20"/>
                  </w:rPr>
                </w:pPr>
                <w:r w:rsidRPr="00244CD0">
                  <w:rPr>
                    <w:rFonts w:ascii="Arial" w:hAnsi="Arial" w:cs="Arial"/>
                    <w:sz w:val="20"/>
                    <w:szCs w:val="20"/>
                  </w:rPr>
                  <w:t>Jacob, R., Gunn, M. &amp; Holland, A. (</w:t>
                </w:r>
                <w:proofErr w:type="spellStart"/>
                <w:r w:rsidRPr="00244CD0">
                  <w:rPr>
                    <w:rFonts w:ascii="Arial" w:hAnsi="Arial" w:cs="Arial"/>
                    <w:sz w:val="20"/>
                    <w:szCs w:val="20"/>
                  </w:rPr>
                  <w:t>Eds</w:t>
                </w:r>
                <w:proofErr w:type="spellEnd"/>
                <w:r w:rsidRPr="00244CD0">
                  <w:rPr>
                    <w:rFonts w:ascii="Arial" w:hAnsi="Arial" w:cs="Arial"/>
                    <w:sz w:val="20"/>
                    <w:szCs w:val="20"/>
                  </w:rPr>
                  <w:t>). 2013. Mental Capacity Legislation: Principles and Practice. London: Royal College of Psychiatry.</w:t>
                </w:r>
              </w:p>
              <w:p w14:paraId="5A484099" w14:textId="77777777" w:rsidR="006B38D8" w:rsidRPr="00244CD0" w:rsidRDefault="006B38D8" w:rsidP="006B38D8">
                <w:pPr>
                  <w:rPr>
                    <w:rFonts w:ascii="Arial" w:hAnsi="Arial" w:cs="Arial"/>
                    <w:sz w:val="20"/>
                    <w:szCs w:val="20"/>
                  </w:rPr>
                </w:pPr>
              </w:p>
              <w:p w14:paraId="20E3155C" w14:textId="77777777" w:rsidR="006B38D8" w:rsidRPr="00244CD0" w:rsidRDefault="006B38D8" w:rsidP="006B38D8">
                <w:pPr>
                  <w:rPr>
                    <w:rFonts w:ascii="Arial" w:hAnsi="Arial" w:cs="Arial"/>
                    <w:sz w:val="20"/>
                    <w:szCs w:val="20"/>
                  </w:rPr>
                </w:pPr>
                <w:r w:rsidRPr="00244CD0">
                  <w:rPr>
                    <w:rFonts w:ascii="Arial" w:hAnsi="Arial" w:cs="Arial"/>
                    <w:sz w:val="20"/>
                    <w:szCs w:val="20"/>
                  </w:rPr>
                  <w:t>Johns, R. 2014. Capacity and Autonomy. Basingstoke: Palgrave Macmillan.</w:t>
                </w:r>
              </w:p>
              <w:p w14:paraId="42B733DA" w14:textId="77777777" w:rsidR="006B38D8" w:rsidRPr="00244CD0" w:rsidRDefault="006B38D8" w:rsidP="006B38D8">
                <w:pPr>
                  <w:rPr>
                    <w:rFonts w:ascii="Arial" w:hAnsi="Arial" w:cs="Arial"/>
                    <w:sz w:val="20"/>
                    <w:szCs w:val="20"/>
                  </w:rPr>
                </w:pPr>
              </w:p>
              <w:p w14:paraId="094D0C56" w14:textId="77777777" w:rsidR="006B38D8" w:rsidRPr="00244CD0" w:rsidRDefault="006B38D8" w:rsidP="006B38D8">
                <w:pPr>
                  <w:rPr>
                    <w:rFonts w:ascii="Arial" w:hAnsi="Arial" w:cs="Arial"/>
                    <w:sz w:val="20"/>
                    <w:szCs w:val="20"/>
                  </w:rPr>
                </w:pPr>
                <w:r w:rsidRPr="00244CD0">
                  <w:rPr>
                    <w:rFonts w:ascii="Arial" w:hAnsi="Arial" w:cs="Arial"/>
                    <w:sz w:val="20"/>
                    <w:szCs w:val="20"/>
                  </w:rPr>
                  <w:t>Kong, C. 2017. Mental capacity in relationship: Decision making, dialogue and autonomy. Cambridge. CUP</w:t>
                </w:r>
              </w:p>
              <w:p w14:paraId="6BDF066C" w14:textId="77777777" w:rsidR="006B38D8" w:rsidRPr="00244CD0" w:rsidRDefault="006B38D8" w:rsidP="006B38D8">
                <w:pPr>
                  <w:rPr>
                    <w:rFonts w:ascii="Arial" w:hAnsi="Arial" w:cs="Arial"/>
                    <w:sz w:val="20"/>
                    <w:szCs w:val="20"/>
                  </w:rPr>
                </w:pPr>
              </w:p>
              <w:p w14:paraId="66064C80" w14:textId="5A6316D7" w:rsidR="006B38D8" w:rsidRPr="00244CD0" w:rsidRDefault="006B38D8" w:rsidP="006B38D8">
                <w:pPr>
                  <w:rPr>
                    <w:rFonts w:ascii="Arial" w:hAnsi="Arial" w:cs="Arial"/>
                    <w:sz w:val="20"/>
                    <w:szCs w:val="20"/>
                  </w:rPr>
                </w:pPr>
                <w:proofErr w:type="spellStart"/>
                <w:r w:rsidRPr="00244CD0">
                  <w:rPr>
                    <w:rFonts w:ascii="Arial" w:hAnsi="Arial" w:cs="Arial"/>
                    <w:sz w:val="20"/>
                    <w:szCs w:val="20"/>
                  </w:rPr>
                  <w:t>Manthorpe</w:t>
                </w:r>
                <w:proofErr w:type="spellEnd"/>
                <w:r w:rsidRPr="00244CD0">
                  <w:rPr>
                    <w:rFonts w:ascii="Arial" w:hAnsi="Arial" w:cs="Arial"/>
                    <w:sz w:val="20"/>
                    <w:szCs w:val="20"/>
                  </w:rPr>
                  <w:t xml:space="preserve">, J., </w:t>
                </w:r>
                <w:proofErr w:type="spellStart"/>
                <w:r w:rsidRPr="00244CD0">
                  <w:rPr>
                    <w:rFonts w:ascii="Arial" w:hAnsi="Arial" w:cs="Arial"/>
                    <w:sz w:val="20"/>
                    <w:szCs w:val="20"/>
                  </w:rPr>
                  <w:t>Samsi</w:t>
                </w:r>
                <w:proofErr w:type="spellEnd"/>
                <w:r w:rsidRPr="00244CD0">
                  <w:rPr>
                    <w:rFonts w:ascii="Arial" w:hAnsi="Arial" w:cs="Arial"/>
                    <w:sz w:val="20"/>
                    <w:szCs w:val="20"/>
                  </w:rPr>
                  <w:t>, K. and Rapaport, J. 2012. ‘More of a leg to stand on’: Views and usage of the Mental Capacity Act 2005 among staff of local Alzheimer's Society and carer organisations. Aging and Mental Health, 16(1), 102-109.</w:t>
                </w:r>
              </w:p>
              <w:p w14:paraId="1AB1C0AA" w14:textId="77777777" w:rsidR="006B38D8" w:rsidRPr="00244CD0" w:rsidRDefault="006B38D8" w:rsidP="006B38D8">
                <w:pPr>
                  <w:rPr>
                    <w:rFonts w:ascii="Arial" w:hAnsi="Arial" w:cs="Arial"/>
                    <w:sz w:val="20"/>
                    <w:szCs w:val="20"/>
                  </w:rPr>
                </w:pPr>
              </w:p>
              <w:p w14:paraId="3038FE65" w14:textId="77777777" w:rsidR="006B38D8" w:rsidRPr="00244CD0" w:rsidRDefault="006B38D8" w:rsidP="006B38D8">
                <w:pPr>
                  <w:rPr>
                    <w:rFonts w:ascii="Arial" w:hAnsi="Arial" w:cs="Arial"/>
                    <w:sz w:val="20"/>
                    <w:szCs w:val="20"/>
                  </w:rPr>
                </w:pPr>
                <w:r w:rsidRPr="00244CD0">
                  <w:rPr>
                    <w:rFonts w:ascii="Arial" w:hAnsi="Arial" w:cs="Arial"/>
                    <w:sz w:val="20"/>
                    <w:szCs w:val="20"/>
                  </w:rPr>
                  <w:t>Ministry of Justice. 2008. Mental Capacity Act 2005 Deprivation of Liberty Safeguards Code of Practice to supplement the main MCA 2005 Code of Practice. London: TSO.</w:t>
                </w:r>
              </w:p>
              <w:p w14:paraId="15842ADB" w14:textId="77777777" w:rsidR="006B38D8" w:rsidRPr="00244CD0" w:rsidRDefault="006B38D8" w:rsidP="006B38D8">
                <w:pPr>
                  <w:rPr>
                    <w:rFonts w:ascii="Arial" w:hAnsi="Arial" w:cs="Arial"/>
                    <w:sz w:val="20"/>
                    <w:szCs w:val="20"/>
                  </w:rPr>
                </w:pPr>
              </w:p>
              <w:p w14:paraId="0A6CD5F3" w14:textId="77777777" w:rsidR="006B38D8" w:rsidRPr="00244CD0" w:rsidRDefault="006B38D8" w:rsidP="006B38D8">
                <w:pPr>
                  <w:rPr>
                    <w:rFonts w:ascii="Arial" w:hAnsi="Arial" w:cs="Arial"/>
                    <w:sz w:val="20"/>
                    <w:szCs w:val="20"/>
                  </w:rPr>
                </w:pPr>
                <w:r w:rsidRPr="00244CD0">
                  <w:rPr>
                    <w:rFonts w:ascii="Arial" w:hAnsi="Arial" w:cs="Arial"/>
                    <w:sz w:val="20"/>
                    <w:szCs w:val="20"/>
                  </w:rPr>
                  <w:t>Rolfe, G., Freshwater, D., &amp; Jasper, M., 2010. Critical reflection in practice: generating knowledge for care 2nd edition. Basingstoke: Palgrave MacMillan.</w:t>
                </w:r>
              </w:p>
              <w:p w14:paraId="0C587C36" w14:textId="77777777" w:rsidR="006B38D8" w:rsidRPr="00244CD0" w:rsidRDefault="006B38D8" w:rsidP="006B38D8">
                <w:pPr>
                  <w:rPr>
                    <w:rFonts w:ascii="Arial" w:hAnsi="Arial" w:cs="Arial"/>
                    <w:sz w:val="20"/>
                    <w:szCs w:val="20"/>
                  </w:rPr>
                </w:pPr>
              </w:p>
              <w:p w14:paraId="39A1C82F" w14:textId="4FD759E4" w:rsidR="006B38D8" w:rsidRPr="00244CD0" w:rsidRDefault="006B38D8" w:rsidP="006B38D8">
                <w:pPr>
                  <w:rPr>
                    <w:rFonts w:ascii="Arial" w:hAnsi="Arial" w:cs="Arial"/>
                    <w:sz w:val="20"/>
                    <w:szCs w:val="20"/>
                  </w:rPr>
                </w:pPr>
                <w:r w:rsidRPr="00244CD0">
                  <w:rPr>
                    <w:rFonts w:ascii="Arial" w:hAnsi="Arial" w:cs="Arial"/>
                    <w:sz w:val="20"/>
                    <w:szCs w:val="20"/>
                  </w:rPr>
                  <w:t>Ruck Keene, A. (Ed). 2015. Assessment of Mental Capacity 4th edition. The British Medical Association &amp; The Law Society. London: The Law Society.</w:t>
                </w:r>
              </w:p>
              <w:p w14:paraId="0E897F21" w14:textId="77777777" w:rsidR="006B38D8" w:rsidRPr="00244CD0" w:rsidRDefault="006B38D8" w:rsidP="006B38D8">
                <w:pPr>
                  <w:rPr>
                    <w:rFonts w:ascii="Arial" w:hAnsi="Arial" w:cs="Arial"/>
                    <w:sz w:val="20"/>
                    <w:szCs w:val="20"/>
                  </w:rPr>
                </w:pPr>
              </w:p>
              <w:p w14:paraId="4BDED67A" w14:textId="5C9C4F12" w:rsidR="006B38D8" w:rsidRPr="00244CD0" w:rsidRDefault="006B38D8" w:rsidP="006B38D8">
                <w:pPr>
                  <w:rPr>
                    <w:rFonts w:ascii="Arial" w:hAnsi="Arial" w:cs="Arial"/>
                    <w:sz w:val="20"/>
                    <w:szCs w:val="20"/>
                  </w:rPr>
                </w:pPr>
                <w:r w:rsidRPr="00244CD0">
                  <w:rPr>
                    <w:rFonts w:ascii="Arial" w:hAnsi="Arial" w:cs="Arial"/>
                    <w:sz w:val="20"/>
                    <w:szCs w:val="20"/>
                  </w:rPr>
                  <w:t xml:space="preserve">Ruck-Keene, A., Edwards, K., </w:t>
                </w:r>
                <w:proofErr w:type="spellStart"/>
                <w:r w:rsidRPr="00244CD0">
                  <w:rPr>
                    <w:rFonts w:ascii="Arial" w:hAnsi="Arial" w:cs="Arial"/>
                    <w:sz w:val="20"/>
                    <w:szCs w:val="20"/>
                  </w:rPr>
                  <w:t>Eldergill</w:t>
                </w:r>
                <w:proofErr w:type="spellEnd"/>
                <w:r w:rsidRPr="00244CD0">
                  <w:rPr>
                    <w:rFonts w:ascii="Arial" w:hAnsi="Arial" w:cs="Arial"/>
                    <w:sz w:val="20"/>
                    <w:szCs w:val="20"/>
                  </w:rPr>
                  <w:t>, A. &amp; Miles, S. 2018. The Court of Protection Handbook: a user’s guide. 2nd Revised Edition. London. Legal Action Group.</w:t>
                </w:r>
              </w:p>
              <w:p w14:paraId="3ED6D6B8" w14:textId="77777777" w:rsidR="006B38D8" w:rsidRPr="00244CD0" w:rsidRDefault="006B38D8" w:rsidP="006B38D8">
                <w:pPr>
                  <w:rPr>
                    <w:rFonts w:ascii="Arial" w:hAnsi="Arial" w:cs="Arial"/>
                    <w:sz w:val="20"/>
                    <w:szCs w:val="20"/>
                  </w:rPr>
                </w:pPr>
              </w:p>
              <w:p w14:paraId="52F826DC" w14:textId="77777777" w:rsidR="006B38D8" w:rsidRPr="00244CD0" w:rsidRDefault="006B38D8" w:rsidP="006B38D8">
                <w:pPr>
                  <w:rPr>
                    <w:rFonts w:ascii="Arial" w:hAnsi="Arial" w:cs="Arial"/>
                    <w:sz w:val="20"/>
                    <w:szCs w:val="20"/>
                  </w:rPr>
                </w:pPr>
                <w:r w:rsidRPr="00244CD0">
                  <w:rPr>
                    <w:rFonts w:ascii="Arial" w:hAnsi="Arial" w:cs="Arial"/>
                    <w:sz w:val="20"/>
                    <w:szCs w:val="20"/>
                  </w:rPr>
                  <w:t>Thompson, N. 2016.   Anti-discriminatory Practice; equality, diversity and social justice 6th Edition. London: Palgrave MacMillan.</w:t>
                </w:r>
              </w:p>
              <w:p w14:paraId="14F7B3D8" w14:textId="77777777" w:rsidR="006B38D8" w:rsidRPr="00244CD0" w:rsidRDefault="006B38D8" w:rsidP="006B38D8">
                <w:pPr>
                  <w:rPr>
                    <w:rFonts w:ascii="Arial" w:hAnsi="Arial" w:cs="Arial"/>
                    <w:sz w:val="20"/>
                    <w:szCs w:val="20"/>
                  </w:rPr>
                </w:pPr>
              </w:p>
              <w:p w14:paraId="7DBB2AD9" w14:textId="0A556619" w:rsidR="006B38D8" w:rsidRPr="00244CD0" w:rsidRDefault="006B38D8" w:rsidP="006B38D8">
                <w:pPr>
                  <w:rPr>
                    <w:rFonts w:ascii="Arial" w:hAnsi="Arial" w:cs="Arial"/>
                    <w:sz w:val="20"/>
                    <w:szCs w:val="20"/>
                  </w:rPr>
                </w:pPr>
                <w:r w:rsidRPr="00244CD0">
                  <w:rPr>
                    <w:rFonts w:ascii="Arial" w:hAnsi="Arial" w:cs="Arial"/>
                    <w:sz w:val="20"/>
                    <w:szCs w:val="20"/>
                  </w:rPr>
                  <w:t>Thurston, J 2015 A Practitioner’s Guide to Powers of Attorney 9th Edition.  London: Bloomsbury.</w:t>
                </w:r>
              </w:p>
              <w:p w14:paraId="1067CEAE" w14:textId="77777777" w:rsidR="006B38D8" w:rsidRPr="00244CD0" w:rsidRDefault="006B38D8" w:rsidP="006B38D8">
                <w:pPr>
                  <w:rPr>
                    <w:rFonts w:ascii="Arial" w:hAnsi="Arial" w:cs="Arial"/>
                    <w:sz w:val="20"/>
                    <w:szCs w:val="20"/>
                  </w:rPr>
                </w:pPr>
              </w:p>
              <w:p w14:paraId="7970A8D2" w14:textId="21F8BB6E" w:rsidR="006B38D8" w:rsidRPr="00244CD0" w:rsidRDefault="006B38D8" w:rsidP="006B38D8">
                <w:pPr>
                  <w:rPr>
                    <w:rFonts w:ascii="Arial" w:hAnsi="Arial" w:cs="Arial"/>
                    <w:sz w:val="20"/>
                    <w:szCs w:val="20"/>
                  </w:rPr>
                </w:pPr>
                <w:r w:rsidRPr="00244CD0">
                  <w:rPr>
                    <w:rFonts w:ascii="Arial" w:hAnsi="Arial" w:cs="Arial"/>
                    <w:sz w:val="20"/>
                    <w:szCs w:val="20"/>
                  </w:rPr>
                  <w:t>Williams, V., Boyle, G., Jepson, M., Swift, P., Williamson, T., and Heslop, P. (2014). Best interests decisions: professional practices in health and social care. Health and Social Care in the Community, 22(1), 78-8.</w:t>
                </w:r>
              </w:p>
              <w:p w14:paraId="720988A8" w14:textId="5E3B21A8" w:rsidR="006B38D8" w:rsidRPr="00244CD0" w:rsidRDefault="00E46289" w:rsidP="006B38D8">
                <w:pPr>
                  <w:rPr>
                    <w:rFonts w:ascii="Arial" w:hAnsi="Arial" w:cs="Arial"/>
                    <w:sz w:val="20"/>
                    <w:szCs w:val="20"/>
                  </w:rPr>
                </w:pPr>
              </w:p>
            </w:sdtContent>
          </w:sdt>
          <w:p w14:paraId="72CC8559" w14:textId="77777777" w:rsidR="006B38D8" w:rsidRPr="00244CD0" w:rsidRDefault="006B38D8" w:rsidP="006B38D8">
            <w:pPr>
              <w:rPr>
                <w:rFonts w:ascii="Arial" w:hAnsi="Arial" w:cs="Arial"/>
                <w:sz w:val="20"/>
                <w:szCs w:val="20"/>
              </w:rPr>
            </w:pPr>
            <w:r w:rsidRPr="00244CD0">
              <w:rPr>
                <w:rFonts w:ascii="Arial" w:hAnsi="Arial" w:cs="Arial"/>
                <w:sz w:val="20"/>
                <w:szCs w:val="20"/>
              </w:rPr>
              <w:t>Williamson, T &amp; Daw, R. 2013. Law, values and practice in mental health nursing. Maidenhead. OUP.</w:t>
            </w:r>
          </w:p>
          <w:p w14:paraId="0345A88D" w14:textId="77777777" w:rsidR="009A59DE" w:rsidRPr="00244CD0" w:rsidRDefault="009A59DE" w:rsidP="00A90466">
            <w:pPr>
              <w:rPr>
                <w:rFonts w:ascii="Arial" w:hAnsi="Arial" w:cs="Arial"/>
                <w:i/>
                <w:color w:val="0070C0"/>
                <w:sz w:val="20"/>
                <w:szCs w:val="20"/>
              </w:rPr>
            </w:pPr>
          </w:p>
        </w:tc>
      </w:tr>
      <w:tr w:rsidR="001B7E3F" w:rsidRPr="00244CD0" w14:paraId="75F21789" w14:textId="77777777" w:rsidTr="001B7E3F">
        <w:tc>
          <w:tcPr>
            <w:tcW w:w="993" w:type="dxa"/>
          </w:tcPr>
          <w:p w14:paraId="55153482" w14:textId="77777777" w:rsidR="001B7E3F" w:rsidRPr="00244CD0" w:rsidRDefault="001B7E3F" w:rsidP="007231CB">
            <w:pPr>
              <w:rPr>
                <w:rFonts w:ascii="Arial" w:hAnsi="Arial" w:cs="Arial"/>
                <w:sz w:val="20"/>
                <w:szCs w:val="20"/>
              </w:rPr>
            </w:pPr>
            <w:r w:rsidRPr="00244CD0">
              <w:rPr>
                <w:rFonts w:ascii="Arial" w:hAnsi="Arial" w:cs="Arial"/>
                <w:b/>
                <w:sz w:val="20"/>
                <w:szCs w:val="20"/>
              </w:rPr>
              <w:lastRenderedPageBreak/>
              <w:t>Unit number</w:t>
            </w:r>
          </w:p>
        </w:tc>
        <w:tc>
          <w:tcPr>
            <w:tcW w:w="2693" w:type="dxa"/>
            <w:gridSpan w:val="3"/>
          </w:tcPr>
          <w:p w14:paraId="298C3F96" w14:textId="5F27895F" w:rsidR="001B7E3F" w:rsidRPr="00244CD0" w:rsidRDefault="001B7E3F" w:rsidP="00E074E0">
            <w:pPr>
              <w:rPr>
                <w:rFonts w:ascii="Arial" w:hAnsi="Arial" w:cs="Arial"/>
                <w:sz w:val="20"/>
                <w:szCs w:val="20"/>
              </w:rPr>
            </w:pPr>
          </w:p>
          <w:p w14:paraId="0470279A" w14:textId="77777777" w:rsidR="001B7E3F" w:rsidRPr="00244CD0" w:rsidRDefault="001B7E3F" w:rsidP="002F585A">
            <w:pPr>
              <w:pStyle w:val="ListParagraph"/>
              <w:ind w:left="459"/>
              <w:rPr>
                <w:rFonts w:ascii="Arial" w:hAnsi="Arial" w:cs="Arial"/>
                <w:i/>
                <w:sz w:val="20"/>
                <w:szCs w:val="20"/>
              </w:rPr>
            </w:pPr>
          </w:p>
        </w:tc>
        <w:tc>
          <w:tcPr>
            <w:tcW w:w="992" w:type="dxa"/>
          </w:tcPr>
          <w:p w14:paraId="5DABE4B5" w14:textId="77777777" w:rsidR="001B7E3F" w:rsidRPr="00244CD0" w:rsidRDefault="001B7E3F" w:rsidP="007231CB">
            <w:pPr>
              <w:rPr>
                <w:rFonts w:ascii="Arial" w:hAnsi="Arial" w:cs="Arial"/>
                <w:b/>
                <w:sz w:val="20"/>
                <w:szCs w:val="20"/>
              </w:rPr>
            </w:pPr>
            <w:r w:rsidRPr="00244CD0">
              <w:rPr>
                <w:rFonts w:ascii="Arial" w:hAnsi="Arial" w:cs="Arial"/>
                <w:b/>
                <w:sz w:val="20"/>
                <w:szCs w:val="20"/>
              </w:rPr>
              <w:t>Version number</w:t>
            </w:r>
          </w:p>
        </w:tc>
        <w:tc>
          <w:tcPr>
            <w:tcW w:w="915" w:type="dxa"/>
            <w:gridSpan w:val="3"/>
          </w:tcPr>
          <w:sdt>
            <w:sdtPr>
              <w:rPr>
                <w:rFonts w:ascii="Arial" w:hAnsi="Arial" w:cs="Arial"/>
                <w:sz w:val="20"/>
                <w:szCs w:val="20"/>
              </w:rPr>
              <w:alias w:val="Version_no."/>
              <w:tag w:val="Version_no."/>
              <w:id w:val="-1652358242"/>
              <w:lock w:val="sdtLocked"/>
              <w:placeholder>
                <w:docPart w:val="FD3E74E377234DBCAB82089B59172C54"/>
              </w:placeholder>
            </w:sdtPr>
            <w:sdtEndPr/>
            <w:sdtContent>
              <w:p w14:paraId="2671E293" w14:textId="1D871ACD" w:rsidR="001B7E3F" w:rsidRPr="00244CD0" w:rsidRDefault="001B7E3F" w:rsidP="00E074E0">
                <w:pPr>
                  <w:rPr>
                    <w:rFonts w:ascii="Arial" w:hAnsi="Arial" w:cs="Arial"/>
                    <w:sz w:val="20"/>
                    <w:szCs w:val="20"/>
                  </w:rPr>
                </w:pPr>
                <w:r w:rsidRPr="00244CD0">
                  <w:rPr>
                    <w:rFonts w:ascii="Arial" w:hAnsi="Arial" w:cs="Arial"/>
                    <w:sz w:val="20"/>
                    <w:szCs w:val="20"/>
                  </w:rPr>
                  <w:t>1.</w:t>
                </w:r>
                <w:r w:rsidR="00074A62" w:rsidRPr="00244CD0">
                  <w:rPr>
                    <w:rFonts w:ascii="Arial" w:hAnsi="Arial" w:cs="Arial"/>
                    <w:sz w:val="20"/>
                    <w:szCs w:val="20"/>
                  </w:rPr>
                  <w:t>1</w:t>
                </w:r>
              </w:p>
            </w:sdtContent>
          </w:sdt>
          <w:p w14:paraId="7A0DEDAD" w14:textId="77777777" w:rsidR="001B7E3F" w:rsidRPr="00244CD0" w:rsidRDefault="001B7E3F" w:rsidP="002F585A">
            <w:pPr>
              <w:rPr>
                <w:rFonts w:ascii="Arial" w:hAnsi="Arial" w:cs="Arial"/>
                <w:sz w:val="20"/>
                <w:szCs w:val="20"/>
              </w:rPr>
            </w:pPr>
          </w:p>
        </w:tc>
        <w:tc>
          <w:tcPr>
            <w:tcW w:w="1770" w:type="dxa"/>
          </w:tcPr>
          <w:p w14:paraId="0364029B" w14:textId="77777777" w:rsidR="001B7E3F" w:rsidRPr="00244CD0" w:rsidRDefault="001B7E3F">
            <w:pPr>
              <w:rPr>
                <w:rFonts w:ascii="Arial" w:hAnsi="Arial" w:cs="Arial"/>
                <w:b/>
                <w:sz w:val="20"/>
                <w:szCs w:val="20"/>
              </w:rPr>
            </w:pPr>
            <w:r w:rsidRPr="00244CD0">
              <w:rPr>
                <w:rFonts w:ascii="Arial" w:hAnsi="Arial" w:cs="Arial"/>
                <w:b/>
                <w:sz w:val="20"/>
                <w:szCs w:val="20"/>
              </w:rPr>
              <w:t>Date effective from</w:t>
            </w:r>
          </w:p>
          <w:p w14:paraId="2EC4B86B" w14:textId="77777777" w:rsidR="001B7E3F" w:rsidRPr="00244CD0" w:rsidRDefault="001B7E3F" w:rsidP="001B7E3F">
            <w:pPr>
              <w:rPr>
                <w:rFonts w:ascii="Arial" w:hAnsi="Arial" w:cs="Arial"/>
                <w:sz w:val="20"/>
                <w:szCs w:val="20"/>
              </w:rPr>
            </w:pPr>
          </w:p>
        </w:tc>
        <w:tc>
          <w:tcPr>
            <w:tcW w:w="2843" w:type="dxa"/>
            <w:gridSpan w:val="2"/>
          </w:tcPr>
          <w:p w14:paraId="4BE3BEFB" w14:textId="4F6F2ED4" w:rsidR="001B7E3F" w:rsidRPr="00244CD0" w:rsidRDefault="00984C26">
            <w:pPr>
              <w:rPr>
                <w:rFonts w:ascii="Arial" w:hAnsi="Arial" w:cs="Arial"/>
                <w:sz w:val="20"/>
                <w:szCs w:val="20"/>
              </w:rPr>
            </w:pPr>
            <w:r w:rsidRPr="00244CD0">
              <w:rPr>
                <w:rFonts w:ascii="Arial" w:hAnsi="Arial" w:cs="Arial"/>
                <w:sz w:val="20"/>
                <w:szCs w:val="20"/>
              </w:rPr>
              <w:t>Sep 2019</w:t>
            </w:r>
          </w:p>
          <w:p w14:paraId="7B22826A" w14:textId="77777777" w:rsidR="001B7E3F" w:rsidRPr="00244CD0" w:rsidRDefault="001B7E3F" w:rsidP="001B7E3F">
            <w:pPr>
              <w:rPr>
                <w:rFonts w:ascii="Arial" w:hAnsi="Arial" w:cs="Arial"/>
                <w:sz w:val="20"/>
                <w:szCs w:val="20"/>
              </w:rPr>
            </w:pPr>
          </w:p>
        </w:tc>
      </w:tr>
    </w:tbl>
    <w:p w14:paraId="637DECB6" w14:textId="77777777" w:rsidR="00ED3B00" w:rsidRPr="00033C80" w:rsidRDefault="00ED3B00" w:rsidP="00120F3F">
      <w:pPr>
        <w:spacing w:after="0" w:line="240" w:lineRule="auto"/>
        <w:jc w:val="both"/>
        <w:rPr>
          <w:rFonts w:ascii="Arial" w:hAnsi="Arial" w:cs="Arial"/>
          <w:b/>
          <w:i/>
          <w:color w:val="0070C0"/>
          <w:sz w:val="20"/>
          <w:szCs w:val="20"/>
        </w:rPr>
      </w:pPr>
    </w:p>
    <w:sectPr w:rsidR="00ED3B00" w:rsidRPr="00033C80"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7E6"/>
    <w:multiLevelType w:val="hybridMultilevel"/>
    <w:tmpl w:val="E58CBCCA"/>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5253C2"/>
    <w:multiLevelType w:val="hybridMultilevel"/>
    <w:tmpl w:val="FCC0F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3F3E60"/>
    <w:multiLevelType w:val="hybridMultilevel"/>
    <w:tmpl w:val="6A5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416D23"/>
    <w:multiLevelType w:val="hybridMultilevel"/>
    <w:tmpl w:val="7578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50397C"/>
    <w:multiLevelType w:val="multilevel"/>
    <w:tmpl w:val="F2A07FBE"/>
    <w:lvl w:ilvl="0">
      <w:start w:val="3"/>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5">
    <w:nsid w:val="15046EE5"/>
    <w:multiLevelType w:val="hybridMultilevel"/>
    <w:tmpl w:val="2866424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772C7D"/>
    <w:multiLevelType w:val="hybridMultilevel"/>
    <w:tmpl w:val="D1AC606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4A6779"/>
    <w:multiLevelType w:val="hybridMultilevel"/>
    <w:tmpl w:val="B60C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333CAE"/>
    <w:multiLevelType w:val="hybridMultilevel"/>
    <w:tmpl w:val="50543DF6"/>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9">
    <w:nsid w:val="1E2D5FEA"/>
    <w:multiLevelType w:val="hybridMultilevel"/>
    <w:tmpl w:val="85DA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4B4FBF"/>
    <w:multiLevelType w:val="hybridMultilevel"/>
    <w:tmpl w:val="2C96F99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1">
    <w:nsid w:val="1F203651"/>
    <w:multiLevelType w:val="hybridMultilevel"/>
    <w:tmpl w:val="3CC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D41FF7"/>
    <w:multiLevelType w:val="hybridMultilevel"/>
    <w:tmpl w:val="164CACB8"/>
    <w:lvl w:ilvl="0" w:tplc="4DB6BE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1510A7"/>
    <w:multiLevelType w:val="hybridMultilevel"/>
    <w:tmpl w:val="0BDE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AA617A"/>
    <w:multiLevelType w:val="hybridMultilevel"/>
    <w:tmpl w:val="911EC85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E45846"/>
    <w:multiLevelType w:val="hybridMultilevel"/>
    <w:tmpl w:val="E3F600E0"/>
    <w:lvl w:ilvl="0" w:tplc="DEEA38BC">
      <w:start w:val="3"/>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nsid w:val="2B3F51E8"/>
    <w:multiLevelType w:val="multilevel"/>
    <w:tmpl w:val="418CE3AE"/>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7">
    <w:nsid w:val="2C7B2E3A"/>
    <w:multiLevelType w:val="hybridMultilevel"/>
    <w:tmpl w:val="613EEBE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8">
    <w:nsid w:val="32B577AE"/>
    <w:multiLevelType w:val="hybridMultilevel"/>
    <w:tmpl w:val="53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5E77FB"/>
    <w:multiLevelType w:val="hybridMultilevel"/>
    <w:tmpl w:val="6C40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48108D"/>
    <w:multiLevelType w:val="hybridMultilevel"/>
    <w:tmpl w:val="543268A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B43715"/>
    <w:multiLevelType w:val="hybridMultilevel"/>
    <w:tmpl w:val="C0CCF7DE"/>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6777EA"/>
    <w:multiLevelType w:val="multilevel"/>
    <w:tmpl w:val="384AE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5FB03FF"/>
    <w:multiLevelType w:val="hybridMultilevel"/>
    <w:tmpl w:val="0D1ADDE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CA777E"/>
    <w:multiLevelType w:val="hybridMultilevel"/>
    <w:tmpl w:val="DCD686B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E24A6C"/>
    <w:multiLevelType w:val="hybridMultilevel"/>
    <w:tmpl w:val="2F9028CE"/>
    <w:lvl w:ilvl="0" w:tplc="E35E0EF4">
      <w:numFmt w:val="bullet"/>
      <w:lvlText w:val="-"/>
      <w:lvlJc w:val="left"/>
      <w:pPr>
        <w:ind w:left="720" w:hanging="360"/>
      </w:pPr>
      <w:rPr>
        <w:rFonts w:ascii="Arial" w:eastAsiaTheme="minorHAnsi" w:hAnsi="Arial" w:cs="Aria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E34CB1"/>
    <w:multiLevelType w:val="hybridMultilevel"/>
    <w:tmpl w:val="E6722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276401"/>
    <w:multiLevelType w:val="hybridMultilevel"/>
    <w:tmpl w:val="22CC3E80"/>
    <w:lvl w:ilvl="0" w:tplc="57A25F2A">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0745A3"/>
    <w:multiLevelType w:val="hybridMultilevel"/>
    <w:tmpl w:val="C888B024"/>
    <w:lvl w:ilvl="0" w:tplc="D87A75C8">
      <w:start w:val="4"/>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682E09CC">
      <w:start w:val="2"/>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19F74D9"/>
    <w:multiLevelType w:val="multilevel"/>
    <w:tmpl w:val="D2824876"/>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2763D67"/>
    <w:multiLevelType w:val="hybridMultilevel"/>
    <w:tmpl w:val="A8B49C3A"/>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1">
    <w:nsid w:val="54A762BE"/>
    <w:multiLevelType w:val="hybridMultilevel"/>
    <w:tmpl w:val="AC8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135BBC"/>
    <w:multiLevelType w:val="hybridMultilevel"/>
    <w:tmpl w:val="1BE2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4">
    <w:nsid w:val="5FCE2C52"/>
    <w:multiLevelType w:val="hybridMultilevel"/>
    <w:tmpl w:val="F54ABC8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7AA29CD"/>
    <w:multiLevelType w:val="hybridMultilevel"/>
    <w:tmpl w:val="ECDA0DEE"/>
    <w:lvl w:ilvl="0" w:tplc="B900E65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87D62A3"/>
    <w:multiLevelType w:val="hybridMultilevel"/>
    <w:tmpl w:val="942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9B045AA"/>
    <w:multiLevelType w:val="hybridMultilevel"/>
    <w:tmpl w:val="B86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7B3B76"/>
    <w:multiLevelType w:val="hybridMultilevel"/>
    <w:tmpl w:val="C932F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nsid w:val="71B50D5E"/>
    <w:multiLevelType w:val="hybridMultilevel"/>
    <w:tmpl w:val="FA042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5133A27"/>
    <w:multiLevelType w:val="hybridMultilevel"/>
    <w:tmpl w:val="5010CBB6"/>
    <w:lvl w:ilvl="0" w:tplc="34CE54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3E7930"/>
    <w:multiLevelType w:val="hybridMultilevel"/>
    <w:tmpl w:val="FE467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9C1A36"/>
    <w:multiLevelType w:val="hybridMultilevel"/>
    <w:tmpl w:val="E02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0B3955"/>
    <w:multiLevelType w:val="hybridMultilevel"/>
    <w:tmpl w:val="72A23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7322C7"/>
    <w:multiLevelType w:val="hybridMultilevel"/>
    <w:tmpl w:val="F4EA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A10EB6"/>
    <w:multiLevelType w:val="hybridMultilevel"/>
    <w:tmpl w:val="9272C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9"/>
  </w:num>
  <w:num w:numId="3">
    <w:abstractNumId w:val="4"/>
  </w:num>
  <w:num w:numId="4">
    <w:abstractNumId w:val="8"/>
  </w:num>
  <w:num w:numId="5">
    <w:abstractNumId w:val="28"/>
  </w:num>
  <w:num w:numId="6">
    <w:abstractNumId w:val="22"/>
  </w:num>
  <w:num w:numId="7">
    <w:abstractNumId w:val="15"/>
  </w:num>
  <w:num w:numId="8">
    <w:abstractNumId w:val="39"/>
  </w:num>
  <w:num w:numId="9">
    <w:abstractNumId w:val="10"/>
  </w:num>
  <w:num w:numId="10">
    <w:abstractNumId w:val="12"/>
  </w:num>
  <w:num w:numId="11">
    <w:abstractNumId w:val="17"/>
  </w:num>
  <w:num w:numId="12">
    <w:abstractNumId w:val="40"/>
  </w:num>
  <w:num w:numId="13">
    <w:abstractNumId w:val="44"/>
  </w:num>
  <w:num w:numId="14">
    <w:abstractNumId w:val="47"/>
  </w:num>
  <w:num w:numId="15">
    <w:abstractNumId w:val="30"/>
  </w:num>
  <w:num w:numId="16">
    <w:abstractNumId w:val="36"/>
  </w:num>
  <w:num w:numId="17">
    <w:abstractNumId w:val="2"/>
  </w:num>
  <w:num w:numId="18">
    <w:abstractNumId w:val="37"/>
  </w:num>
  <w:num w:numId="19">
    <w:abstractNumId w:val="9"/>
  </w:num>
  <w:num w:numId="20">
    <w:abstractNumId w:val="19"/>
  </w:num>
  <w:num w:numId="21">
    <w:abstractNumId w:val="46"/>
  </w:num>
  <w:num w:numId="22">
    <w:abstractNumId w:val="0"/>
  </w:num>
  <w:num w:numId="23">
    <w:abstractNumId w:val="33"/>
  </w:num>
  <w:num w:numId="24">
    <w:abstractNumId w:val="5"/>
  </w:num>
  <w:num w:numId="25">
    <w:abstractNumId w:val="6"/>
  </w:num>
  <w:num w:numId="26">
    <w:abstractNumId w:val="41"/>
  </w:num>
  <w:num w:numId="27">
    <w:abstractNumId w:val="14"/>
  </w:num>
  <w:num w:numId="28">
    <w:abstractNumId w:val="21"/>
  </w:num>
  <w:num w:numId="29">
    <w:abstractNumId w:val="34"/>
  </w:num>
  <w:num w:numId="30">
    <w:abstractNumId w:val="25"/>
  </w:num>
  <w:num w:numId="31">
    <w:abstractNumId w:val="43"/>
  </w:num>
  <w:num w:numId="32">
    <w:abstractNumId w:val="20"/>
  </w:num>
  <w:num w:numId="33">
    <w:abstractNumId w:val="23"/>
  </w:num>
  <w:num w:numId="34">
    <w:abstractNumId w:val="24"/>
  </w:num>
  <w:num w:numId="35">
    <w:abstractNumId w:val="35"/>
  </w:num>
  <w:num w:numId="36">
    <w:abstractNumId w:val="45"/>
  </w:num>
  <w:num w:numId="37">
    <w:abstractNumId w:val="1"/>
  </w:num>
  <w:num w:numId="38">
    <w:abstractNumId w:val="26"/>
  </w:num>
  <w:num w:numId="39">
    <w:abstractNumId w:val="3"/>
  </w:num>
  <w:num w:numId="40">
    <w:abstractNumId w:val="7"/>
  </w:num>
  <w:num w:numId="41">
    <w:abstractNumId w:val="11"/>
  </w:num>
  <w:num w:numId="42">
    <w:abstractNumId w:val="38"/>
  </w:num>
  <w:num w:numId="43">
    <w:abstractNumId w:val="31"/>
  </w:num>
  <w:num w:numId="44">
    <w:abstractNumId w:val="18"/>
  </w:num>
  <w:num w:numId="45">
    <w:abstractNumId w:val="42"/>
  </w:num>
  <w:num w:numId="46">
    <w:abstractNumId w:val="32"/>
  </w:num>
  <w:num w:numId="47">
    <w:abstractNumId w:val="13"/>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E3"/>
    <w:rsid w:val="00025452"/>
    <w:rsid w:val="00033C80"/>
    <w:rsid w:val="0004630A"/>
    <w:rsid w:val="00062994"/>
    <w:rsid w:val="00074A62"/>
    <w:rsid w:val="00082CEB"/>
    <w:rsid w:val="000961F7"/>
    <w:rsid w:val="000E53A0"/>
    <w:rsid w:val="000E6237"/>
    <w:rsid w:val="000F403D"/>
    <w:rsid w:val="001178E2"/>
    <w:rsid w:val="00120F3F"/>
    <w:rsid w:val="0012250F"/>
    <w:rsid w:val="00146632"/>
    <w:rsid w:val="00172FAD"/>
    <w:rsid w:val="00173173"/>
    <w:rsid w:val="00175B51"/>
    <w:rsid w:val="00191B94"/>
    <w:rsid w:val="001B7E3F"/>
    <w:rsid w:val="001C1418"/>
    <w:rsid w:val="001C7146"/>
    <w:rsid w:val="001C714D"/>
    <w:rsid w:val="001E142B"/>
    <w:rsid w:val="001E44FE"/>
    <w:rsid w:val="0020371E"/>
    <w:rsid w:val="00225A83"/>
    <w:rsid w:val="00226AE4"/>
    <w:rsid w:val="00232EDF"/>
    <w:rsid w:val="00244CD0"/>
    <w:rsid w:val="00253D68"/>
    <w:rsid w:val="00265925"/>
    <w:rsid w:val="0027001A"/>
    <w:rsid w:val="00272715"/>
    <w:rsid w:val="00292547"/>
    <w:rsid w:val="002A30BF"/>
    <w:rsid w:val="002B7FB8"/>
    <w:rsid w:val="002C5E90"/>
    <w:rsid w:val="002D4968"/>
    <w:rsid w:val="002F585A"/>
    <w:rsid w:val="002F6693"/>
    <w:rsid w:val="0031682E"/>
    <w:rsid w:val="00327A6B"/>
    <w:rsid w:val="00343545"/>
    <w:rsid w:val="00382185"/>
    <w:rsid w:val="003947B0"/>
    <w:rsid w:val="003A0746"/>
    <w:rsid w:val="003F0D68"/>
    <w:rsid w:val="00423C38"/>
    <w:rsid w:val="00425027"/>
    <w:rsid w:val="00432FA6"/>
    <w:rsid w:val="004543D2"/>
    <w:rsid w:val="0045590B"/>
    <w:rsid w:val="00482F74"/>
    <w:rsid w:val="004B4562"/>
    <w:rsid w:val="004E1BE3"/>
    <w:rsid w:val="004E2291"/>
    <w:rsid w:val="00517ABA"/>
    <w:rsid w:val="00531628"/>
    <w:rsid w:val="00531E4E"/>
    <w:rsid w:val="00583EE4"/>
    <w:rsid w:val="0059484F"/>
    <w:rsid w:val="005B4AC1"/>
    <w:rsid w:val="005E27DC"/>
    <w:rsid w:val="005E7130"/>
    <w:rsid w:val="006343D7"/>
    <w:rsid w:val="00634586"/>
    <w:rsid w:val="006446B7"/>
    <w:rsid w:val="006567DF"/>
    <w:rsid w:val="006B38D8"/>
    <w:rsid w:val="006C66C8"/>
    <w:rsid w:val="007010F4"/>
    <w:rsid w:val="00702089"/>
    <w:rsid w:val="00705E77"/>
    <w:rsid w:val="00707A54"/>
    <w:rsid w:val="00714738"/>
    <w:rsid w:val="007172B9"/>
    <w:rsid w:val="007231CB"/>
    <w:rsid w:val="00727E2D"/>
    <w:rsid w:val="007861DF"/>
    <w:rsid w:val="007C64C4"/>
    <w:rsid w:val="007D05FD"/>
    <w:rsid w:val="007D3259"/>
    <w:rsid w:val="007F012C"/>
    <w:rsid w:val="0081159A"/>
    <w:rsid w:val="0082644B"/>
    <w:rsid w:val="0084542B"/>
    <w:rsid w:val="00857CA6"/>
    <w:rsid w:val="0086646F"/>
    <w:rsid w:val="00877215"/>
    <w:rsid w:val="008776F1"/>
    <w:rsid w:val="00895C7F"/>
    <w:rsid w:val="008A418E"/>
    <w:rsid w:val="008B1966"/>
    <w:rsid w:val="008B22A5"/>
    <w:rsid w:val="008B237A"/>
    <w:rsid w:val="008B2EEC"/>
    <w:rsid w:val="008D1E1C"/>
    <w:rsid w:val="008F5000"/>
    <w:rsid w:val="00914096"/>
    <w:rsid w:val="009345EE"/>
    <w:rsid w:val="009845A4"/>
    <w:rsid w:val="00984C26"/>
    <w:rsid w:val="00984F8A"/>
    <w:rsid w:val="009A59DE"/>
    <w:rsid w:val="009E31F0"/>
    <w:rsid w:val="009F4F18"/>
    <w:rsid w:val="00A26022"/>
    <w:rsid w:val="00A31B53"/>
    <w:rsid w:val="00A32778"/>
    <w:rsid w:val="00A45C8A"/>
    <w:rsid w:val="00A62D6A"/>
    <w:rsid w:val="00A63656"/>
    <w:rsid w:val="00A90466"/>
    <w:rsid w:val="00AC2782"/>
    <w:rsid w:val="00AD13E6"/>
    <w:rsid w:val="00AF4BF5"/>
    <w:rsid w:val="00B07C2E"/>
    <w:rsid w:val="00B22400"/>
    <w:rsid w:val="00B24BFC"/>
    <w:rsid w:val="00B763A6"/>
    <w:rsid w:val="00B865F5"/>
    <w:rsid w:val="00B92FCF"/>
    <w:rsid w:val="00B96026"/>
    <w:rsid w:val="00BF3744"/>
    <w:rsid w:val="00C12252"/>
    <w:rsid w:val="00C12D3E"/>
    <w:rsid w:val="00C3465A"/>
    <w:rsid w:val="00C35B42"/>
    <w:rsid w:val="00C5193A"/>
    <w:rsid w:val="00C53C55"/>
    <w:rsid w:val="00C55D35"/>
    <w:rsid w:val="00C5703B"/>
    <w:rsid w:val="00C57547"/>
    <w:rsid w:val="00C92D3E"/>
    <w:rsid w:val="00CB769E"/>
    <w:rsid w:val="00D272C1"/>
    <w:rsid w:val="00D33FF7"/>
    <w:rsid w:val="00D54953"/>
    <w:rsid w:val="00D67FD0"/>
    <w:rsid w:val="00D913AE"/>
    <w:rsid w:val="00D93A8E"/>
    <w:rsid w:val="00D960B0"/>
    <w:rsid w:val="00DA6E46"/>
    <w:rsid w:val="00DB054C"/>
    <w:rsid w:val="00DC2C97"/>
    <w:rsid w:val="00DF302B"/>
    <w:rsid w:val="00E02E60"/>
    <w:rsid w:val="00E03002"/>
    <w:rsid w:val="00E074E0"/>
    <w:rsid w:val="00E131DC"/>
    <w:rsid w:val="00E2643B"/>
    <w:rsid w:val="00E26CCF"/>
    <w:rsid w:val="00E44E63"/>
    <w:rsid w:val="00E46289"/>
    <w:rsid w:val="00E6083B"/>
    <w:rsid w:val="00E81452"/>
    <w:rsid w:val="00E81FA1"/>
    <w:rsid w:val="00E9183A"/>
    <w:rsid w:val="00EA32E3"/>
    <w:rsid w:val="00EC1DF9"/>
    <w:rsid w:val="00ED3B00"/>
    <w:rsid w:val="00ED4DA7"/>
    <w:rsid w:val="00EE3D6F"/>
    <w:rsid w:val="00F0644B"/>
    <w:rsid w:val="00F07BD2"/>
    <w:rsid w:val="00F10B0D"/>
    <w:rsid w:val="00F418D3"/>
    <w:rsid w:val="00F6762D"/>
    <w:rsid w:val="00F73C87"/>
    <w:rsid w:val="00F824DC"/>
    <w:rsid w:val="00FA62E5"/>
    <w:rsid w:val="00FC3AD5"/>
    <w:rsid w:val="00FF3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paragraph" w:styleId="Revision">
    <w:name w:val="Revision"/>
    <w:hidden/>
    <w:uiPriority w:val="99"/>
    <w:semiHidden/>
    <w:rsid w:val="00E462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paragraph" w:styleId="Revision">
    <w:name w:val="Revision"/>
    <w:hidden/>
    <w:uiPriority w:val="99"/>
    <w:semiHidden/>
    <w:rsid w:val="00E462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9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CA%20&amp;%20DoLS\Admin\Revalidation%202017\Unit%20spec%20MCA%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689D1A3D304AF89ECA0BEFEE438344"/>
        <w:category>
          <w:name w:val="General"/>
          <w:gallery w:val="placeholder"/>
        </w:category>
        <w:types>
          <w:type w:val="bbPlcHdr"/>
        </w:types>
        <w:behaviors>
          <w:behavior w:val="content"/>
        </w:behaviors>
        <w:guid w:val="{E59F6A19-1C1A-44D3-A056-EC914BDCF391}"/>
      </w:docPartPr>
      <w:docPartBody>
        <w:p w:rsidR="003A035C" w:rsidRDefault="003A035C">
          <w:pPr>
            <w:pStyle w:val="53689D1A3D304AF89ECA0BEFEE438344"/>
          </w:pPr>
          <w:r w:rsidRPr="00DB054C">
            <w:rPr>
              <w:rStyle w:val="PlaceholderText"/>
              <w:rFonts w:ascii="Arial" w:hAnsi="Arial" w:cs="Arial"/>
              <w:sz w:val="20"/>
              <w:szCs w:val="20"/>
            </w:rPr>
            <w:t>Click here to enter text.</w:t>
          </w:r>
        </w:p>
      </w:docPartBody>
    </w:docPart>
    <w:docPart>
      <w:docPartPr>
        <w:name w:val="EADE7E4877154C90AE899236AA2427C0"/>
        <w:category>
          <w:name w:val="General"/>
          <w:gallery w:val="placeholder"/>
        </w:category>
        <w:types>
          <w:type w:val="bbPlcHdr"/>
        </w:types>
        <w:behaviors>
          <w:behavior w:val="content"/>
        </w:behaviors>
        <w:guid w:val="{9B460FFB-2000-4B11-87FE-CAD6BE42364D}"/>
      </w:docPartPr>
      <w:docPartBody>
        <w:p w:rsidR="003A035C" w:rsidRDefault="003A035C">
          <w:pPr>
            <w:pStyle w:val="EADE7E4877154C90AE899236AA2427C0"/>
          </w:pPr>
          <w:r w:rsidRPr="00DB054C">
            <w:rPr>
              <w:rStyle w:val="PlaceholderText"/>
              <w:rFonts w:ascii="Arial" w:hAnsi="Arial" w:cs="Arial"/>
              <w:sz w:val="20"/>
              <w:szCs w:val="20"/>
            </w:rPr>
            <w:t>Choose an item.</w:t>
          </w:r>
        </w:p>
      </w:docPartBody>
    </w:docPart>
    <w:docPart>
      <w:docPartPr>
        <w:name w:val="8C31508924F145C1BC6C3BCEA774593E"/>
        <w:category>
          <w:name w:val="General"/>
          <w:gallery w:val="placeholder"/>
        </w:category>
        <w:types>
          <w:type w:val="bbPlcHdr"/>
        </w:types>
        <w:behaviors>
          <w:behavior w:val="content"/>
        </w:behaviors>
        <w:guid w:val="{5D64EB35-CCF8-4B75-946D-0BE92A908CFB}"/>
      </w:docPartPr>
      <w:docPartBody>
        <w:p w:rsidR="003A035C" w:rsidRDefault="003A035C">
          <w:pPr>
            <w:pStyle w:val="8C31508924F145C1BC6C3BCEA774593E"/>
          </w:pPr>
          <w:r w:rsidRPr="00DB054C">
            <w:rPr>
              <w:rStyle w:val="PlaceholderText"/>
              <w:rFonts w:ascii="Arial" w:hAnsi="Arial" w:cs="Arial"/>
              <w:sz w:val="20"/>
              <w:szCs w:val="20"/>
            </w:rPr>
            <w:t>Choose an item.</w:t>
          </w:r>
        </w:p>
      </w:docPartBody>
    </w:docPart>
    <w:docPart>
      <w:docPartPr>
        <w:name w:val="A5130843B5DB4E6E8DACA9602B16239D"/>
        <w:category>
          <w:name w:val="General"/>
          <w:gallery w:val="placeholder"/>
        </w:category>
        <w:types>
          <w:type w:val="bbPlcHdr"/>
        </w:types>
        <w:behaviors>
          <w:behavior w:val="content"/>
        </w:behaviors>
        <w:guid w:val="{153D1F23-4794-466C-A6A1-F496E55A0518}"/>
      </w:docPartPr>
      <w:docPartBody>
        <w:p w:rsidR="003A035C" w:rsidRDefault="003A035C">
          <w:pPr>
            <w:pStyle w:val="A5130843B5DB4E6E8DACA9602B16239D"/>
          </w:pPr>
          <w:r w:rsidRPr="00DB054C">
            <w:rPr>
              <w:rStyle w:val="PlaceholderText"/>
              <w:rFonts w:ascii="Arial" w:hAnsi="Arial" w:cs="Arial"/>
              <w:sz w:val="20"/>
              <w:szCs w:val="20"/>
            </w:rPr>
            <w:t>Choose an item.</w:t>
          </w:r>
        </w:p>
      </w:docPartBody>
    </w:docPart>
    <w:docPart>
      <w:docPartPr>
        <w:name w:val="EDC9D0FD2BFE43588A19103C9F5444EF"/>
        <w:category>
          <w:name w:val="General"/>
          <w:gallery w:val="placeholder"/>
        </w:category>
        <w:types>
          <w:type w:val="bbPlcHdr"/>
        </w:types>
        <w:behaviors>
          <w:behavior w:val="content"/>
        </w:behaviors>
        <w:guid w:val="{12449E99-4EAA-4E8A-B0DB-C771E74F3A08}"/>
      </w:docPartPr>
      <w:docPartBody>
        <w:p w:rsidR="003A035C" w:rsidRDefault="003A035C">
          <w:pPr>
            <w:pStyle w:val="EDC9D0FD2BFE43588A19103C9F5444EF"/>
          </w:pPr>
          <w:r w:rsidRPr="00A32778">
            <w:rPr>
              <w:rStyle w:val="PlaceholderText"/>
              <w:rFonts w:ascii="Arial" w:hAnsi="Arial" w:cs="Arial"/>
              <w:sz w:val="20"/>
              <w:szCs w:val="20"/>
            </w:rPr>
            <w:t>Click here to enter text.</w:t>
          </w:r>
        </w:p>
      </w:docPartBody>
    </w:docPart>
    <w:docPart>
      <w:docPartPr>
        <w:name w:val="C1CBE6139E8E44928CEB6AE7B06FF042"/>
        <w:category>
          <w:name w:val="General"/>
          <w:gallery w:val="placeholder"/>
        </w:category>
        <w:types>
          <w:type w:val="bbPlcHdr"/>
        </w:types>
        <w:behaviors>
          <w:behavior w:val="content"/>
        </w:behaviors>
        <w:guid w:val="{B9BB8E37-17D9-47C3-AF83-77E43EF70692}"/>
      </w:docPartPr>
      <w:docPartBody>
        <w:p w:rsidR="003A035C" w:rsidRDefault="003A035C">
          <w:pPr>
            <w:pStyle w:val="C1CBE6139E8E44928CEB6AE7B06FF042"/>
          </w:pPr>
          <w:r w:rsidRPr="00A32778">
            <w:rPr>
              <w:rStyle w:val="PlaceholderText"/>
              <w:rFonts w:ascii="Arial" w:hAnsi="Arial" w:cs="Arial"/>
              <w:sz w:val="20"/>
              <w:szCs w:val="20"/>
            </w:rPr>
            <w:t>Click here to enter text.</w:t>
          </w:r>
        </w:p>
      </w:docPartBody>
    </w:docPart>
    <w:docPart>
      <w:docPartPr>
        <w:name w:val="84E8DE8D5C464361A8B4B9260C4DE2DF"/>
        <w:category>
          <w:name w:val="General"/>
          <w:gallery w:val="placeholder"/>
        </w:category>
        <w:types>
          <w:type w:val="bbPlcHdr"/>
        </w:types>
        <w:behaviors>
          <w:behavior w:val="content"/>
        </w:behaviors>
        <w:guid w:val="{C0BC5877-D190-4E3B-9F9A-2EE6ED58B2A5}"/>
      </w:docPartPr>
      <w:docPartBody>
        <w:p w:rsidR="003A035C" w:rsidRDefault="003A035C">
          <w:pPr>
            <w:pStyle w:val="84E8DE8D5C464361A8B4B9260C4DE2DF"/>
          </w:pPr>
          <w:r w:rsidRPr="006C66C8">
            <w:rPr>
              <w:rStyle w:val="PlaceholderText"/>
              <w:rFonts w:ascii="Arial" w:hAnsi="Arial" w:cs="Arial"/>
              <w:sz w:val="20"/>
              <w:szCs w:val="20"/>
            </w:rPr>
            <w:t>Click here to enter text.</w:t>
          </w:r>
        </w:p>
      </w:docPartBody>
    </w:docPart>
    <w:docPart>
      <w:docPartPr>
        <w:name w:val="73A2DC522A4A450FBC1AFBE3828BB279"/>
        <w:category>
          <w:name w:val="General"/>
          <w:gallery w:val="placeholder"/>
        </w:category>
        <w:types>
          <w:type w:val="bbPlcHdr"/>
        </w:types>
        <w:behaviors>
          <w:behavior w:val="content"/>
        </w:behaviors>
        <w:guid w:val="{7E179726-0598-4B5C-9875-EBBE6096DFD0}"/>
      </w:docPartPr>
      <w:docPartBody>
        <w:p w:rsidR="003A035C" w:rsidRDefault="003A035C">
          <w:pPr>
            <w:pStyle w:val="73A2DC522A4A450FBC1AFBE3828BB279"/>
          </w:pPr>
          <w:r w:rsidRPr="006343D7">
            <w:rPr>
              <w:rStyle w:val="PlaceholderText"/>
              <w:rFonts w:ascii="Arial" w:hAnsi="Arial" w:cs="Arial"/>
              <w:sz w:val="20"/>
              <w:szCs w:val="20"/>
            </w:rPr>
            <w:t>Click here to enter text.</w:t>
          </w:r>
        </w:p>
      </w:docPartBody>
    </w:docPart>
    <w:docPart>
      <w:docPartPr>
        <w:name w:val="73767A907E72425EAF978A32A6E68429"/>
        <w:category>
          <w:name w:val="General"/>
          <w:gallery w:val="placeholder"/>
        </w:category>
        <w:types>
          <w:type w:val="bbPlcHdr"/>
        </w:types>
        <w:behaviors>
          <w:behavior w:val="content"/>
        </w:behaviors>
        <w:guid w:val="{453636AC-5AD5-40E2-AA78-DC35795C8266}"/>
      </w:docPartPr>
      <w:docPartBody>
        <w:p w:rsidR="003A035C" w:rsidRDefault="003A035C">
          <w:pPr>
            <w:pStyle w:val="73767A907E72425EAF978A32A6E68429"/>
          </w:pPr>
          <w:r w:rsidRPr="009345EE">
            <w:rPr>
              <w:rStyle w:val="PlaceholderText"/>
              <w:rFonts w:ascii="Arial" w:hAnsi="Arial" w:cs="Arial"/>
              <w:sz w:val="20"/>
              <w:szCs w:val="20"/>
            </w:rPr>
            <w:t>Click here to enter text.</w:t>
          </w:r>
        </w:p>
      </w:docPartBody>
    </w:docPart>
    <w:docPart>
      <w:docPartPr>
        <w:name w:val="7B27739ED1344CD5BDC77555F833AD59"/>
        <w:category>
          <w:name w:val="General"/>
          <w:gallery w:val="placeholder"/>
        </w:category>
        <w:types>
          <w:type w:val="bbPlcHdr"/>
        </w:types>
        <w:behaviors>
          <w:behavior w:val="content"/>
        </w:behaviors>
        <w:guid w:val="{C37EE377-7D55-4F32-839C-73D11FB632BF}"/>
      </w:docPartPr>
      <w:docPartBody>
        <w:p w:rsidR="003A035C" w:rsidRDefault="003A035C">
          <w:pPr>
            <w:pStyle w:val="7B27739ED1344CD5BDC77555F833AD59"/>
          </w:pPr>
          <w:r w:rsidRPr="008776F1">
            <w:rPr>
              <w:rStyle w:val="PlaceholderText"/>
              <w:rFonts w:ascii="Arial" w:hAnsi="Arial" w:cs="Arial"/>
              <w:sz w:val="20"/>
              <w:szCs w:val="20"/>
            </w:rPr>
            <w:t>Click here to enter text.</w:t>
          </w:r>
        </w:p>
      </w:docPartBody>
    </w:docPart>
    <w:docPart>
      <w:docPartPr>
        <w:name w:val="FD3E74E377234DBCAB82089B59172C54"/>
        <w:category>
          <w:name w:val="General"/>
          <w:gallery w:val="placeholder"/>
        </w:category>
        <w:types>
          <w:type w:val="bbPlcHdr"/>
        </w:types>
        <w:behaviors>
          <w:behavior w:val="content"/>
        </w:behaviors>
        <w:guid w:val="{1D06422F-FCCE-4724-96B3-5F64B44EEC96}"/>
      </w:docPartPr>
      <w:docPartBody>
        <w:p w:rsidR="003A333A" w:rsidRDefault="0039581A" w:rsidP="0039581A">
          <w:pPr>
            <w:pStyle w:val="FD3E74E377234DBCAB82089B59172C54"/>
          </w:pPr>
          <w:r w:rsidRPr="00E074E0">
            <w:rPr>
              <w:rStyle w:val="PlaceholderText"/>
              <w:rFonts w:ascii="Arial" w:hAnsi="Arial" w:cs="Arial"/>
              <w:sz w:val="20"/>
              <w:szCs w:val="20"/>
            </w:rPr>
            <w:t>Click here to enter text.</w:t>
          </w:r>
        </w:p>
      </w:docPartBody>
    </w:docPart>
    <w:docPart>
      <w:docPartPr>
        <w:name w:val="05E6BE4D3D204214B6F2CADF018AB192"/>
        <w:category>
          <w:name w:val="General"/>
          <w:gallery w:val="placeholder"/>
        </w:category>
        <w:types>
          <w:type w:val="bbPlcHdr"/>
        </w:types>
        <w:behaviors>
          <w:behavior w:val="content"/>
        </w:behaviors>
        <w:guid w:val="{DB6503C0-D080-46BC-A41A-D20A71D68FFC}"/>
      </w:docPartPr>
      <w:docPartBody>
        <w:p w:rsidR="003B195E" w:rsidRDefault="003A035C">
          <w:pPr>
            <w:pStyle w:val="05E6BE4D3D204214B6F2CADF018AB192"/>
          </w:pPr>
          <w:r w:rsidRPr="008776F1">
            <w:rPr>
              <w:rStyle w:val="PlaceholderText"/>
              <w:rFonts w:ascii="Arial" w:hAnsi="Arial" w:cs="Arial"/>
              <w:sz w:val="20"/>
              <w:szCs w:val="20"/>
            </w:rPr>
            <w:t>Click here to enter text.</w:t>
          </w:r>
        </w:p>
      </w:docPartBody>
    </w:docPart>
    <w:docPart>
      <w:docPartPr>
        <w:name w:val="B7C90FCEEB954260ADC64571526B4880"/>
        <w:category>
          <w:name w:val="General"/>
          <w:gallery w:val="placeholder"/>
        </w:category>
        <w:types>
          <w:type w:val="bbPlcHdr"/>
        </w:types>
        <w:behaviors>
          <w:behavior w:val="content"/>
        </w:behaviors>
        <w:guid w:val="{06863177-2B82-4CB8-9072-7E7510E125AD}"/>
      </w:docPartPr>
      <w:docPartBody>
        <w:p w:rsidR="003B195E" w:rsidRDefault="003A035C">
          <w:pPr>
            <w:pStyle w:val="B7C90FCEEB954260ADC64571526B4880"/>
          </w:pPr>
          <w:r w:rsidRPr="008776F1">
            <w:rPr>
              <w:rStyle w:val="PlaceholderText"/>
              <w:rFonts w:ascii="Arial" w:hAnsi="Arial" w:cs="Arial"/>
              <w:sz w:val="20"/>
              <w:szCs w:val="20"/>
            </w:rPr>
            <w:t>Click here to enter text.</w:t>
          </w:r>
        </w:p>
      </w:docPartBody>
    </w:docPart>
    <w:docPart>
      <w:docPartPr>
        <w:name w:val="B16E084016BD4E1E9A5C82263189A248"/>
        <w:category>
          <w:name w:val="General"/>
          <w:gallery w:val="placeholder"/>
        </w:category>
        <w:types>
          <w:type w:val="bbPlcHdr"/>
        </w:types>
        <w:behaviors>
          <w:behavior w:val="content"/>
        </w:behaviors>
        <w:guid w:val="{FC24B955-5467-4108-985A-360E6B679D1A}"/>
      </w:docPartPr>
      <w:docPartBody>
        <w:p w:rsidR="003B195E" w:rsidRDefault="003A035C">
          <w:pPr>
            <w:pStyle w:val="B16E084016BD4E1E9A5C82263189A248"/>
          </w:pPr>
          <w:r w:rsidRPr="00FC3AD5">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35C"/>
    <w:rsid w:val="00196CAF"/>
    <w:rsid w:val="0039581A"/>
    <w:rsid w:val="003A035C"/>
    <w:rsid w:val="003A333A"/>
    <w:rsid w:val="003B195E"/>
    <w:rsid w:val="00EE1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81A"/>
    <w:rPr>
      <w:color w:val="808080"/>
    </w:rPr>
  </w:style>
  <w:style w:type="paragraph" w:customStyle="1" w:styleId="53689D1A3D304AF89ECA0BEFEE438344">
    <w:name w:val="53689D1A3D304AF89ECA0BEFEE438344"/>
  </w:style>
  <w:style w:type="paragraph" w:customStyle="1" w:styleId="EADE7E4877154C90AE899236AA2427C0">
    <w:name w:val="EADE7E4877154C90AE899236AA2427C0"/>
  </w:style>
  <w:style w:type="paragraph" w:customStyle="1" w:styleId="8C31508924F145C1BC6C3BCEA774593E">
    <w:name w:val="8C31508924F145C1BC6C3BCEA774593E"/>
  </w:style>
  <w:style w:type="paragraph" w:customStyle="1" w:styleId="A5130843B5DB4E6E8DACA9602B16239D">
    <w:name w:val="A5130843B5DB4E6E8DACA9602B16239D"/>
  </w:style>
  <w:style w:type="paragraph" w:customStyle="1" w:styleId="EDC9D0FD2BFE43588A19103C9F5444EF">
    <w:name w:val="EDC9D0FD2BFE43588A19103C9F5444EF"/>
  </w:style>
  <w:style w:type="paragraph" w:customStyle="1" w:styleId="C1CBE6139E8E44928CEB6AE7B06FF042">
    <w:name w:val="C1CBE6139E8E44928CEB6AE7B06FF042"/>
  </w:style>
  <w:style w:type="paragraph" w:customStyle="1" w:styleId="84E8DE8D5C464361A8B4B9260C4DE2DF">
    <w:name w:val="84E8DE8D5C464361A8B4B9260C4DE2DF"/>
  </w:style>
  <w:style w:type="paragraph" w:customStyle="1" w:styleId="73A2DC522A4A450FBC1AFBE3828BB279">
    <w:name w:val="73A2DC522A4A450FBC1AFBE3828BB279"/>
  </w:style>
  <w:style w:type="paragraph" w:customStyle="1" w:styleId="73767A907E72425EAF978A32A6E68429">
    <w:name w:val="73767A907E72425EAF978A32A6E68429"/>
  </w:style>
  <w:style w:type="paragraph" w:customStyle="1" w:styleId="6E848E23887E4A73B68F7757DB524B2C">
    <w:name w:val="6E848E23887E4A73B68F7757DB524B2C"/>
  </w:style>
  <w:style w:type="paragraph" w:customStyle="1" w:styleId="61D11149D447484CAC49C897460FAFC3">
    <w:name w:val="61D11149D447484CAC49C897460FAFC3"/>
  </w:style>
  <w:style w:type="paragraph" w:customStyle="1" w:styleId="7B27739ED1344CD5BDC77555F833AD59">
    <w:name w:val="7B27739ED1344CD5BDC77555F833AD59"/>
  </w:style>
  <w:style w:type="paragraph" w:customStyle="1" w:styleId="A30D484D59DE4353AD970617B4C5ADBE">
    <w:name w:val="A30D484D59DE4353AD970617B4C5ADBE"/>
  </w:style>
  <w:style w:type="paragraph" w:customStyle="1" w:styleId="59B3724DB71645B485F79F9284DFAB1C">
    <w:name w:val="59B3724DB71645B485F79F9284DFAB1C"/>
  </w:style>
  <w:style w:type="paragraph" w:customStyle="1" w:styleId="83DC107804404AB0BF7E6F9A253FB8B0">
    <w:name w:val="83DC107804404AB0BF7E6F9A253FB8B0"/>
  </w:style>
  <w:style w:type="paragraph" w:customStyle="1" w:styleId="A7418D15940B4A25A4820CD775A0724D">
    <w:name w:val="A7418D15940B4A25A4820CD775A0724D"/>
    <w:rsid w:val="0039581A"/>
    <w:pPr>
      <w:spacing w:after="200" w:line="276" w:lineRule="auto"/>
    </w:pPr>
  </w:style>
  <w:style w:type="paragraph" w:customStyle="1" w:styleId="18A35FEF91DE41FCAF1EBA8A98A26895">
    <w:name w:val="18A35FEF91DE41FCAF1EBA8A98A26895"/>
    <w:rsid w:val="0039581A"/>
    <w:pPr>
      <w:spacing w:after="200" w:line="276" w:lineRule="auto"/>
    </w:pPr>
  </w:style>
  <w:style w:type="paragraph" w:customStyle="1" w:styleId="6AA517907D4E407FA59BA22FBED22196">
    <w:name w:val="6AA517907D4E407FA59BA22FBED22196"/>
    <w:rsid w:val="0039581A"/>
    <w:pPr>
      <w:spacing w:after="200" w:line="276" w:lineRule="auto"/>
    </w:pPr>
  </w:style>
  <w:style w:type="paragraph" w:customStyle="1" w:styleId="FD3E74E377234DBCAB82089B59172C54">
    <w:name w:val="FD3E74E377234DBCAB82089B59172C54"/>
    <w:rsid w:val="0039581A"/>
    <w:pPr>
      <w:spacing w:after="200" w:line="276" w:lineRule="auto"/>
    </w:pPr>
  </w:style>
  <w:style w:type="paragraph" w:customStyle="1" w:styleId="EDF1CB28077B49028DDFDB99DA1AF450">
    <w:name w:val="EDF1CB28077B49028DDFDB99DA1AF450"/>
    <w:pPr>
      <w:spacing w:after="200" w:line="276" w:lineRule="auto"/>
    </w:pPr>
  </w:style>
  <w:style w:type="paragraph" w:customStyle="1" w:styleId="05E6BE4D3D204214B6F2CADF018AB192">
    <w:name w:val="05E6BE4D3D204214B6F2CADF018AB192"/>
    <w:pPr>
      <w:spacing w:after="200" w:line="276" w:lineRule="auto"/>
    </w:pPr>
  </w:style>
  <w:style w:type="paragraph" w:customStyle="1" w:styleId="B7C90FCEEB954260ADC64571526B4880">
    <w:name w:val="B7C90FCEEB954260ADC64571526B4880"/>
    <w:pPr>
      <w:spacing w:after="200" w:line="276" w:lineRule="auto"/>
    </w:pPr>
  </w:style>
  <w:style w:type="paragraph" w:customStyle="1" w:styleId="B16E084016BD4E1E9A5C82263189A248">
    <w:name w:val="B16E084016BD4E1E9A5C82263189A248"/>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81A"/>
    <w:rPr>
      <w:color w:val="808080"/>
    </w:rPr>
  </w:style>
  <w:style w:type="paragraph" w:customStyle="1" w:styleId="53689D1A3D304AF89ECA0BEFEE438344">
    <w:name w:val="53689D1A3D304AF89ECA0BEFEE438344"/>
  </w:style>
  <w:style w:type="paragraph" w:customStyle="1" w:styleId="EADE7E4877154C90AE899236AA2427C0">
    <w:name w:val="EADE7E4877154C90AE899236AA2427C0"/>
  </w:style>
  <w:style w:type="paragraph" w:customStyle="1" w:styleId="8C31508924F145C1BC6C3BCEA774593E">
    <w:name w:val="8C31508924F145C1BC6C3BCEA774593E"/>
  </w:style>
  <w:style w:type="paragraph" w:customStyle="1" w:styleId="A5130843B5DB4E6E8DACA9602B16239D">
    <w:name w:val="A5130843B5DB4E6E8DACA9602B16239D"/>
  </w:style>
  <w:style w:type="paragraph" w:customStyle="1" w:styleId="EDC9D0FD2BFE43588A19103C9F5444EF">
    <w:name w:val="EDC9D0FD2BFE43588A19103C9F5444EF"/>
  </w:style>
  <w:style w:type="paragraph" w:customStyle="1" w:styleId="C1CBE6139E8E44928CEB6AE7B06FF042">
    <w:name w:val="C1CBE6139E8E44928CEB6AE7B06FF042"/>
  </w:style>
  <w:style w:type="paragraph" w:customStyle="1" w:styleId="84E8DE8D5C464361A8B4B9260C4DE2DF">
    <w:name w:val="84E8DE8D5C464361A8B4B9260C4DE2DF"/>
  </w:style>
  <w:style w:type="paragraph" w:customStyle="1" w:styleId="73A2DC522A4A450FBC1AFBE3828BB279">
    <w:name w:val="73A2DC522A4A450FBC1AFBE3828BB279"/>
  </w:style>
  <w:style w:type="paragraph" w:customStyle="1" w:styleId="73767A907E72425EAF978A32A6E68429">
    <w:name w:val="73767A907E72425EAF978A32A6E68429"/>
  </w:style>
  <w:style w:type="paragraph" w:customStyle="1" w:styleId="6E848E23887E4A73B68F7757DB524B2C">
    <w:name w:val="6E848E23887E4A73B68F7757DB524B2C"/>
  </w:style>
  <w:style w:type="paragraph" w:customStyle="1" w:styleId="61D11149D447484CAC49C897460FAFC3">
    <w:name w:val="61D11149D447484CAC49C897460FAFC3"/>
  </w:style>
  <w:style w:type="paragraph" w:customStyle="1" w:styleId="7B27739ED1344CD5BDC77555F833AD59">
    <w:name w:val="7B27739ED1344CD5BDC77555F833AD59"/>
  </w:style>
  <w:style w:type="paragraph" w:customStyle="1" w:styleId="A30D484D59DE4353AD970617B4C5ADBE">
    <w:name w:val="A30D484D59DE4353AD970617B4C5ADBE"/>
  </w:style>
  <w:style w:type="paragraph" w:customStyle="1" w:styleId="59B3724DB71645B485F79F9284DFAB1C">
    <w:name w:val="59B3724DB71645B485F79F9284DFAB1C"/>
  </w:style>
  <w:style w:type="paragraph" w:customStyle="1" w:styleId="83DC107804404AB0BF7E6F9A253FB8B0">
    <w:name w:val="83DC107804404AB0BF7E6F9A253FB8B0"/>
  </w:style>
  <w:style w:type="paragraph" w:customStyle="1" w:styleId="A7418D15940B4A25A4820CD775A0724D">
    <w:name w:val="A7418D15940B4A25A4820CD775A0724D"/>
    <w:rsid w:val="0039581A"/>
    <w:pPr>
      <w:spacing w:after="200" w:line="276" w:lineRule="auto"/>
    </w:pPr>
  </w:style>
  <w:style w:type="paragraph" w:customStyle="1" w:styleId="18A35FEF91DE41FCAF1EBA8A98A26895">
    <w:name w:val="18A35FEF91DE41FCAF1EBA8A98A26895"/>
    <w:rsid w:val="0039581A"/>
    <w:pPr>
      <w:spacing w:after="200" w:line="276" w:lineRule="auto"/>
    </w:pPr>
  </w:style>
  <w:style w:type="paragraph" w:customStyle="1" w:styleId="6AA517907D4E407FA59BA22FBED22196">
    <w:name w:val="6AA517907D4E407FA59BA22FBED22196"/>
    <w:rsid w:val="0039581A"/>
    <w:pPr>
      <w:spacing w:after="200" w:line="276" w:lineRule="auto"/>
    </w:pPr>
  </w:style>
  <w:style w:type="paragraph" w:customStyle="1" w:styleId="FD3E74E377234DBCAB82089B59172C54">
    <w:name w:val="FD3E74E377234DBCAB82089B59172C54"/>
    <w:rsid w:val="0039581A"/>
    <w:pPr>
      <w:spacing w:after="200" w:line="276" w:lineRule="auto"/>
    </w:pPr>
  </w:style>
  <w:style w:type="paragraph" w:customStyle="1" w:styleId="EDF1CB28077B49028DDFDB99DA1AF450">
    <w:name w:val="EDF1CB28077B49028DDFDB99DA1AF450"/>
    <w:pPr>
      <w:spacing w:after="200" w:line="276" w:lineRule="auto"/>
    </w:pPr>
  </w:style>
  <w:style w:type="paragraph" w:customStyle="1" w:styleId="05E6BE4D3D204214B6F2CADF018AB192">
    <w:name w:val="05E6BE4D3D204214B6F2CADF018AB192"/>
    <w:pPr>
      <w:spacing w:after="200" w:line="276" w:lineRule="auto"/>
    </w:pPr>
  </w:style>
  <w:style w:type="paragraph" w:customStyle="1" w:styleId="B7C90FCEEB954260ADC64571526B4880">
    <w:name w:val="B7C90FCEEB954260ADC64571526B4880"/>
    <w:pPr>
      <w:spacing w:after="200" w:line="276" w:lineRule="auto"/>
    </w:pPr>
  </w:style>
  <w:style w:type="paragraph" w:customStyle="1" w:styleId="B16E084016BD4E1E9A5C82263189A248">
    <w:name w:val="B16E084016BD4E1E9A5C82263189A24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B08C3-F54F-4C5F-A590-9B4AEAAD0507}">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sharepoint/v3/fields"/>
    <ds:schemaRef ds:uri="3deaea7b-4083-46bb-8d83-611dae1fd21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3C7EC56-1B09-46FA-AB6A-E5363CD54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Unit spec MCA 7.dotx</Template>
  <TotalTime>8</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Michael Lyne</dc:creator>
  <cp:lastModifiedBy>Lucy,Murfitt</cp:lastModifiedBy>
  <cp:revision>5</cp:revision>
  <cp:lastPrinted>2015-09-21T13:47:00Z</cp:lastPrinted>
  <dcterms:created xsi:type="dcterms:W3CDTF">2019-01-11T09:40:00Z</dcterms:created>
  <dcterms:modified xsi:type="dcterms:W3CDTF">2019-04-30T14:49:00Z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